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B426C" w:rsidR="00E34ABF" w:rsidRDefault="00E34ABF" w14:paraId="249F91C4" w14:textId="197F2CDD"/>
    <w:p w:rsidRPr="004B426C" w:rsidR="00E34ABF" w:rsidRDefault="00E34ABF" w14:paraId="7B175257" w14:textId="77777777"/>
    <w:p w:rsidRPr="004B426C" w:rsidR="00E34ABF" w:rsidRDefault="00E34ABF" w14:paraId="59079E05" w14:textId="77777777"/>
    <w:p w:rsidRPr="004B426C" w:rsidR="00E34ABF" w:rsidRDefault="00E34ABF" w14:paraId="5B56CE3F" w14:textId="77777777"/>
    <w:p w:rsidRPr="004B426C" w:rsidR="00E34ABF" w:rsidRDefault="00E34ABF" w14:paraId="42D41637" w14:textId="77777777"/>
    <w:p w:rsidRPr="004B426C" w:rsidR="00E34ABF" w:rsidRDefault="00FC62C3" w14:paraId="305F8B59" w14:textId="03CAE90F">
      <w:r w:rsidRPr="004B426C">
        <w:rPr>
          <w:noProof/>
        </w:rPr>
        <w:drawing>
          <wp:inline distT="0" distB="0" distL="0" distR="0" wp14:anchorId="1A5B989A" wp14:editId="5106FC63">
            <wp:extent cx="3574006" cy="2392201"/>
            <wp:effectExtent l="0" t="0" r="7620" b="8255"/>
            <wp:docPr id="12322564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56412" name="Grafi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006" cy="239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B426C" w:rsidR="00E34ABF" w:rsidRDefault="00E34ABF" w14:paraId="10291EDC" w14:textId="77777777"/>
    <w:p w:rsidRPr="004B426C" w:rsidR="00FC62C3" w:rsidRDefault="00FC62C3" w14:paraId="37E3492F" w14:textId="77777777"/>
    <w:p w:rsidRPr="004B426C" w:rsidR="00BC4B5D" w:rsidP="002A4CAF" w:rsidRDefault="00BC4B5D" w14:paraId="4B687BC9" w14:textId="60DC2DFB">
      <w:pPr>
        <w:pStyle w:val="PfadiZueriTitel"/>
        <w:spacing w:line="276" w:lineRule="auto"/>
        <w:rPr>
          <w:sz w:val="36"/>
          <w:szCs w:val="36"/>
          <w:lang w:val="de-CH"/>
        </w:rPr>
      </w:pPr>
      <w:r w:rsidRPr="004B426C">
        <w:rPr>
          <w:sz w:val="36"/>
          <w:szCs w:val="36"/>
          <w:lang w:val="de-CH"/>
        </w:rPr>
        <w:t>Statuten</w:t>
      </w:r>
    </w:p>
    <w:p w:rsidRPr="004B426C" w:rsidR="00BC4B5D" w:rsidP="002A4CAF" w:rsidRDefault="002F2B9E" w14:paraId="28AF1623" w14:textId="3C58D535">
      <w:pPr>
        <w:pStyle w:val="PfadiZueriTitel"/>
        <w:spacing w:line="276" w:lineRule="auto"/>
        <w:rPr>
          <w:sz w:val="36"/>
          <w:szCs w:val="36"/>
          <w:lang w:val="de-CH"/>
        </w:rPr>
      </w:pPr>
      <w:r w:rsidRPr="004B426C">
        <w:rPr>
          <w:sz w:val="36"/>
          <w:szCs w:val="36"/>
          <w:highlight w:val="yellow"/>
          <w:lang w:val="de-CH"/>
        </w:rPr>
        <w:t>Pfadi XY</w:t>
      </w:r>
    </w:p>
    <w:p w:rsidRPr="004B426C" w:rsidR="00E34ABF" w:rsidRDefault="00E34ABF" w14:paraId="5C5CFF54" w14:textId="77777777"/>
    <w:p w:rsidRPr="004B426C" w:rsidR="00E34ABF" w:rsidRDefault="00E34ABF" w14:paraId="2A47AFCA" w14:textId="77777777"/>
    <w:p w:rsidRPr="004B426C" w:rsidR="00E34ABF" w:rsidRDefault="00E34ABF" w14:paraId="0C03B25A" w14:textId="77777777"/>
    <w:p w:rsidRPr="004B426C" w:rsidR="00FC62C3" w:rsidRDefault="00FC62C3" w14:paraId="0F951ACB" w14:textId="77777777">
      <w:pPr>
        <w:rPr>
          <w:highlight w:val="yellow"/>
        </w:rPr>
      </w:pPr>
    </w:p>
    <w:p w:rsidRPr="004B426C" w:rsidR="00E34ABF" w:rsidRDefault="002A4CAF" w14:paraId="50F8B9C6" w14:textId="33373DBD">
      <w:r w:rsidRPr="004B426C">
        <w:rPr>
          <w:highlight w:val="yellow"/>
        </w:rPr>
        <w:t xml:space="preserve">Gültig ab </w:t>
      </w:r>
      <w:r w:rsidRPr="004B426C" w:rsidR="0075633E">
        <w:rPr>
          <w:highlight w:val="yellow"/>
        </w:rPr>
        <w:t>XX. Monat 20XX</w:t>
      </w:r>
    </w:p>
    <w:p w:rsidRPr="004B426C" w:rsidR="00E34ABF" w:rsidRDefault="00E34ABF" w14:paraId="0352F397" w14:textId="77777777"/>
    <w:p w:rsidRPr="004B426C" w:rsidR="00611156" w:rsidRDefault="00611156" w14:paraId="730EA9E5" w14:textId="77777777"/>
    <w:p w:rsidRPr="004B426C" w:rsidR="00611156" w:rsidRDefault="00611156" w14:paraId="402A22FE" w14:textId="77777777"/>
    <w:p w:rsidRPr="004B426C" w:rsidR="00611156" w:rsidRDefault="00611156" w14:paraId="65050382" w14:textId="77777777"/>
    <w:p w:rsidRPr="004B426C" w:rsidR="00611156" w:rsidRDefault="00611156" w14:paraId="05D45FDB" w14:textId="77777777"/>
    <w:p w:rsidRPr="004B426C" w:rsidR="00611156" w:rsidP="00611156" w:rsidRDefault="00611156" w14:paraId="1AAB7FB2" w14:textId="0EF4BC5C">
      <w:pPr>
        <w:pStyle w:val="EinfAbs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0"/>
        </w:tabs>
        <w:spacing w:line="280" w:lineRule="atLeast"/>
        <w:rPr>
          <w:rFonts w:ascii="Verdana" w:hAnsi="Verdana" w:cs="Verdana"/>
          <w:b/>
          <w:bCs/>
          <w:sz w:val="19"/>
          <w:szCs w:val="19"/>
          <w:lang w:val="de-CH"/>
        </w:rPr>
      </w:pPr>
      <w:r w:rsidRPr="004B426C">
        <w:rPr>
          <w:rFonts w:ascii="Verdana" w:hAnsi="Verdana" w:cs="Verdana"/>
          <w:b/>
          <w:bCs/>
          <w:sz w:val="19"/>
          <w:szCs w:val="19"/>
          <w:lang w:val="de-CH"/>
        </w:rPr>
        <w:t>Farbkonzept für die Bearbeitung</w:t>
      </w:r>
      <w:r w:rsidRPr="004B426C" w:rsidR="00DF6F70">
        <w:rPr>
          <w:rFonts w:ascii="Verdana" w:hAnsi="Verdana" w:cs="Verdana"/>
          <w:b/>
          <w:bCs/>
          <w:sz w:val="19"/>
          <w:szCs w:val="19"/>
          <w:lang w:val="de-CH"/>
        </w:rPr>
        <w:t xml:space="preserve"> </w:t>
      </w:r>
      <w:r w:rsidRPr="004B426C" w:rsidR="00DF6F70">
        <w:rPr>
          <w:rFonts w:ascii="Verdana" w:hAnsi="Verdana" w:cs="Verdana"/>
          <w:b/>
          <w:bCs/>
          <w:color w:val="00B050"/>
          <w:sz w:val="19"/>
          <w:szCs w:val="19"/>
          <w:lang w:val="de-CH"/>
        </w:rPr>
        <w:t>(Dieses Textfeld nach Bearbeitung löschen!)</w:t>
      </w:r>
    </w:p>
    <w:p w:rsidRPr="004B426C" w:rsidR="00611156" w:rsidP="00611156" w:rsidRDefault="00611156" w14:paraId="404E9799" w14:textId="30F85E13">
      <w:pPr>
        <w:pStyle w:val="EinfAbs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0"/>
        </w:tabs>
        <w:spacing w:line="280" w:lineRule="atLeast"/>
        <w:rPr>
          <w:rFonts w:ascii="Verdana" w:hAnsi="Verdana" w:cs="Verdana"/>
          <w:sz w:val="19"/>
          <w:szCs w:val="19"/>
          <w:lang w:val="de-CH"/>
        </w:rPr>
      </w:pPr>
      <w:r w:rsidRPr="004B426C">
        <w:rPr>
          <w:rFonts w:ascii="Verdana" w:hAnsi="Verdana" w:cs="Verdana"/>
          <w:sz w:val="19"/>
          <w:szCs w:val="19"/>
          <w:highlight w:val="yellow"/>
          <w:lang w:val="de-CH"/>
        </w:rPr>
        <w:t xml:space="preserve">Durch die entsprechende </w:t>
      </w:r>
      <w:r w:rsidRPr="004B426C" w:rsidR="00A25A64">
        <w:rPr>
          <w:rFonts w:ascii="Verdana" w:hAnsi="Verdana" w:cs="Verdana"/>
          <w:sz w:val="19"/>
          <w:szCs w:val="19"/>
          <w:highlight w:val="yellow"/>
          <w:lang w:val="de-CH"/>
        </w:rPr>
        <w:t>Abteilung</w:t>
      </w:r>
      <w:r w:rsidRPr="004B426C">
        <w:rPr>
          <w:rFonts w:ascii="Verdana" w:hAnsi="Verdana" w:cs="Verdana"/>
          <w:sz w:val="19"/>
          <w:szCs w:val="19"/>
          <w:highlight w:val="yellow"/>
          <w:lang w:val="de-CH"/>
        </w:rPr>
        <w:t xml:space="preserve"> auszufüllen (z. B. Name der </w:t>
      </w:r>
      <w:r w:rsidRPr="004B426C" w:rsidR="00A25A64">
        <w:rPr>
          <w:rFonts w:ascii="Verdana" w:hAnsi="Verdana" w:cs="Verdana"/>
          <w:sz w:val="19"/>
          <w:szCs w:val="19"/>
          <w:highlight w:val="yellow"/>
          <w:lang w:val="de-CH"/>
        </w:rPr>
        <w:t>Abteilung</w:t>
      </w:r>
      <w:r w:rsidRPr="004B426C">
        <w:rPr>
          <w:rFonts w:ascii="Verdana" w:hAnsi="Verdana" w:cs="Verdana"/>
          <w:sz w:val="19"/>
          <w:szCs w:val="19"/>
          <w:highlight w:val="yellow"/>
          <w:lang w:val="de-CH"/>
        </w:rPr>
        <w:t>)</w:t>
      </w:r>
    </w:p>
    <w:p w:rsidRPr="004B426C" w:rsidR="00611156" w:rsidP="00611156" w:rsidRDefault="00611156" w14:paraId="221AA173" w14:textId="2103C90E">
      <w:pPr>
        <w:pStyle w:val="EinfAbs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0"/>
        </w:tabs>
        <w:spacing w:line="280" w:lineRule="atLeast"/>
        <w:rPr>
          <w:rFonts w:ascii="Verdana" w:hAnsi="Verdana" w:cs="Verdana"/>
          <w:sz w:val="19"/>
          <w:szCs w:val="19"/>
          <w:lang w:val="de-CH"/>
        </w:rPr>
      </w:pPr>
      <w:r w:rsidRPr="004B426C">
        <w:rPr>
          <w:rFonts w:ascii="Verdana" w:hAnsi="Verdana" w:cs="Verdana"/>
          <w:sz w:val="19"/>
          <w:szCs w:val="19"/>
          <w:highlight w:val="cyan"/>
          <w:lang w:val="de-CH"/>
        </w:rPr>
        <w:t>Zwingend notwendig wegen Branchenstandard</w:t>
      </w:r>
      <w:r w:rsidRPr="004B426C" w:rsidR="00176917">
        <w:rPr>
          <w:rFonts w:ascii="Verdana" w:hAnsi="Verdana" w:cs="Verdana"/>
          <w:sz w:val="19"/>
          <w:szCs w:val="19"/>
          <w:highlight w:val="cyan"/>
          <w:lang w:val="de-CH"/>
        </w:rPr>
        <w:t xml:space="preserve"> für den Sport.</w:t>
      </w:r>
    </w:p>
    <w:p w:rsidRPr="004B426C" w:rsidR="00611156" w:rsidP="00611156" w:rsidRDefault="00611156" w14:paraId="72B07C96" w14:textId="78C41D4D">
      <w:pPr>
        <w:pStyle w:val="EinfAbs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0"/>
        </w:tabs>
        <w:spacing w:line="280" w:lineRule="atLeast"/>
        <w:rPr>
          <w:rFonts w:ascii="Verdana" w:hAnsi="Verdana" w:cs="Verdana"/>
          <w:sz w:val="19"/>
          <w:szCs w:val="19"/>
          <w:lang w:val="de-CH"/>
        </w:rPr>
      </w:pPr>
      <w:r w:rsidRPr="004B426C">
        <w:rPr>
          <w:rFonts w:ascii="Verdana" w:hAnsi="Verdana" w:cs="Verdana"/>
          <w:sz w:val="19"/>
          <w:szCs w:val="19"/>
          <w:highlight w:val="lightGray"/>
          <w:lang w:val="de-CH"/>
        </w:rPr>
        <w:t xml:space="preserve">Optionale Inhalte mit inhaltlichem Spielraum je nach Wunsch der </w:t>
      </w:r>
      <w:r w:rsidRPr="004B426C" w:rsidR="00452AC9">
        <w:rPr>
          <w:rFonts w:ascii="Verdana" w:hAnsi="Verdana" w:cs="Verdana"/>
          <w:sz w:val="19"/>
          <w:szCs w:val="19"/>
          <w:highlight w:val="lightGray"/>
          <w:lang w:val="de-CH"/>
        </w:rPr>
        <w:t>Abteilung</w:t>
      </w:r>
      <w:r w:rsidRPr="004B426C">
        <w:rPr>
          <w:rFonts w:ascii="Verdana" w:hAnsi="Verdana" w:cs="Verdana"/>
          <w:sz w:val="19"/>
          <w:szCs w:val="19"/>
          <w:highlight w:val="lightGray"/>
          <w:lang w:val="de-CH"/>
        </w:rPr>
        <w:t xml:space="preserve"> bzw. der DV</w:t>
      </w:r>
    </w:p>
    <w:p w:rsidRPr="004B426C" w:rsidR="00611156" w:rsidP="00611156" w:rsidRDefault="00611156" w14:paraId="77A86F17" w14:textId="77777777">
      <w:pPr>
        <w:pStyle w:val="EinfAbs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0"/>
        </w:tabs>
        <w:spacing w:line="280" w:lineRule="atLeast"/>
        <w:rPr>
          <w:rFonts w:ascii="Verdana" w:hAnsi="Verdana" w:cs="Verdana"/>
          <w:sz w:val="19"/>
          <w:szCs w:val="19"/>
          <w:lang w:val="de-CH"/>
        </w:rPr>
      </w:pPr>
    </w:p>
    <w:p w:rsidRPr="004B426C" w:rsidR="00611156" w:rsidP="00611156" w:rsidRDefault="00611156" w14:paraId="13BAB514" w14:textId="77777777">
      <w:pPr>
        <w:pStyle w:val="EinfAbs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0"/>
        </w:tabs>
        <w:spacing w:line="280" w:lineRule="atLeast"/>
        <w:rPr>
          <w:rFonts w:ascii="Verdana" w:hAnsi="Verdana" w:cs="Verdana"/>
          <w:sz w:val="19"/>
          <w:szCs w:val="19"/>
          <w:lang w:val="de-CH"/>
        </w:rPr>
      </w:pPr>
      <w:r w:rsidRPr="004B426C">
        <w:rPr>
          <w:rFonts w:ascii="Verdana" w:hAnsi="Verdana" w:cs="Verdana"/>
          <w:sz w:val="19"/>
          <w:szCs w:val="19"/>
          <w:lang w:val="de-CH"/>
        </w:rPr>
        <w:t xml:space="preserve">Die </w:t>
      </w:r>
      <w:r w:rsidRPr="004B426C">
        <w:rPr>
          <w:rFonts w:ascii="Verdana" w:hAnsi="Verdana" w:cs="Verdana"/>
          <w:sz w:val="19"/>
          <w:szCs w:val="19"/>
          <w:highlight w:val="red"/>
          <w:lang w:val="de-CH"/>
        </w:rPr>
        <w:t>Nummerierung der Artikel</w:t>
      </w:r>
      <w:r w:rsidRPr="004B426C">
        <w:rPr>
          <w:rFonts w:ascii="Verdana" w:hAnsi="Verdana" w:cs="Verdana"/>
          <w:sz w:val="19"/>
          <w:szCs w:val="19"/>
          <w:lang w:val="de-CH"/>
        </w:rPr>
        <w:t xml:space="preserve"> muss am Schluss nochmals redigiert werden.</w:t>
      </w:r>
    </w:p>
    <w:p w:rsidRPr="004B426C" w:rsidR="00E34ABF" w:rsidRDefault="00E34ABF" w14:paraId="15CF6566" w14:textId="5C71ADE5">
      <w:pPr>
        <w:rPr>
          <w:rFonts w:ascii="Verdana" w:hAnsi="Verdana" w:cs="Verdana"/>
          <w:b/>
          <w:bCs/>
          <w:caps/>
          <w:color w:val="000000"/>
          <w:kern w:val="0"/>
          <w:sz w:val="26"/>
          <w:szCs w:val="26"/>
        </w:rPr>
      </w:pPr>
      <w:r w:rsidRPr="004B426C">
        <w:br w:type="page"/>
      </w:r>
    </w:p>
    <w:p w:rsidRPr="004B426C" w:rsidR="005E179A" w:rsidP="005A6E51" w:rsidRDefault="003D7BC0" w14:paraId="5753C0FF" w14:textId="082286A0">
      <w:pPr>
        <w:pStyle w:val="PfadiZueriUntertitel1"/>
        <w:numPr>
          <w:ilvl w:val="0"/>
          <w:numId w:val="18"/>
        </w:numPr>
        <w:tabs>
          <w:tab w:val="clear" w:pos="280"/>
          <w:tab w:val="left" w:pos="709"/>
        </w:tabs>
        <w:ind w:left="0" w:firstLine="0"/>
        <w:rPr>
          <w:lang w:val="de-CH"/>
        </w:rPr>
      </w:pPr>
      <w:r w:rsidRPr="004B426C">
        <w:rPr>
          <w:lang w:val="de-CH"/>
        </w:rPr>
        <w:t>Name, Sitz, Rechtsform und Zweck</w:t>
      </w:r>
    </w:p>
    <w:p w:rsidRPr="004B426C" w:rsidR="003D7BC0" w:rsidP="005E179A" w:rsidRDefault="003D7BC0" w14:paraId="3ED3E479" w14:textId="77777777">
      <w:pPr>
        <w:pStyle w:val="PfadiZueriUntertitel1"/>
        <w:rPr>
          <w:lang w:val="de-CH"/>
        </w:rPr>
      </w:pPr>
    </w:p>
    <w:p w:rsidRPr="004B426C" w:rsidR="003D7BC0" w:rsidP="004C463B" w:rsidRDefault="003D7BC0" w14:paraId="77814712" w14:textId="569160D3">
      <w:pPr>
        <w:pStyle w:val="PfadiZueriUnteritel2"/>
        <w:rPr>
          <w:lang w:val="de-CH"/>
        </w:rPr>
      </w:pPr>
      <w:r w:rsidRPr="004B426C">
        <w:rPr>
          <w:lang w:val="de-CH"/>
        </w:rPr>
        <w:t xml:space="preserve">Art. </w:t>
      </w:r>
      <w:r w:rsidRPr="004B426C" w:rsidR="004C463B">
        <w:rPr>
          <w:lang w:val="de-CH"/>
        </w:rPr>
        <w:t>1</w:t>
      </w:r>
      <w:r w:rsidRPr="004B426C">
        <w:rPr>
          <w:lang w:val="de-CH"/>
        </w:rPr>
        <w:tab/>
      </w:r>
      <w:r w:rsidRPr="004B426C">
        <w:rPr>
          <w:lang w:val="de-CH"/>
        </w:rPr>
        <w:t>Name und Sitz</w:t>
      </w:r>
    </w:p>
    <w:p w:rsidRPr="004B426C" w:rsidR="005E179A" w:rsidP="003D7BC0" w:rsidRDefault="003D7BC0" w14:paraId="5D015AC1" w14:textId="1DB0B2EF">
      <w:pPr>
        <w:pStyle w:val="Grundtext"/>
        <w:ind w:left="708"/>
        <w:rPr>
          <w:lang w:val="de-CH"/>
        </w:rPr>
      </w:pPr>
      <w:r w:rsidRPr="004B426C">
        <w:rPr>
          <w:lang w:val="de-CH"/>
        </w:rPr>
        <w:t>Unter dem Namen «</w:t>
      </w:r>
      <w:r w:rsidRPr="004B426C">
        <w:rPr>
          <w:highlight w:val="yellow"/>
          <w:lang w:val="de-CH"/>
        </w:rPr>
        <w:t>Pfadi XY</w:t>
      </w:r>
      <w:r w:rsidRPr="004B426C">
        <w:rPr>
          <w:lang w:val="de-CH"/>
        </w:rPr>
        <w:t xml:space="preserve">» </w:t>
      </w:r>
      <w:r w:rsidRPr="004B426C" w:rsidR="00EC0DFC">
        <w:rPr>
          <w:lang w:val="de-CH"/>
        </w:rPr>
        <w:t>(</w:t>
      </w:r>
      <w:r w:rsidRPr="004B426C" w:rsidR="00A55870">
        <w:rPr>
          <w:lang w:val="de-CH"/>
        </w:rPr>
        <w:t xml:space="preserve">nachstehend Abteilung genannt) </w:t>
      </w:r>
      <w:r w:rsidRPr="004B426C">
        <w:rPr>
          <w:lang w:val="de-CH"/>
        </w:rPr>
        <w:t xml:space="preserve">besteht ein Verein im Sinne der Art. 60 ff. des Schweizerischen Zivilgesetzbuches (ZGB) mit Sitz in </w:t>
      </w:r>
      <w:r w:rsidRPr="004B426C" w:rsidR="00DB4A6F">
        <w:rPr>
          <w:highlight w:val="yellow"/>
          <w:lang w:val="de-CH"/>
        </w:rPr>
        <w:t>XY</w:t>
      </w:r>
      <w:r w:rsidRPr="004B426C">
        <w:rPr>
          <w:lang w:val="de-CH"/>
        </w:rPr>
        <w:t>.</w:t>
      </w:r>
    </w:p>
    <w:p w:rsidRPr="004B426C" w:rsidR="003D7BC0" w:rsidP="003D7BC0" w:rsidRDefault="003D7BC0" w14:paraId="3EA63E3E" w14:textId="77777777">
      <w:pPr>
        <w:pStyle w:val="Grundtext"/>
        <w:ind w:left="708"/>
        <w:rPr>
          <w:lang w:val="de-CH"/>
        </w:rPr>
      </w:pPr>
    </w:p>
    <w:p w:rsidRPr="004B426C" w:rsidR="003D7BC0" w:rsidP="004C463B" w:rsidRDefault="003D7BC0" w14:paraId="681876FC" w14:textId="3C4A7D7D">
      <w:pPr>
        <w:pStyle w:val="PfadiZueriUnteritel2"/>
        <w:rPr>
          <w:lang w:val="de-CH"/>
        </w:rPr>
      </w:pPr>
      <w:r w:rsidRPr="004B426C">
        <w:rPr>
          <w:lang w:val="de-CH"/>
        </w:rPr>
        <w:t>Art. 2</w:t>
      </w:r>
      <w:r w:rsidRPr="004B426C">
        <w:rPr>
          <w:lang w:val="de-CH"/>
        </w:rPr>
        <w:tab/>
      </w:r>
      <w:r w:rsidRPr="004B426C">
        <w:rPr>
          <w:lang w:val="de-CH"/>
        </w:rPr>
        <w:t>Zweck</w:t>
      </w:r>
    </w:p>
    <w:p w:rsidRPr="004B426C" w:rsidR="5E1BA259" w:rsidP="006307DC" w:rsidRDefault="003D7BC0" w14:paraId="27CB9862" w14:textId="692404DF">
      <w:pPr>
        <w:pStyle w:val="Grundtext"/>
        <w:ind w:left="1416" w:hanging="708"/>
        <w:rPr>
          <w:lang w:val="de-CH"/>
        </w:rPr>
      </w:pPr>
      <w:r w:rsidRPr="004B426C">
        <w:rPr>
          <w:lang w:val="de-CH"/>
        </w:rPr>
        <w:t>1)</w:t>
      </w:r>
      <w:r w:rsidRPr="004B426C">
        <w:rPr>
          <w:lang w:val="de-CH"/>
        </w:rPr>
        <w:tab/>
      </w:r>
      <w:r w:rsidRPr="004B426C">
        <w:rPr>
          <w:lang w:val="de-CH"/>
        </w:rPr>
        <w:t>Die</w:t>
      </w:r>
      <w:r w:rsidRPr="004B426C" w:rsidR="0083545B">
        <w:rPr>
          <w:lang w:val="de-CH"/>
        </w:rPr>
        <w:t xml:space="preserve"> Abteilung</w:t>
      </w:r>
      <w:r w:rsidRPr="004B426C">
        <w:rPr>
          <w:lang w:val="de-CH"/>
        </w:rPr>
        <w:t xml:space="preserve"> ist eine Jugendbewegung und bezweckt die Förderung der Jugend durch eine erzieherisch sinnvolle Tätigkeit und Ausbildung im Sinne der Statuten der </w:t>
      </w:r>
      <w:proofErr w:type="spellStart"/>
      <w:r w:rsidRPr="004B426C" w:rsidR="15346B98">
        <w:rPr>
          <w:lang w:val="de-CH"/>
        </w:rPr>
        <w:t>Pfadibewegung</w:t>
      </w:r>
      <w:proofErr w:type="spellEnd"/>
      <w:r w:rsidRPr="004B426C" w:rsidR="15346B98">
        <w:rPr>
          <w:lang w:val="de-CH"/>
        </w:rPr>
        <w:t xml:space="preserve"> Schweiz (</w:t>
      </w:r>
      <w:r w:rsidRPr="004B426C">
        <w:rPr>
          <w:lang w:val="de-CH"/>
        </w:rPr>
        <w:t>PBS</w:t>
      </w:r>
      <w:r w:rsidRPr="004B426C" w:rsidR="5C6B16A1">
        <w:rPr>
          <w:lang w:val="de-CH"/>
        </w:rPr>
        <w:t>)</w:t>
      </w:r>
      <w:r w:rsidRPr="004B426C">
        <w:rPr>
          <w:lang w:val="de-CH"/>
        </w:rPr>
        <w:t xml:space="preserve"> und d</w:t>
      </w:r>
      <w:r w:rsidRPr="004B426C" w:rsidR="3EBF530D">
        <w:rPr>
          <w:lang w:val="de-CH"/>
        </w:rPr>
        <w:t>e</w:t>
      </w:r>
      <w:r w:rsidRPr="004B426C" w:rsidR="59A08167">
        <w:rPr>
          <w:lang w:val="de-CH"/>
        </w:rPr>
        <w:t>s</w:t>
      </w:r>
      <w:r w:rsidRPr="004B426C" w:rsidR="3EBF530D">
        <w:rPr>
          <w:lang w:val="de-CH"/>
        </w:rPr>
        <w:t xml:space="preserve"> Kantonalverband</w:t>
      </w:r>
      <w:r w:rsidRPr="004B426C" w:rsidR="1194773D">
        <w:rPr>
          <w:lang w:val="de-CH"/>
        </w:rPr>
        <w:t>s</w:t>
      </w:r>
      <w:r w:rsidRPr="004B426C" w:rsidR="3EBF530D">
        <w:rPr>
          <w:lang w:val="de-CH"/>
        </w:rPr>
        <w:t xml:space="preserve"> d</w:t>
      </w:r>
      <w:r w:rsidRPr="004B426C">
        <w:rPr>
          <w:lang w:val="de-CH"/>
        </w:rPr>
        <w:t xml:space="preserve">er </w:t>
      </w:r>
      <w:r w:rsidRPr="004B426C" w:rsidR="4F5C1431">
        <w:rPr>
          <w:lang w:val="de-CH"/>
        </w:rPr>
        <w:t>Zürcher Pfadis (</w:t>
      </w:r>
      <w:r w:rsidRPr="004B426C">
        <w:rPr>
          <w:lang w:val="de-CH"/>
        </w:rPr>
        <w:t>Pfadi Züri</w:t>
      </w:r>
      <w:r w:rsidRPr="004B426C" w:rsidR="6E2C670E">
        <w:rPr>
          <w:lang w:val="de-CH"/>
        </w:rPr>
        <w:t>)</w:t>
      </w:r>
      <w:r w:rsidRPr="004B426C">
        <w:rPr>
          <w:lang w:val="de-CH"/>
        </w:rPr>
        <w:t>.</w:t>
      </w:r>
    </w:p>
    <w:p w:rsidRPr="004B426C" w:rsidR="003D7BC0" w:rsidP="003D7BC0" w:rsidRDefault="006307DC" w14:paraId="7CAAA9DF" w14:textId="12CF11E9">
      <w:pPr>
        <w:pStyle w:val="Grundtext"/>
        <w:ind w:left="1416" w:hanging="708"/>
        <w:rPr>
          <w:lang w:val="de-CH"/>
        </w:rPr>
      </w:pPr>
      <w:r w:rsidRPr="004B426C">
        <w:rPr>
          <w:lang w:val="de-CH"/>
        </w:rPr>
        <w:t>2</w:t>
      </w:r>
      <w:r w:rsidRPr="004B426C" w:rsidR="003D7BC0">
        <w:rPr>
          <w:lang w:val="de-CH"/>
        </w:rPr>
        <w:t>)</w:t>
      </w:r>
      <w:r w:rsidRPr="004B426C" w:rsidR="5E1BA259">
        <w:rPr>
          <w:lang w:val="de-CH"/>
        </w:rPr>
        <w:tab/>
      </w:r>
      <w:r w:rsidRPr="004B426C" w:rsidR="003D7BC0">
        <w:rPr>
          <w:lang w:val="de-CH"/>
        </w:rPr>
        <w:t xml:space="preserve">Die </w:t>
      </w:r>
      <w:r w:rsidRPr="004B426C">
        <w:rPr>
          <w:lang w:val="de-CH"/>
        </w:rPr>
        <w:t>Abteilung</w:t>
      </w:r>
      <w:r w:rsidRPr="004B426C" w:rsidR="003D7BC0">
        <w:rPr>
          <w:lang w:val="de-CH"/>
        </w:rPr>
        <w:t xml:space="preserve"> bzw. ihre Mitglieder sind Mitglieder der </w:t>
      </w:r>
      <w:proofErr w:type="spellStart"/>
      <w:r w:rsidRPr="004B426C" w:rsidR="00E766EC">
        <w:rPr>
          <w:lang w:val="de-CH"/>
        </w:rPr>
        <w:t>Pfadibewegung</w:t>
      </w:r>
      <w:proofErr w:type="spellEnd"/>
      <w:r w:rsidRPr="004B426C" w:rsidR="00E766EC">
        <w:rPr>
          <w:lang w:val="de-CH"/>
        </w:rPr>
        <w:t xml:space="preserve"> Schweiz </w:t>
      </w:r>
      <w:r w:rsidRPr="004B426C" w:rsidR="00F225DD">
        <w:rPr>
          <w:lang w:val="de-CH"/>
        </w:rPr>
        <w:t>(</w:t>
      </w:r>
      <w:r w:rsidRPr="004B426C" w:rsidR="003D7BC0">
        <w:rPr>
          <w:lang w:val="de-CH"/>
        </w:rPr>
        <w:t>PBS</w:t>
      </w:r>
      <w:r w:rsidRPr="004B426C" w:rsidR="00F225DD">
        <w:rPr>
          <w:lang w:val="de-CH"/>
        </w:rPr>
        <w:t xml:space="preserve">), </w:t>
      </w:r>
      <w:r w:rsidRPr="004B426C" w:rsidR="003D7BC0">
        <w:rPr>
          <w:lang w:val="de-CH"/>
        </w:rPr>
        <w:t>der Pfadi Züri</w:t>
      </w:r>
      <w:r w:rsidRPr="004B426C" w:rsidR="00C87A07">
        <w:rPr>
          <w:lang w:val="de-CH"/>
        </w:rPr>
        <w:t xml:space="preserve"> </w:t>
      </w:r>
      <w:r w:rsidRPr="004B426C" w:rsidR="00F225DD">
        <w:rPr>
          <w:lang w:val="de-CH"/>
        </w:rPr>
        <w:t xml:space="preserve">und der </w:t>
      </w:r>
      <w:r w:rsidRPr="004B426C" w:rsidR="00F225DD">
        <w:rPr>
          <w:highlight w:val="yellow"/>
          <w:lang w:val="de-CH"/>
        </w:rPr>
        <w:t>Pfadi Region XY</w:t>
      </w:r>
      <w:r w:rsidRPr="004B426C" w:rsidR="00E766EC">
        <w:rPr>
          <w:lang w:val="de-CH"/>
        </w:rPr>
        <w:t xml:space="preserve"> </w:t>
      </w:r>
      <w:r w:rsidRPr="004B426C" w:rsidR="003D7BC0">
        <w:rPr>
          <w:lang w:val="de-CH"/>
        </w:rPr>
        <w:t>oder deren Rechtsnachfolger.</w:t>
      </w:r>
      <w:r w:rsidRPr="004B426C" w:rsidR="0082540D">
        <w:rPr>
          <w:lang w:val="de-CH"/>
        </w:rPr>
        <w:t xml:space="preserve"> Der Vorstand kann weitere Mitgliedschaften beschliessen.</w:t>
      </w:r>
    </w:p>
    <w:p w:rsidRPr="004B426C" w:rsidR="005556B3" w:rsidP="005556B3" w:rsidRDefault="1F321C15" w14:paraId="4499F79A" w14:textId="77777777">
      <w:pPr>
        <w:pStyle w:val="Grundtext"/>
        <w:ind w:left="1416" w:hanging="708"/>
        <w:rPr>
          <w:lang w:val="de-CH"/>
        </w:rPr>
      </w:pPr>
      <w:r w:rsidRPr="004B426C">
        <w:rPr>
          <w:highlight w:val="cyan"/>
          <w:lang w:val="de-CH"/>
        </w:rPr>
        <w:t>3)</w:t>
      </w:r>
      <w:r w:rsidRPr="004B426C">
        <w:rPr>
          <w:highlight w:val="cyan"/>
          <w:lang w:val="de-CH"/>
        </w:rPr>
        <w:tab/>
      </w:r>
      <w:r w:rsidRPr="004B426C">
        <w:rPr>
          <w:highlight w:val="cyan"/>
          <w:lang w:val="de-CH"/>
        </w:rPr>
        <w:t xml:space="preserve">Die Statuten und Reglemente der PBS, ihrer zuständige Organe und Kommissionen sind für die </w:t>
      </w:r>
      <w:r w:rsidRPr="004B426C" w:rsidR="00BF4CBA">
        <w:rPr>
          <w:highlight w:val="cyan"/>
          <w:lang w:val="de-CH"/>
        </w:rPr>
        <w:t>Abteilung</w:t>
      </w:r>
      <w:r w:rsidRPr="004B426C">
        <w:rPr>
          <w:highlight w:val="cyan"/>
          <w:lang w:val="de-CH"/>
        </w:rPr>
        <w:t xml:space="preserve"> verbindlich. Die Mitglieder der </w:t>
      </w:r>
      <w:r w:rsidRPr="004B426C" w:rsidR="00BF4CBA">
        <w:rPr>
          <w:highlight w:val="cyan"/>
          <w:lang w:val="de-CH"/>
        </w:rPr>
        <w:t>Abteilung</w:t>
      </w:r>
      <w:r w:rsidRPr="004B426C">
        <w:rPr>
          <w:highlight w:val="cyan"/>
          <w:lang w:val="de-CH"/>
        </w:rPr>
        <w:t xml:space="preserve"> anerkennen und befolgen die Statuten und Regeln der PBS.</w:t>
      </w:r>
      <w:r w:rsidRPr="004B426C">
        <w:rPr>
          <w:lang w:val="de-CH"/>
        </w:rPr>
        <w:t xml:space="preserve"> </w:t>
      </w:r>
    </w:p>
    <w:p w:rsidRPr="004B426C" w:rsidR="003D7BC0" w:rsidP="005556B3" w:rsidRDefault="002B5FA8" w14:paraId="2D92BE7C" w14:textId="59171255">
      <w:pPr>
        <w:pStyle w:val="Grundtext"/>
        <w:ind w:left="1416" w:hanging="708"/>
        <w:rPr>
          <w:lang w:val="de-CH"/>
        </w:rPr>
      </w:pPr>
      <w:r w:rsidRPr="004B426C">
        <w:rPr>
          <w:lang w:val="de-CH"/>
        </w:rPr>
        <w:t>5</w:t>
      </w:r>
      <w:r w:rsidRPr="004B426C" w:rsidR="003D7BC0">
        <w:rPr>
          <w:lang w:val="de-CH"/>
        </w:rPr>
        <w:t>)</w:t>
      </w:r>
      <w:r w:rsidRPr="004B426C" w:rsidR="66148DF7">
        <w:rPr>
          <w:lang w:val="de-CH"/>
        </w:rPr>
        <w:tab/>
      </w:r>
      <w:r w:rsidRPr="004B426C" w:rsidR="003D7BC0">
        <w:rPr>
          <w:lang w:val="de-CH"/>
        </w:rPr>
        <w:t>D</w:t>
      </w:r>
      <w:r w:rsidRPr="004B426C" w:rsidR="61F22A6A">
        <w:rPr>
          <w:lang w:val="de-CH"/>
        </w:rPr>
        <w:t xml:space="preserve">ie </w:t>
      </w:r>
      <w:r w:rsidRPr="004B426C" w:rsidR="006307DC">
        <w:rPr>
          <w:lang w:val="de-CH"/>
        </w:rPr>
        <w:t>Abteilung</w:t>
      </w:r>
      <w:r w:rsidRPr="004B426C" w:rsidR="00532BFD">
        <w:rPr>
          <w:lang w:val="de-CH"/>
        </w:rPr>
        <w:t xml:space="preserve"> </w:t>
      </w:r>
      <w:r w:rsidRPr="004B426C" w:rsidR="003D7BC0">
        <w:rPr>
          <w:lang w:val="de-CH"/>
        </w:rPr>
        <w:t>verfolgt weder Erwerbs- noch Selbsthilfezweck</w:t>
      </w:r>
      <w:r w:rsidRPr="004B426C" w:rsidR="1906C160">
        <w:rPr>
          <w:lang w:val="de-CH"/>
        </w:rPr>
        <w:t>e</w:t>
      </w:r>
      <w:r w:rsidRPr="004B426C" w:rsidR="003D7BC0">
        <w:rPr>
          <w:lang w:val="de-CH"/>
        </w:rPr>
        <w:t>.</w:t>
      </w:r>
      <w:r w:rsidRPr="004B426C" w:rsidR="005C663F">
        <w:rPr>
          <w:lang w:val="de-CH"/>
        </w:rPr>
        <w:t xml:space="preserve"> </w:t>
      </w:r>
    </w:p>
    <w:p w:rsidRPr="004B426C" w:rsidR="044963C7" w:rsidP="044963C7" w:rsidRDefault="044963C7" w14:paraId="0AF39758" w14:textId="00F33EA9">
      <w:pPr>
        <w:pStyle w:val="Grundtext"/>
        <w:ind w:left="708"/>
        <w:rPr>
          <w:lang w:val="de-CH"/>
        </w:rPr>
      </w:pPr>
    </w:p>
    <w:p w:rsidRPr="004B426C" w:rsidR="0136A114" w:rsidP="2F37E44E" w:rsidRDefault="0136A114" w14:paraId="268AD613" w14:textId="62E2B10F">
      <w:pPr>
        <w:pStyle w:val="Grundtext"/>
        <w:rPr>
          <w:highlight w:val="cyan"/>
          <w:lang w:val="de-CH"/>
        </w:rPr>
      </w:pPr>
      <w:r w:rsidRPr="004B426C">
        <w:rPr>
          <w:highlight w:val="cyan"/>
          <w:lang w:val="de-CH"/>
        </w:rPr>
        <w:t xml:space="preserve">Art. 3 </w:t>
      </w:r>
      <w:r w:rsidRPr="004B426C">
        <w:rPr>
          <w:highlight w:val="cyan"/>
          <w:lang w:val="de-CH"/>
        </w:rPr>
        <w:tab/>
      </w:r>
      <w:r w:rsidRPr="004B426C">
        <w:rPr>
          <w:i/>
          <w:iCs/>
          <w:highlight w:val="cyan"/>
          <w:lang w:val="de-CH"/>
        </w:rPr>
        <w:t>Ethikstatut</w:t>
      </w:r>
    </w:p>
    <w:p w:rsidRPr="004B426C" w:rsidR="000D4B2A" w:rsidP="000D4B2A" w:rsidRDefault="0136A114" w14:paraId="2096D436" w14:textId="00D8B423">
      <w:pPr>
        <w:pStyle w:val="Grundtext"/>
        <w:ind w:left="709"/>
        <w:rPr>
          <w:highlight w:val="cyan"/>
          <w:lang w:val="de-CH"/>
        </w:rPr>
      </w:pPr>
      <w:r w:rsidRPr="004B426C">
        <w:rPr>
          <w:highlight w:val="cyan"/>
          <w:lang w:val="de-CH"/>
        </w:rPr>
        <w:t>Als Mitglieder der PBS untersteht die</w:t>
      </w:r>
      <w:r w:rsidRPr="004B426C" w:rsidR="58151283">
        <w:rPr>
          <w:highlight w:val="cyan"/>
          <w:lang w:val="de-CH"/>
        </w:rPr>
        <w:t xml:space="preserve"> </w:t>
      </w:r>
      <w:r w:rsidRPr="004B426C" w:rsidR="00BF4CBA">
        <w:rPr>
          <w:highlight w:val="cyan"/>
          <w:lang w:val="de-CH"/>
        </w:rPr>
        <w:t>Abteilung</w:t>
      </w:r>
      <w:r w:rsidRPr="004B426C">
        <w:rPr>
          <w:highlight w:val="cyan"/>
          <w:lang w:val="de-CH"/>
        </w:rPr>
        <w:t xml:space="preserve"> und ihre Mitglieder der Ethik-Charta und dem Ethik</w:t>
      </w:r>
      <w:r w:rsidRPr="004B426C" w:rsidR="0A55F6E0">
        <w:rPr>
          <w:highlight w:val="cyan"/>
          <w:lang w:val="de-CH"/>
        </w:rPr>
        <w:t>s</w:t>
      </w:r>
      <w:r w:rsidRPr="004B426C">
        <w:rPr>
          <w:highlight w:val="cyan"/>
          <w:lang w:val="de-CH"/>
        </w:rPr>
        <w:t xml:space="preserve">tatut von Swiss Olympic sowie den weiteren präzisierenden Dokumenten. </w:t>
      </w:r>
    </w:p>
    <w:p w:rsidRPr="004B426C" w:rsidR="003D7BC0" w:rsidP="000D4B2A" w:rsidRDefault="0136A114" w14:paraId="559C03EF" w14:textId="0453DECB">
      <w:pPr>
        <w:pStyle w:val="Grundtext"/>
        <w:ind w:left="709"/>
        <w:rPr>
          <w:highlight w:val="cyan"/>
          <w:lang w:val="de-CH"/>
        </w:rPr>
      </w:pPr>
      <w:r w:rsidRPr="004B426C">
        <w:rPr>
          <w:highlight w:val="cyan"/>
          <w:lang w:val="de-CH"/>
        </w:rPr>
        <w:t>Der Rechtsweg richtet sich nach den Bestimmungen gemäss Ethik-Statut bzw. de</w:t>
      </w:r>
      <w:r w:rsidRPr="004B426C" w:rsidR="504C0F4F">
        <w:rPr>
          <w:highlight w:val="cyan"/>
          <w:lang w:val="de-CH"/>
        </w:rPr>
        <w:t>n</w:t>
      </w:r>
      <w:r w:rsidRPr="004B426C" w:rsidR="00BE0AAC">
        <w:rPr>
          <w:highlight w:val="cyan"/>
          <w:lang w:val="de-CH"/>
        </w:rPr>
        <w:t xml:space="preserve"> </w:t>
      </w:r>
      <w:r w:rsidRPr="004B426C">
        <w:rPr>
          <w:highlight w:val="cyan"/>
          <w:lang w:val="de-CH"/>
        </w:rPr>
        <w:t>dazugehörenden Reglemente</w:t>
      </w:r>
      <w:r w:rsidRPr="004B426C" w:rsidR="31C68DBB">
        <w:rPr>
          <w:highlight w:val="cyan"/>
          <w:lang w:val="de-CH"/>
        </w:rPr>
        <w:t>n</w:t>
      </w:r>
      <w:r w:rsidRPr="004B426C">
        <w:rPr>
          <w:highlight w:val="cyan"/>
          <w:lang w:val="de-CH"/>
        </w:rPr>
        <w:t>.</w:t>
      </w:r>
    </w:p>
    <w:p w:rsidRPr="004B426C" w:rsidR="00BE0AAC" w:rsidP="004C463B" w:rsidRDefault="00BE0AAC" w14:paraId="77FEC36E" w14:textId="77777777">
      <w:pPr>
        <w:pStyle w:val="PfadiZueriUnteritel2"/>
        <w:rPr>
          <w:lang w:val="de-CH"/>
        </w:rPr>
      </w:pPr>
    </w:p>
    <w:p w:rsidRPr="004B426C" w:rsidR="003D7BC0" w:rsidP="004C463B" w:rsidRDefault="005A6E51" w14:paraId="19AB862D" w14:textId="60E82320">
      <w:pPr>
        <w:pStyle w:val="PfadiZueriUnteritel2"/>
        <w:rPr>
          <w:lang w:val="de-CH"/>
        </w:rPr>
      </w:pPr>
      <w:r w:rsidRPr="004B426C">
        <w:rPr>
          <w:lang w:val="de-CH"/>
        </w:rPr>
        <w:t xml:space="preserve">Art. </w:t>
      </w:r>
      <w:r w:rsidRPr="004B426C" w:rsidR="00E967C1">
        <w:rPr>
          <w:lang w:val="de-CH"/>
        </w:rPr>
        <w:t>4</w:t>
      </w:r>
      <w:r w:rsidRPr="004B426C">
        <w:rPr>
          <w:lang w:val="de-CH"/>
        </w:rPr>
        <w:tab/>
      </w:r>
      <w:r w:rsidRPr="004B426C" w:rsidR="6809BF67">
        <w:rPr>
          <w:lang w:val="de-CH"/>
        </w:rPr>
        <w:t>Haftung</w:t>
      </w:r>
    </w:p>
    <w:p w:rsidRPr="004B426C" w:rsidR="003D7BC0" w:rsidP="005A6E51" w:rsidRDefault="003D7BC0" w14:paraId="64472CF9" w14:textId="7669A932">
      <w:pPr>
        <w:pStyle w:val="Grundtext"/>
        <w:ind w:left="708"/>
        <w:rPr>
          <w:lang w:val="de-CH"/>
        </w:rPr>
      </w:pPr>
      <w:r w:rsidRPr="004B426C">
        <w:rPr>
          <w:lang w:val="de-CH"/>
        </w:rPr>
        <w:t xml:space="preserve">Für </w:t>
      </w:r>
      <w:r w:rsidRPr="004B426C" w:rsidR="6430BCF3">
        <w:rPr>
          <w:lang w:val="de-CH"/>
        </w:rPr>
        <w:t>die</w:t>
      </w:r>
      <w:r w:rsidRPr="004B426C" w:rsidR="00FF434C">
        <w:rPr>
          <w:lang w:val="de-CH"/>
        </w:rPr>
        <w:t xml:space="preserve"> </w:t>
      </w:r>
      <w:r w:rsidRPr="004B426C">
        <w:rPr>
          <w:lang w:val="de-CH"/>
        </w:rPr>
        <w:t xml:space="preserve">Verbindlichkeiten </w:t>
      </w:r>
      <w:r w:rsidRPr="004B426C" w:rsidR="76A2F2A4">
        <w:rPr>
          <w:lang w:val="de-CH"/>
        </w:rPr>
        <w:t xml:space="preserve">der </w:t>
      </w:r>
      <w:r w:rsidRPr="004B426C" w:rsidR="00BF4CBA">
        <w:rPr>
          <w:lang w:val="de-CH"/>
        </w:rPr>
        <w:t>Abteilung</w:t>
      </w:r>
      <w:r w:rsidRPr="004B426C" w:rsidR="76A2F2A4">
        <w:rPr>
          <w:lang w:val="de-CH"/>
        </w:rPr>
        <w:t xml:space="preserve"> </w:t>
      </w:r>
      <w:r w:rsidRPr="004B426C">
        <w:rPr>
          <w:lang w:val="de-CH"/>
        </w:rPr>
        <w:t>haftet allein das Vereinsvermögen unter Ausschluss der persönlichen Haftung der einzelnen Mitglieder.</w:t>
      </w:r>
    </w:p>
    <w:p w:rsidRPr="004B426C" w:rsidR="009B0058" w:rsidRDefault="009B0058" w14:paraId="7168174F" w14:textId="6B96C3AA">
      <w:pPr>
        <w:rPr>
          <w:rFonts w:ascii="Verdana" w:hAnsi="Verdana" w:cs="Verdana"/>
          <w:b/>
          <w:bCs/>
          <w:color w:val="0057A5"/>
          <w:kern w:val="0"/>
          <w:sz w:val="18"/>
          <w:szCs w:val="18"/>
        </w:rPr>
      </w:pPr>
    </w:p>
    <w:p w:rsidRPr="004B426C" w:rsidR="005A6E51" w:rsidP="005A6E51" w:rsidRDefault="005A6E51" w14:paraId="57505500" w14:textId="5A4A59E9">
      <w:pPr>
        <w:pStyle w:val="PfadiZueriUntertitel1"/>
        <w:numPr>
          <w:ilvl w:val="0"/>
          <w:numId w:val="18"/>
        </w:numPr>
        <w:tabs>
          <w:tab w:val="clear" w:pos="280"/>
          <w:tab w:val="left" w:pos="709"/>
        </w:tabs>
        <w:ind w:left="0" w:firstLine="0"/>
        <w:rPr>
          <w:lang w:val="de-CH"/>
        </w:rPr>
      </w:pPr>
      <w:r w:rsidRPr="004B426C">
        <w:rPr>
          <w:lang w:val="de-CH"/>
        </w:rPr>
        <w:t>Mitgliedschaft</w:t>
      </w:r>
    </w:p>
    <w:p w:rsidRPr="004B426C" w:rsidR="005A6E51" w:rsidP="005A6E51" w:rsidRDefault="005A6E51" w14:paraId="1E4942A2" w14:textId="77777777">
      <w:pPr>
        <w:pStyle w:val="Grundtext"/>
        <w:rPr>
          <w:lang w:val="de-CH"/>
        </w:rPr>
      </w:pPr>
    </w:p>
    <w:p w:rsidRPr="004B426C" w:rsidR="005A6E51" w:rsidP="004C463B" w:rsidRDefault="005A6E51" w14:paraId="21C1CD95" w14:textId="2793ADAB">
      <w:pPr>
        <w:pStyle w:val="PfadiZueriUnteritel2"/>
        <w:rPr>
          <w:lang w:val="de-CH"/>
        </w:rPr>
      </w:pPr>
      <w:r w:rsidRPr="004B426C">
        <w:rPr>
          <w:lang w:val="de-CH"/>
        </w:rPr>
        <w:t xml:space="preserve">Art. </w:t>
      </w:r>
      <w:r w:rsidRPr="004B426C" w:rsidR="00E967C1">
        <w:rPr>
          <w:lang w:val="de-CH"/>
        </w:rPr>
        <w:t>5</w:t>
      </w:r>
      <w:r w:rsidRPr="004B426C">
        <w:rPr>
          <w:lang w:val="de-CH"/>
        </w:rPr>
        <w:tab/>
      </w:r>
      <w:r w:rsidRPr="004B426C">
        <w:rPr>
          <w:lang w:val="de-CH"/>
        </w:rPr>
        <w:t>Arten der Mitgliedschaft</w:t>
      </w:r>
    </w:p>
    <w:p w:rsidRPr="004B426C" w:rsidR="005A6E51" w:rsidP="003D66FA" w:rsidRDefault="003D7BC0" w14:paraId="6C5E8AA2" w14:textId="5DE3B097">
      <w:pPr>
        <w:pStyle w:val="Grundtext"/>
        <w:numPr>
          <w:ilvl w:val="0"/>
          <w:numId w:val="19"/>
        </w:numPr>
        <w:rPr>
          <w:highlight w:val="lightGray"/>
          <w:lang w:val="de-CH"/>
        </w:rPr>
      </w:pPr>
      <w:r w:rsidRPr="004B426C">
        <w:rPr>
          <w:lang w:val="de-CH"/>
        </w:rPr>
        <w:t xml:space="preserve">Die </w:t>
      </w:r>
      <w:r w:rsidRPr="004B426C" w:rsidR="0017630B">
        <w:rPr>
          <w:lang w:val="de-CH"/>
        </w:rPr>
        <w:t>Abteilung</w:t>
      </w:r>
      <w:r w:rsidRPr="004B426C">
        <w:rPr>
          <w:lang w:val="de-CH"/>
        </w:rPr>
        <w:t xml:space="preserve"> umfasst </w:t>
      </w:r>
      <w:r w:rsidRPr="004B426C">
        <w:rPr>
          <w:highlight w:val="lightGray"/>
          <w:lang w:val="de-CH"/>
        </w:rPr>
        <w:t>Aktiv- und Passivmitglieder</w:t>
      </w:r>
      <w:r w:rsidRPr="004B426C" w:rsidR="0017630B">
        <w:rPr>
          <w:lang w:val="de-CH"/>
        </w:rPr>
        <w:t>.</w:t>
      </w:r>
    </w:p>
    <w:p w:rsidRPr="004B426C" w:rsidR="005A6E51" w:rsidP="005A6E51" w:rsidRDefault="003D7BC0" w14:paraId="4D3A6287" w14:textId="77777777">
      <w:pPr>
        <w:pStyle w:val="Grundtext"/>
        <w:numPr>
          <w:ilvl w:val="1"/>
          <w:numId w:val="19"/>
        </w:numPr>
        <w:rPr>
          <w:lang w:val="de-CH"/>
        </w:rPr>
      </w:pPr>
      <w:r w:rsidRPr="004B426C">
        <w:rPr>
          <w:lang w:val="de-CH"/>
        </w:rPr>
        <w:t>Aktivmitglieder sind:</w:t>
      </w:r>
    </w:p>
    <w:p w:rsidRPr="004B426C" w:rsidR="005A6E51" w:rsidP="005A6E51" w:rsidRDefault="003D7BC0" w14:paraId="1D366F7D" w14:textId="293E84BF">
      <w:pPr>
        <w:pStyle w:val="Grundtext"/>
        <w:ind w:left="1788"/>
        <w:rPr>
          <w:lang w:val="de-CH"/>
        </w:rPr>
      </w:pPr>
      <w:r w:rsidRPr="004B426C">
        <w:rPr>
          <w:lang w:val="de-CH"/>
        </w:rPr>
        <w:t xml:space="preserve">alle Biber, Wölfe, </w:t>
      </w:r>
      <w:r w:rsidRPr="004B426C" w:rsidR="005A6E51">
        <w:rPr>
          <w:lang w:val="de-CH"/>
        </w:rPr>
        <w:t>Pfadis</w:t>
      </w:r>
      <w:r w:rsidRPr="004B426C">
        <w:rPr>
          <w:lang w:val="de-CH"/>
        </w:rPr>
        <w:t xml:space="preserve">, Pios, Rover und Leitpersonen, welche im </w:t>
      </w:r>
      <w:proofErr w:type="spellStart"/>
      <w:r w:rsidRPr="004B426C">
        <w:rPr>
          <w:lang w:val="de-CH"/>
        </w:rPr>
        <w:t>Bestandesverzeichnis</w:t>
      </w:r>
      <w:proofErr w:type="spellEnd"/>
      <w:r w:rsidRPr="004B426C">
        <w:rPr>
          <w:lang w:val="de-CH"/>
        </w:rPr>
        <w:t xml:space="preserve"> der Abteilungen aufgeführt sind, sowie alle Mitglieder des Vorstand</w:t>
      </w:r>
      <w:r w:rsidRPr="004B426C" w:rsidR="00A44598">
        <w:rPr>
          <w:lang w:val="de-CH"/>
        </w:rPr>
        <w:t>e</w:t>
      </w:r>
      <w:r w:rsidRPr="004B426C">
        <w:rPr>
          <w:lang w:val="de-CH"/>
        </w:rPr>
        <w:t xml:space="preserve">s und der </w:t>
      </w:r>
      <w:r w:rsidRPr="004B426C" w:rsidR="00622623">
        <w:rPr>
          <w:lang w:val="de-CH"/>
        </w:rPr>
        <w:t>Abteilungsleitung</w:t>
      </w:r>
      <w:r w:rsidRPr="004B426C" w:rsidR="00A44598">
        <w:rPr>
          <w:lang w:val="de-CH"/>
        </w:rPr>
        <w:t>.</w:t>
      </w:r>
    </w:p>
    <w:p w:rsidRPr="004B426C" w:rsidR="00266BC1" w:rsidP="00266BC1" w:rsidRDefault="003D7BC0" w14:paraId="5C51A8E9" w14:textId="77777777">
      <w:pPr>
        <w:pStyle w:val="Grundtext"/>
        <w:numPr>
          <w:ilvl w:val="1"/>
          <w:numId w:val="19"/>
        </w:numPr>
        <w:rPr>
          <w:highlight w:val="lightGray"/>
          <w:lang w:val="de-CH"/>
        </w:rPr>
      </w:pPr>
      <w:r w:rsidRPr="004B426C">
        <w:rPr>
          <w:highlight w:val="lightGray"/>
          <w:lang w:val="de-CH"/>
        </w:rPr>
        <w:t>Passivmitglieder sind:</w:t>
      </w:r>
      <w:r w:rsidRPr="004B426C" w:rsidR="6B02AEF5">
        <w:rPr>
          <w:highlight w:val="lightGray"/>
          <w:lang w:val="de-CH"/>
        </w:rPr>
        <w:br/>
      </w:r>
      <w:r w:rsidRPr="004B426C" w:rsidR="00BD324C">
        <w:rPr>
          <w:highlight w:val="lightGray"/>
          <w:lang w:val="de-CH"/>
        </w:rPr>
        <w:t xml:space="preserve">alle Passivmitglieder, welche im </w:t>
      </w:r>
      <w:proofErr w:type="spellStart"/>
      <w:r w:rsidRPr="004B426C" w:rsidR="00BD324C">
        <w:rPr>
          <w:highlight w:val="lightGray"/>
          <w:lang w:val="de-CH"/>
        </w:rPr>
        <w:t>Bestandesverzeichnis</w:t>
      </w:r>
      <w:proofErr w:type="spellEnd"/>
      <w:r w:rsidRPr="004B426C" w:rsidR="00BD324C">
        <w:rPr>
          <w:highlight w:val="lightGray"/>
          <w:lang w:val="de-CH"/>
        </w:rPr>
        <w:t xml:space="preserve"> der Abteilung aufgeführt sind.</w:t>
      </w:r>
    </w:p>
    <w:p w:rsidRPr="004B426C" w:rsidR="005A6E51" w:rsidP="005A6E51" w:rsidRDefault="005A6E51" w14:paraId="5B148097" w14:textId="77777777">
      <w:pPr>
        <w:pStyle w:val="Grundtext"/>
        <w:ind w:left="1068"/>
        <w:rPr>
          <w:lang w:val="de-CH"/>
        </w:rPr>
      </w:pPr>
    </w:p>
    <w:p w:rsidRPr="004B426C" w:rsidR="003D7BC0" w:rsidP="004C463B" w:rsidRDefault="003D7BC0" w14:paraId="13F7AC6B" w14:textId="7A3BF899">
      <w:pPr>
        <w:pStyle w:val="PfadiZueriUnteritel2"/>
        <w:rPr>
          <w:lang w:val="de-CH"/>
        </w:rPr>
      </w:pPr>
      <w:bookmarkStart w:name="_Toc2046677654" w:id="0"/>
      <w:r w:rsidRPr="004B426C">
        <w:rPr>
          <w:lang w:val="de-CH"/>
        </w:rPr>
        <w:t xml:space="preserve">Art. </w:t>
      </w:r>
      <w:r w:rsidRPr="004B426C" w:rsidR="00E967C1">
        <w:rPr>
          <w:lang w:val="de-CH"/>
        </w:rPr>
        <w:t>6</w:t>
      </w:r>
      <w:r w:rsidRPr="004B426C">
        <w:rPr>
          <w:lang w:val="de-CH"/>
        </w:rPr>
        <w:tab/>
      </w:r>
      <w:r w:rsidRPr="004B426C">
        <w:rPr>
          <w:lang w:val="de-CH"/>
        </w:rPr>
        <w:t>Entstehung der Mitgliedschaft</w:t>
      </w:r>
      <w:bookmarkEnd w:id="0"/>
    </w:p>
    <w:p w:rsidRPr="004B426C" w:rsidR="003D7BC0" w:rsidP="00C229D1" w:rsidRDefault="003D7BC0" w14:paraId="1F9E38E0" w14:textId="0445E8ED">
      <w:pPr>
        <w:pStyle w:val="Grundtext"/>
        <w:numPr>
          <w:ilvl w:val="0"/>
          <w:numId w:val="44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Die Mitgliedschaft entsteht mit dem Beitritt </w:t>
      </w:r>
      <w:r w:rsidRPr="004B426C" w:rsidR="00B457DA">
        <w:rPr>
          <w:rFonts w:cs="Arial"/>
          <w:lang w:val="de-CH"/>
        </w:rPr>
        <w:t>in die Abteilung</w:t>
      </w:r>
      <w:r w:rsidRPr="004B426C" w:rsidR="005C667A">
        <w:rPr>
          <w:rFonts w:cs="Arial"/>
          <w:lang w:val="de-CH"/>
        </w:rPr>
        <w:t>.</w:t>
      </w:r>
    </w:p>
    <w:p w:rsidRPr="004B426C" w:rsidR="00C229D1" w:rsidP="00C229D1" w:rsidRDefault="00C229D1" w14:paraId="284C8619" w14:textId="6319ED03">
      <w:pPr>
        <w:pStyle w:val="Grundtext"/>
        <w:numPr>
          <w:ilvl w:val="0"/>
          <w:numId w:val="44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Die Mitgliedschaft steht allen Kindern und Jugendlichen offen.</w:t>
      </w:r>
    </w:p>
    <w:p w:rsidRPr="004B426C" w:rsidR="00C229D1" w:rsidP="00C229D1" w:rsidRDefault="002F7F03" w14:paraId="06E4E569" w14:textId="4205CF58">
      <w:pPr>
        <w:pStyle w:val="Grundtext"/>
        <w:numPr>
          <w:ilvl w:val="0"/>
          <w:numId w:val="44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Der Beitritt Minderjähriger bedarf der Zustimmung der gesetzlichen Vertretung.</w:t>
      </w:r>
    </w:p>
    <w:p w:rsidRPr="004B426C" w:rsidR="004C463B" w:rsidP="006C3B52" w:rsidRDefault="004C463B" w14:paraId="4A3F939D" w14:textId="77777777">
      <w:pPr>
        <w:pStyle w:val="Grundtext"/>
        <w:rPr>
          <w:lang w:val="de-CH"/>
        </w:rPr>
      </w:pPr>
    </w:p>
    <w:p w:rsidRPr="004B426C" w:rsidR="003D7BC0" w:rsidP="004C463B" w:rsidRDefault="003D7BC0" w14:paraId="19F2FC70" w14:textId="2C9AD0EF">
      <w:pPr>
        <w:pStyle w:val="PfadiZueriUnteritel2"/>
        <w:rPr>
          <w:lang w:val="de-CH"/>
        </w:rPr>
      </w:pPr>
      <w:bookmarkStart w:name="_Toc696673998" w:id="1"/>
      <w:r w:rsidRPr="004B426C">
        <w:rPr>
          <w:lang w:val="de-CH"/>
        </w:rPr>
        <w:t xml:space="preserve">Art. </w:t>
      </w:r>
      <w:r w:rsidRPr="004B426C" w:rsidR="00874F5D">
        <w:rPr>
          <w:lang w:val="de-CH"/>
        </w:rPr>
        <w:t>7</w:t>
      </w:r>
      <w:r w:rsidRPr="004B426C">
        <w:rPr>
          <w:lang w:val="de-CH"/>
        </w:rPr>
        <w:tab/>
      </w:r>
      <w:r w:rsidRPr="004B426C">
        <w:rPr>
          <w:lang w:val="de-CH"/>
        </w:rPr>
        <w:t xml:space="preserve">Ende der Mitgliedschaft, Ausschluss </w:t>
      </w:r>
      <w:bookmarkEnd w:id="1"/>
    </w:p>
    <w:p w:rsidRPr="004B426C" w:rsidR="003D7BC0" w:rsidP="004C463B" w:rsidRDefault="003D7BC0" w14:paraId="19CB1461" w14:textId="3FC66D3A">
      <w:pPr>
        <w:pStyle w:val="Grundtext"/>
        <w:numPr>
          <w:ilvl w:val="0"/>
          <w:numId w:val="22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Die </w:t>
      </w:r>
      <w:r w:rsidRPr="004B426C">
        <w:rPr>
          <w:lang w:val="de-CH"/>
        </w:rPr>
        <w:t>Mitgliedschaft</w:t>
      </w:r>
      <w:r w:rsidRPr="004B426C">
        <w:rPr>
          <w:rFonts w:cs="Arial"/>
          <w:lang w:val="de-CH"/>
        </w:rPr>
        <w:t xml:space="preserve"> erlischt durch:</w:t>
      </w:r>
    </w:p>
    <w:p w:rsidRPr="004B426C" w:rsidR="003D7BC0" w:rsidP="004C463B" w:rsidRDefault="003D7BC0" w14:paraId="1ED98FDA" w14:textId="7878F3DC">
      <w:pPr>
        <w:pStyle w:val="Grundtext"/>
        <w:numPr>
          <w:ilvl w:val="1"/>
          <w:numId w:val="19"/>
        </w:numPr>
        <w:rPr>
          <w:lang w:val="de-CH"/>
        </w:rPr>
      </w:pPr>
      <w:r w:rsidRPr="004B426C">
        <w:rPr>
          <w:lang w:val="de-CH"/>
        </w:rPr>
        <w:t>Austritt</w:t>
      </w:r>
    </w:p>
    <w:p w:rsidRPr="004B426C" w:rsidR="0036188C" w:rsidP="004C463B" w:rsidRDefault="0036188C" w14:paraId="30AC0491" w14:textId="373F68C9">
      <w:pPr>
        <w:pStyle w:val="Grundtext"/>
        <w:numPr>
          <w:ilvl w:val="1"/>
          <w:numId w:val="19"/>
        </w:numPr>
        <w:rPr>
          <w:lang w:val="de-CH"/>
        </w:rPr>
      </w:pPr>
      <w:r w:rsidRPr="004B426C">
        <w:rPr>
          <w:lang w:val="de-CH"/>
        </w:rPr>
        <w:t xml:space="preserve">Ausschluss durch </w:t>
      </w:r>
      <w:r w:rsidRPr="004B426C" w:rsidR="00F66428">
        <w:rPr>
          <w:lang w:val="de-CH"/>
        </w:rPr>
        <w:t>den Vorstand</w:t>
      </w:r>
    </w:p>
    <w:p w:rsidRPr="004B426C" w:rsidR="003D7BC0" w:rsidP="004C463B" w:rsidRDefault="003D7BC0" w14:paraId="1B706408" w14:textId="4DF44340">
      <w:pPr>
        <w:pStyle w:val="Grundtext"/>
        <w:numPr>
          <w:ilvl w:val="1"/>
          <w:numId w:val="19"/>
        </w:numPr>
        <w:rPr>
          <w:lang w:val="de-CH"/>
        </w:rPr>
      </w:pPr>
      <w:r w:rsidRPr="004B426C">
        <w:rPr>
          <w:lang w:val="de-CH"/>
        </w:rPr>
        <w:t xml:space="preserve">Ausschluss durch die Pfadi Züri oder durch die PBS </w:t>
      </w:r>
    </w:p>
    <w:p w:rsidRPr="004B426C" w:rsidR="003D7BC0" w:rsidP="00E86743" w:rsidRDefault="003D7BC0" w14:paraId="3B514D86" w14:textId="7AAE4788">
      <w:pPr>
        <w:pStyle w:val="Grundtext"/>
        <w:numPr>
          <w:ilvl w:val="1"/>
          <w:numId w:val="19"/>
        </w:numPr>
        <w:rPr>
          <w:rFonts w:cs="Arial"/>
          <w:lang w:val="de-CH"/>
        </w:rPr>
      </w:pPr>
      <w:r w:rsidRPr="004B426C">
        <w:rPr>
          <w:lang w:val="de-CH"/>
        </w:rPr>
        <w:t>durch</w:t>
      </w:r>
      <w:r w:rsidRPr="004B426C">
        <w:rPr>
          <w:rFonts w:cs="Arial"/>
          <w:lang w:val="de-CH"/>
        </w:rPr>
        <w:t xml:space="preserve"> Selbstauflösung </w:t>
      </w:r>
      <w:r w:rsidRPr="004B426C" w:rsidR="000576F3">
        <w:rPr>
          <w:rFonts w:cs="Arial"/>
          <w:lang w:val="de-CH"/>
        </w:rPr>
        <w:t>der</w:t>
      </w:r>
      <w:r w:rsidRPr="004B426C">
        <w:rPr>
          <w:rFonts w:cs="Arial"/>
          <w:lang w:val="de-CH"/>
        </w:rPr>
        <w:t xml:space="preserve"> Abteilung</w:t>
      </w:r>
    </w:p>
    <w:p w:rsidRPr="004B426C" w:rsidR="003D7BC0" w:rsidP="00E86743" w:rsidRDefault="003D7BC0" w14:paraId="655EA7E2" w14:textId="13A31964">
      <w:pPr>
        <w:pStyle w:val="Grundtext"/>
        <w:numPr>
          <w:ilvl w:val="0"/>
          <w:numId w:val="22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Der Vorstand</w:t>
      </w:r>
      <w:r w:rsidRPr="004B426C" w:rsidR="00AE038F">
        <w:rPr>
          <w:rFonts w:cs="Arial"/>
          <w:lang w:val="de-CH"/>
        </w:rPr>
        <w:t xml:space="preserve"> </w:t>
      </w:r>
      <w:r w:rsidRPr="004B426C">
        <w:rPr>
          <w:rFonts w:cs="Arial"/>
          <w:lang w:val="de-CH"/>
        </w:rPr>
        <w:t xml:space="preserve">hat das Recht, </w:t>
      </w:r>
      <w:r w:rsidRPr="004B426C" w:rsidR="2E7604B0">
        <w:rPr>
          <w:rFonts w:cs="Arial"/>
          <w:lang w:val="de-CH"/>
        </w:rPr>
        <w:t>Mitglieder</w:t>
      </w:r>
      <w:r w:rsidRPr="004B426C" w:rsidR="107B1847">
        <w:rPr>
          <w:rFonts w:cs="Arial"/>
          <w:lang w:val="de-CH"/>
        </w:rPr>
        <w:t xml:space="preserve"> </w:t>
      </w:r>
      <w:r w:rsidRPr="004B426C">
        <w:rPr>
          <w:rFonts w:cs="Arial"/>
          <w:lang w:val="de-CH"/>
        </w:rPr>
        <w:t xml:space="preserve">beim Vorliegen wichtiger Gründe aus der </w:t>
      </w:r>
      <w:r w:rsidRPr="004B426C" w:rsidR="00F66428">
        <w:rPr>
          <w:rFonts w:cs="Arial"/>
          <w:lang w:val="de-CH"/>
        </w:rPr>
        <w:t>Abteilung</w:t>
      </w:r>
      <w:r w:rsidRPr="004B426C">
        <w:rPr>
          <w:rFonts w:cs="Arial"/>
          <w:lang w:val="de-CH"/>
        </w:rPr>
        <w:t xml:space="preserve"> auszuschliessen. Die Mitteilung und Begründung erfolgen schriftlich.</w:t>
      </w:r>
    </w:p>
    <w:p w:rsidRPr="004B426C" w:rsidR="003D7BC0" w:rsidP="00E86743" w:rsidRDefault="003D7BC0" w14:paraId="317F3CF7" w14:textId="64B97FF9">
      <w:pPr>
        <w:pStyle w:val="Grundtext"/>
        <w:numPr>
          <w:ilvl w:val="0"/>
          <w:numId w:val="22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Die in Art. 9 Abs. 4 der Statuten der PBS vorgesehenen Rechtsmittel für den Fall eines Ausschlusses bleiben vorbehalten. </w:t>
      </w:r>
    </w:p>
    <w:p w:rsidRPr="004B426C" w:rsidR="003D7BC0" w:rsidP="004C463B" w:rsidRDefault="003D7BC0" w14:paraId="7096D65C" w14:textId="0F8C4140">
      <w:pPr>
        <w:pStyle w:val="Grundtext"/>
        <w:numPr>
          <w:ilvl w:val="0"/>
          <w:numId w:val="22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Wer die Mitgliedschaft verloren hat, </w:t>
      </w:r>
      <w:r w:rsidRPr="004B426C" w:rsidR="0BE76708">
        <w:rPr>
          <w:rFonts w:cs="Arial"/>
          <w:lang w:val="de-CH"/>
        </w:rPr>
        <w:t xml:space="preserve">verliert </w:t>
      </w:r>
      <w:r w:rsidRPr="004B426C">
        <w:rPr>
          <w:rFonts w:cs="Arial"/>
          <w:lang w:val="de-CH"/>
        </w:rPr>
        <w:t xml:space="preserve">sämtliche Ansprüche gegenüber der </w:t>
      </w:r>
      <w:r w:rsidRPr="004B426C" w:rsidR="005234FF">
        <w:rPr>
          <w:rFonts w:cs="Arial"/>
          <w:lang w:val="de-CH"/>
        </w:rPr>
        <w:t>Abteilung</w:t>
      </w:r>
      <w:r w:rsidRPr="004B426C">
        <w:rPr>
          <w:rFonts w:cs="Arial"/>
          <w:lang w:val="de-CH"/>
        </w:rPr>
        <w:t>.</w:t>
      </w:r>
      <w:r w:rsidRPr="004B426C" w:rsidR="00601756">
        <w:rPr>
          <w:rFonts w:cs="Arial"/>
          <w:lang w:val="de-CH"/>
        </w:rPr>
        <w:t xml:space="preserve"> Der </w:t>
      </w:r>
      <w:r w:rsidRPr="004B426C" w:rsidR="004A4E51">
        <w:rPr>
          <w:rFonts w:cs="Arial"/>
          <w:lang w:val="de-CH"/>
        </w:rPr>
        <w:t>Mitgliederbeitrag</w:t>
      </w:r>
      <w:r w:rsidRPr="004B426C" w:rsidR="00063451">
        <w:rPr>
          <w:rFonts w:cs="Arial"/>
          <w:lang w:val="de-CH"/>
        </w:rPr>
        <w:t xml:space="preserve"> für </w:t>
      </w:r>
      <w:r w:rsidRPr="004B426C" w:rsidR="00687BD5">
        <w:rPr>
          <w:rFonts w:cs="Arial"/>
          <w:lang w:val="de-CH"/>
        </w:rPr>
        <w:t>das laufende Jahr bleibt geschuldet</w:t>
      </w:r>
      <w:r w:rsidRPr="004B426C" w:rsidR="00BF639E">
        <w:rPr>
          <w:rFonts w:cs="Arial"/>
          <w:lang w:val="de-CH"/>
        </w:rPr>
        <w:t>.</w:t>
      </w:r>
    </w:p>
    <w:p w:rsidRPr="004B426C" w:rsidR="007F1EDE" w:rsidP="007F1EDE" w:rsidRDefault="007F1EDE" w14:paraId="6C9F933A" w14:textId="77777777">
      <w:pPr>
        <w:pStyle w:val="Grundtext"/>
        <w:ind w:left="708"/>
        <w:rPr>
          <w:rFonts w:cs="Arial"/>
          <w:lang w:val="de-CH"/>
        </w:rPr>
      </w:pPr>
    </w:p>
    <w:p w:rsidRPr="004B426C" w:rsidR="003D7BC0" w:rsidP="004C463B" w:rsidRDefault="003D7BC0" w14:paraId="65AA727E" w14:textId="77777777">
      <w:pPr>
        <w:pStyle w:val="PfadiZueriUntertitel1"/>
        <w:rPr>
          <w:lang w:val="de-CH"/>
        </w:rPr>
      </w:pPr>
      <w:bookmarkStart w:name="_Toc728768377" w:id="2"/>
      <w:r w:rsidRPr="004B426C">
        <w:rPr>
          <w:lang w:val="de-CH"/>
        </w:rPr>
        <w:t>3. Organe</w:t>
      </w:r>
      <w:bookmarkEnd w:id="2"/>
    </w:p>
    <w:p w:rsidRPr="004B426C" w:rsidR="003D7BC0" w:rsidP="005C09FA" w:rsidRDefault="003D7BC0" w14:paraId="56F73B57" w14:textId="2587F6DF">
      <w:pPr>
        <w:pStyle w:val="PfadiZueriUnteritel2"/>
        <w:rPr>
          <w:lang w:val="de-CH"/>
        </w:rPr>
      </w:pPr>
      <w:bookmarkStart w:name="_Toc352014936" w:id="3"/>
      <w:r w:rsidRPr="004B426C">
        <w:rPr>
          <w:lang w:val="de-CH"/>
        </w:rPr>
        <w:t xml:space="preserve">Art. </w:t>
      </w:r>
      <w:r w:rsidRPr="004B426C" w:rsidR="00874F5D">
        <w:rPr>
          <w:lang w:val="de-CH"/>
        </w:rPr>
        <w:t>8</w:t>
      </w:r>
      <w:r w:rsidRPr="004B426C">
        <w:rPr>
          <w:lang w:val="de-CH"/>
        </w:rPr>
        <w:tab/>
      </w:r>
      <w:r w:rsidRPr="004B426C">
        <w:rPr>
          <w:lang w:val="de-CH"/>
        </w:rPr>
        <w:t>Allgemeines</w:t>
      </w:r>
      <w:bookmarkEnd w:id="3"/>
    </w:p>
    <w:p w:rsidRPr="004B426C" w:rsidR="003D7BC0" w:rsidP="005C09FA" w:rsidRDefault="003D7BC0" w14:paraId="65AC6433" w14:textId="28B7412A">
      <w:pPr>
        <w:pStyle w:val="Grundtext"/>
        <w:ind w:left="708"/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Organe der </w:t>
      </w:r>
      <w:r w:rsidRPr="004B426C" w:rsidR="004B33C3">
        <w:rPr>
          <w:rFonts w:cs="Arial"/>
          <w:lang w:val="de-CH"/>
        </w:rPr>
        <w:t>Abteilung</w:t>
      </w:r>
      <w:r w:rsidRPr="004B426C">
        <w:rPr>
          <w:rFonts w:cs="Arial"/>
          <w:lang w:val="de-CH"/>
        </w:rPr>
        <w:t xml:space="preserve"> sind:</w:t>
      </w:r>
    </w:p>
    <w:p w:rsidRPr="004B426C" w:rsidR="003D7BC0" w:rsidP="00FF2B5B" w:rsidRDefault="004C392B" w14:paraId="218CF270" w14:textId="70118599">
      <w:pPr>
        <w:pStyle w:val="Grundtext"/>
        <w:numPr>
          <w:ilvl w:val="0"/>
          <w:numId w:val="23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Delegierten</w:t>
      </w:r>
      <w:r w:rsidRPr="004B426C" w:rsidR="00BF334B">
        <w:rPr>
          <w:rFonts w:cs="Arial"/>
          <w:lang w:val="de-CH"/>
        </w:rPr>
        <w:t>versammlung</w:t>
      </w:r>
    </w:p>
    <w:p w:rsidRPr="004B426C" w:rsidR="003D7BC0" w:rsidP="4B2D4D53" w:rsidRDefault="003D7BC0" w14:paraId="373D7A78" w14:textId="5F2F9FD5">
      <w:pPr>
        <w:pStyle w:val="Grundtext"/>
        <w:numPr>
          <w:ilvl w:val="0"/>
          <w:numId w:val="23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Vorstand</w:t>
      </w:r>
    </w:p>
    <w:p w:rsidRPr="004B426C" w:rsidR="000B2DD5" w:rsidP="000B2DD5" w:rsidRDefault="00BE0FF2" w14:paraId="29913613" w14:textId="3C644530">
      <w:pPr>
        <w:pStyle w:val="Grundtext"/>
        <w:numPr>
          <w:ilvl w:val="0"/>
          <w:numId w:val="23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Abteilungsleitung</w:t>
      </w:r>
    </w:p>
    <w:p w:rsidRPr="004B426C" w:rsidR="003D7BC0" w:rsidP="2F37E44E" w:rsidRDefault="005C09FA" w14:paraId="3C1399FC" w14:textId="0EDFE041">
      <w:pPr>
        <w:pStyle w:val="Grundtext"/>
        <w:numPr>
          <w:ilvl w:val="0"/>
          <w:numId w:val="23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R</w:t>
      </w:r>
      <w:r w:rsidRPr="004B426C" w:rsidR="003D7BC0">
        <w:rPr>
          <w:rFonts w:cs="Arial"/>
          <w:lang w:val="de-CH"/>
        </w:rPr>
        <w:t>evisionsstelle</w:t>
      </w:r>
    </w:p>
    <w:p w:rsidRPr="004B426C" w:rsidR="000B2DD5" w:rsidP="2F37E44E" w:rsidRDefault="000B2DD5" w14:paraId="5681AEEA" w14:textId="736FBFB1">
      <w:pPr>
        <w:pStyle w:val="Grundtext"/>
        <w:numPr>
          <w:ilvl w:val="0"/>
          <w:numId w:val="23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Elternrat</w:t>
      </w:r>
    </w:p>
    <w:p w:rsidRPr="004B426C" w:rsidR="003D7BC0" w:rsidP="005C09FA" w:rsidRDefault="003D7BC0" w14:paraId="57073588" w14:textId="4A585B8D">
      <w:pPr>
        <w:pStyle w:val="Grundtext"/>
        <w:ind w:left="708"/>
        <w:rPr>
          <w:rFonts w:cs="Arial"/>
          <w:lang w:val="de-CH"/>
        </w:rPr>
      </w:pPr>
      <w:r w:rsidRPr="004B426C">
        <w:rPr>
          <w:rFonts w:cs="Arial"/>
          <w:lang w:val="de-CH"/>
        </w:rPr>
        <w:t>Diese Ämter sind ehrenamtlich.</w:t>
      </w:r>
      <w:r w:rsidRPr="004B426C" w:rsidR="57D181C7">
        <w:rPr>
          <w:rFonts w:cs="Arial"/>
          <w:lang w:val="de-CH"/>
        </w:rPr>
        <w:t xml:space="preserve"> Eine Entschädigung für Spesen ist zulässig. </w:t>
      </w:r>
    </w:p>
    <w:p w:rsidRPr="004B426C" w:rsidR="003D7BC0" w:rsidP="005C09FA" w:rsidRDefault="003D7BC0" w14:paraId="4A9D8C34" w14:textId="77777777">
      <w:pPr>
        <w:pStyle w:val="Grundtext"/>
        <w:ind w:left="708"/>
        <w:rPr>
          <w:rFonts w:cs="Arial"/>
          <w:lang w:val="de-CH"/>
        </w:rPr>
      </w:pPr>
    </w:p>
    <w:p w:rsidRPr="004B426C" w:rsidR="00C44DE2" w:rsidRDefault="00C44DE2" w14:paraId="7008F8FF" w14:textId="1653E70B">
      <w:pPr>
        <w:rPr>
          <w:rFonts w:ascii="Verdana" w:hAnsi="Verdana" w:cs="Verdana"/>
          <w:b/>
          <w:bCs/>
          <w:color w:val="0057A5"/>
          <w:kern w:val="0"/>
          <w:sz w:val="18"/>
          <w:szCs w:val="18"/>
        </w:rPr>
      </w:pPr>
      <w:bookmarkStart w:name="_Toc492750179" w:id="4"/>
    </w:p>
    <w:p w:rsidRPr="004B426C" w:rsidR="003D7BC0" w:rsidP="005C09FA" w:rsidRDefault="003D7BC0" w14:paraId="19189304" w14:textId="27B1EE20">
      <w:pPr>
        <w:pStyle w:val="PfadiZueriUntertitel1"/>
        <w:rPr>
          <w:lang w:val="de-CH"/>
        </w:rPr>
      </w:pPr>
      <w:r w:rsidRPr="004B426C">
        <w:rPr>
          <w:lang w:val="de-CH"/>
        </w:rPr>
        <w:t xml:space="preserve">A. </w:t>
      </w:r>
      <w:bookmarkEnd w:id="4"/>
      <w:r w:rsidRPr="004B426C" w:rsidR="00762706">
        <w:rPr>
          <w:lang w:val="de-CH"/>
        </w:rPr>
        <w:t>Delegiertenversammlung</w:t>
      </w:r>
    </w:p>
    <w:p w:rsidRPr="004B426C" w:rsidR="003D7BC0" w:rsidP="005C09FA" w:rsidRDefault="003D7BC0" w14:paraId="5ECCB80C" w14:textId="2EFDD1B6">
      <w:pPr>
        <w:pStyle w:val="PfadiZueriUnteritel2"/>
        <w:rPr>
          <w:lang w:val="de-CH"/>
        </w:rPr>
      </w:pPr>
      <w:bookmarkStart w:name="_Toc1442950507" w:id="5"/>
      <w:r w:rsidRPr="004B426C">
        <w:rPr>
          <w:lang w:val="de-CH"/>
        </w:rPr>
        <w:t xml:space="preserve">Art. </w:t>
      </w:r>
      <w:r w:rsidRPr="004B426C" w:rsidR="00874F5D">
        <w:rPr>
          <w:lang w:val="de-CH"/>
        </w:rPr>
        <w:t>9</w:t>
      </w:r>
      <w:r w:rsidRPr="004B426C">
        <w:rPr>
          <w:lang w:val="de-CH"/>
        </w:rPr>
        <w:tab/>
      </w:r>
      <w:r w:rsidRPr="004B426C">
        <w:rPr>
          <w:lang w:val="de-CH"/>
        </w:rPr>
        <w:t>Zusammensetzung</w:t>
      </w:r>
      <w:bookmarkEnd w:id="5"/>
    </w:p>
    <w:p w:rsidRPr="004B426C" w:rsidR="003D7BC0" w:rsidP="00C44DE2" w:rsidRDefault="003D7BC0" w14:paraId="6EBD9C04" w14:textId="4D8AA402">
      <w:pPr>
        <w:pStyle w:val="Grundtext"/>
        <w:ind w:left="708"/>
        <w:rPr>
          <w:rFonts w:cs="Arial"/>
          <w:lang w:val="de-CH"/>
        </w:rPr>
      </w:pPr>
      <w:r w:rsidRPr="004B426C">
        <w:rPr>
          <w:lang w:val="de-CH"/>
        </w:rPr>
        <w:t>Die</w:t>
      </w:r>
      <w:r w:rsidRPr="004B426C">
        <w:rPr>
          <w:rFonts w:cs="Arial"/>
          <w:lang w:val="de-CH"/>
        </w:rPr>
        <w:t xml:space="preserve"> </w:t>
      </w:r>
      <w:r w:rsidRPr="004B426C" w:rsidR="00762706">
        <w:rPr>
          <w:rFonts w:cs="Arial"/>
          <w:lang w:val="de-CH"/>
        </w:rPr>
        <w:t>Delegiertenversammlung</w:t>
      </w:r>
      <w:r w:rsidRPr="004B426C">
        <w:rPr>
          <w:rFonts w:cs="Arial"/>
          <w:lang w:val="de-CH"/>
        </w:rPr>
        <w:t xml:space="preserve"> (</w:t>
      </w:r>
      <w:r w:rsidRPr="004B426C" w:rsidR="00762706">
        <w:rPr>
          <w:rFonts w:cs="Arial"/>
          <w:lang w:val="de-CH"/>
        </w:rPr>
        <w:t>DV</w:t>
      </w:r>
      <w:r w:rsidRPr="004B426C">
        <w:rPr>
          <w:rFonts w:cs="Arial"/>
          <w:lang w:val="de-CH"/>
        </w:rPr>
        <w:t>) gilt als Mitgliederversammlung im Sinne der Art.</w:t>
      </w:r>
      <w:r w:rsidRPr="004B426C" w:rsidR="00C44DE2">
        <w:rPr>
          <w:rFonts w:cs="Arial"/>
          <w:lang w:val="de-CH"/>
        </w:rPr>
        <w:t xml:space="preserve"> </w:t>
      </w:r>
      <w:r w:rsidRPr="004B426C">
        <w:rPr>
          <w:rFonts w:cs="Arial"/>
          <w:lang w:val="de-CH"/>
        </w:rPr>
        <w:t>65 ff. ZGB. Sie setzt sich zusammen aus:</w:t>
      </w:r>
    </w:p>
    <w:p w:rsidRPr="004B426C" w:rsidR="003D7BC0" w:rsidRDefault="00555179" w14:paraId="474DEA67" w14:textId="32EBB74E">
      <w:pPr>
        <w:pStyle w:val="Grundtext"/>
        <w:numPr>
          <w:ilvl w:val="1"/>
          <w:numId w:val="19"/>
        </w:numPr>
        <w:rPr>
          <w:lang w:val="de-CH"/>
        </w:rPr>
      </w:pPr>
      <w:r w:rsidRPr="004B426C">
        <w:rPr>
          <w:lang w:val="de-CH"/>
        </w:rPr>
        <w:t>allen Leiter:innen der Abteilung</w:t>
      </w:r>
    </w:p>
    <w:p w:rsidRPr="004B426C" w:rsidR="003D7BC0" w:rsidP="005C09FA" w:rsidRDefault="003D7BC0" w14:paraId="13263B60" w14:textId="4359023D">
      <w:pPr>
        <w:pStyle w:val="Grundtext"/>
        <w:numPr>
          <w:ilvl w:val="1"/>
          <w:numId w:val="19"/>
        </w:numPr>
        <w:rPr>
          <w:lang w:val="de-CH"/>
        </w:rPr>
      </w:pPr>
      <w:r w:rsidRPr="004B426C">
        <w:rPr>
          <w:lang w:val="de-CH"/>
        </w:rPr>
        <w:t>den Mitgliedern des Vorstand</w:t>
      </w:r>
      <w:r w:rsidRPr="004B426C" w:rsidR="00555179">
        <w:rPr>
          <w:lang w:val="de-CH"/>
        </w:rPr>
        <w:t>e</w:t>
      </w:r>
      <w:r w:rsidRPr="004B426C">
        <w:rPr>
          <w:lang w:val="de-CH"/>
        </w:rPr>
        <w:t>s</w:t>
      </w:r>
    </w:p>
    <w:p w:rsidRPr="004B426C" w:rsidR="003D7BC0" w:rsidP="005C09FA" w:rsidRDefault="003D7BC0" w14:paraId="3CC09011" w14:textId="176B11A2">
      <w:pPr>
        <w:pStyle w:val="Grundtext"/>
        <w:numPr>
          <w:ilvl w:val="1"/>
          <w:numId w:val="19"/>
        </w:numPr>
        <w:rPr>
          <w:lang w:val="de-CH"/>
        </w:rPr>
      </w:pPr>
      <w:r w:rsidRPr="004B426C">
        <w:rPr>
          <w:lang w:val="de-CH"/>
        </w:rPr>
        <w:t xml:space="preserve">den Mitgliedern der </w:t>
      </w:r>
      <w:r w:rsidRPr="004B426C" w:rsidR="00555179">
        <w:rPr>
          <w:lang w:val="de-CH"/>
        </w:rPr>
        <w:t>Abteilungsleitung</w:t>
      </w:r>
    </w:p>
    <w:p w:rsidRPr="004B426C" w:rsidR="00ED5D99" w:rsidP="005C09FA" w:rsidRDefault="006D194A" w14:paraId="4AE6EC00" w14:textId="5386E16D">
      <w:pPr>
        <w:pStyle w:val="Grundtext"/>
        <w:numPr>
          <w:ilvl w:val="1"/>
          <w:numId w:val="19"/>
        </w:numPr>
        <w:rPr>
          <w:highlight w:val="lightGray"/>
          <w:lang w:val="de-CH"/>
        </w:rPr>
      </w:pPr>
      <w:r w:rsidRPr="004B426C">
        <w:rPr>
          <w:highlight w:val="lightGray"/>
          <w:lang w:val="de-CH"/>
        </w:rPr>
        <w:t xml:space="preserve">den Mitgliedern des Elternrates </w:t>
      </w:r>
      <w:r w:rsidRPr="004B426C">
        <w:rPr>
          <w:color w:val="auto"/>
          <w:highlight w:val="lightGray"/>
          <w:lang w:val="de-CH"/>
        </w:rPr>
        <w:t>(nur mit beratender Stimme)</w:t>
      </w:r>
    </w:p>
    <w:p w:rsidRPr="004B426C" w:rsidR="00C765D9" w:rsidP="005C09FA" w:rsidRDefault="00C765D9" w14:paraId="5CE8FB29" w14:textId="77777777">
      <w:pPr>
        <w:pStyle w:val="Grundtext"/>
        <w:rPr>
          <w:lang w:val="de-CH"/>
        </w:rPr>
      </w:pPr>
      <w:bookmarkStart w:name="_Toc2075423222" w:id="6"/>
    </w:p>
    <w:p w:rsidRPr="004B426C" w:rsidR="00FE3FF4" w:rsidP="00FE3FF4" w:rsidRDefault="00FE3FF4" w14:paraId="2726F063" w14:textId="77777777">
      <w:pPr>
        <w:pStyle w:val="Grundtext"/>
        <w:rPr>
          <w:color w:val="00B050"/>
          <w:lang w:val="de-CH"/>
        </w:rPr>
      </w:pPr>
      <w:r w:rsidRPr="004B426C">
        <w:rPr>
          <w:color w:val="00B050"/>
          <w:lang w:val="de-CH"/>
        </w:rPr>
        <w:t xml:space="preserve">Alternativ: </w:t>
      </w:r>
    </w:p>
    <w:p w:rsidRPr="004B426C" w:rsidR="00FE3FF4" w:rsidP="00FE3FF4" w:rsidRDefault="00FE3FF4" w14:paraId="1BE0C43C" w14:textId="47B55AE0">
      <w:pPr>
        <w:pStyle w:val="Grundtext"/>
        <w:rPr>
          <w:color w:val="00B050"/>
          <w:lang w:val="de-CH"/>
        </w:rPr>
      </w:pPr>
      <w:r w:rsidRPr="004B426C">
        <w:rPr>
          <w:i/>
          <w:iCs/>
          <w:color w:val="00B050"/>
          <w:lang w:val="de-CH"/>
        </w:rPr>
        <w:t xml:space="preserve">Art. </w:t>
      </w:r>
      <w:r w:rsidRPr="004B426C" w:rsidR="00F057ED">
        <w:rPr>
          <w:i/>
          <w:iCs/>
          <w:color w:val="00B050"/>
          <w:lang w:val="de-CH"/>
        </w:rPr>
        <w:t>9</w:t>
      </w:r>
      <w:r w:rsidRPr="004B426C">
        <w:rPr>
          <w:i/>
          <w:iCs/>
          <w:color w:val="00B050"/>
          <w:lang w:val="de-CH"/>
        </w:rPr>
        <w:tab/>
      </w:r>
      <w:r w:rsidRPr="004B426C">
        <w:rPr>
          <w:i/>
          <w:iCs/>
          <w:color w:val="00B050"/>
          <w:lang w:val="de-CH"/>
        </w:rPr>
        <w:t>Zusammensetzung</w:t>
      </w:r>
    </w:p>
    <w:p w:rsidRPr="004B426C" w:rsidR="00FE3FF4" w:rsidP="00C44DE2" w:rsidRDefault="00FE3FF4" w14:paraId="18D4E31A" w14:textId="77777777">
      <w:pPr>
        <w:pStyle w:val="Grundtext"/>
        <w:ind w:left="708"/>
        <w:rPr>
          <w:color w:val="00B050"/>
          <w:lang w:val="de-CH"/>
        </w:rPr>
      </w:pPr>
      <w:r w:rsidRPr="004B426C">
        <w:rPr>
          <w:color w:val="00B050"/>
          <w:lang w:val="de-CH"/>
        </w:rPr>
        <w:t>Die Delegiertenversammlung (DV) gilt als Mitgliederversammlung im Sinne der Art. 65 ff. ZGB. Sie setzt sich zusammen aus:</w:t>
      </w:r>
    </w:p>
    <w:p w:rsidRPr="004B426C" w:rsidR="00FE3FF4" w:rsidP="00C44DE2" w:rsidRDefault="00FE3FF4" w14:paraId="3A1923DA" w14:textId="77777777">
      <w:pPr>
        <w:pStyle w:val="Grundtext"/>
        <w:numPr>
          <w:ilvl w:val="1"/>
          <w:numId w:val="19"/>
        </w:numPr>
        <w:rPr>
          <w:color w:val="00B050"/>
          <w:lang w:val="de-CH"/>
        </w:rPr>
      </w:pPr>
      <w:r w:rsidRPr="004B426C">
        <w:rPr>
          <w:color w:val="00B050"/>
          <w:lang w:val="de-CH"/>
        </w:rPr>
        <w:t xml:space="preserve">je zwei Delegierten jeder Einheit (Biberkolonie, Wolfsmeute, </w:t>
      </w:r>
      <w:proofErr w:type="spellStart"/>
      <w:r w:rsidRPr="004B426C">
        <w:rPr>
          <w:color w:val="00B050"/>
          <w:lang w:val="de-CH"/>
        </w:rPr>
        <w:t>Pfadistamm</w:t>
      </w:r>
      <w:proofErr w:type="spellEnd"/>
      <w:r w:rsidRPr="004B426C">
        <w:rPr>
          <w:color w:val="00B050"/>
          <w:lang w:val="de-CH"/>
        </w:rPr>
        <w:t xml:space="preserve">, </w:t>
      </w:r>
      <w:proofErr w:type="spellStart"/>
      <w:r w:rsidRPr="004B426C">
        <w:rPr>
          <w:color w:val="00B050"/>
          <w:lang w:val="de-CH"/>
        </w:rPr>
        <w:t>Pioequipe</w:t>
      </w:r>
      <w:proofErr w:type="spellEnd"/>
      <w:r w:rsidRPr="004B426C">
        <w:rPr>
          <w:color w:val="00B050"/>
          <w:lang w:val="de-CH"/>
        </w:rPr>
        <w:t xml:space="preserve"> </w:t>
      </w:r>
      <w:proofErr w:type="spellStart"/>
      <w:r w:rsidRPr="004B426C">
        <w:rPr>
          <w:color w:val="00B050"/>
          <w:lang w:val="de-CH"/>
        </w:rPr>
        <w:t>Roverrotte</w:t>
      </w:r>
      <w:proofErr w:type="spellEnd"/>
      <w:r w:rsidRPr="004B426C">
        <w:rPr>
          <w:color w:val="00B050"/>
          <w:lang w:val="de-CH"/>
        </w:rPr>
        <w:t>)</w:t>
      </w:r>
    </w:p>
    <w:p w:rsidRPr="004B426C" w:rsidR="00FE3FF4" w:rsidP="00C44DE2" w:rsidRDefault="00FE3FF4" w14:paraId="71814001" w14:textId="77777777">
      <w:pPr>
        <w:pStyle w:val="Grundtext"/>
        <w:numPr>
          <w:ilvl w:val="1"/>
          <w:numId w:val="19"/>
        </w:numPr>
        <w:rPr>
          <w:color w:val="00B050"/>
          <w:lang w:val="de-CH"/>
        </w:rPr>
      </w:pPr>
      <w:r w:rsidRPr="004B426C">
        <w:rPr>
          <w:color w:val="00B050"/>
          <w:lang w:val="de-CH"/>
        </w:rPr>
        <w:t>den Mitgliedern des Vorstandes</w:t>
      </w:r>
    </w:p>
    <w:p w:rsidRPr="004B426C" w:rsidR="00FE3FF4" w:rsidP="00C44DE2" w:rsidRDefault="00FE3FF4" w14:paraId="06815017" w14:textId="77777777">
      <w:pPr>
        <w:pStyle w:val="Grundtext"/>
        <w:numPr>
          <w:ilvl w:val="1"/>
          <w:numId w:val="19"/>
        </w:numPr>
        <w:rPr>
          <w:color w:val="00B050"/>
          <w:lang w:val="de-CH"/>
        </w:rPr>
      </w:pPr>
      <w:r w:rsidRPr="004B426C">
        <w:rPr>
          <w:color w:val="00B050"/>
          <w:lang w:val="de-CH"/>
        </w:rPr>
        <w:t>den Mitgliedern der Abteilungsleitung</w:t>
      </w:r>
    </w:p>
    <w:p w:rsidRPr="004B426C" w:rsidR="00FE3FF4" w:rsidP="00C44DE2" w:rsidRDefault="00FE3FF4" w14:paraId="29EA4139" w14:textId="77777777">
      <w:pPr>
        <w:pStyle w:val="Grundtext"/>
        <w:numPr>
          <w:ilvl w:val="1"/>
          <w:numId w:val="19"/>
        </w:numPr>
        <w:rPr>
          <w:color w:val="00B050"/>
          <w:highlight w:val="lightGray"/>
          <w:lang w:val="de-CH"/>
        </w:rPr>
      </w:pPr>
      <w:r w:rsidRPr="004B426C">
        <w:rPr>
          <w:color w:val="00B050"/>
          <w:highlight w:val="lightGray"/>
          <w:lang w:val="de-CH"/>
        </w:rPr>
        <w:t>den Mitgliedern des Elternrates (nur mit beratender Stimme)</w:t>
      </w:r>
    </w:p>
    <w:p w:rsidRPr="004B426C" w:rsidR="00FE3FF4" w:rsidP="005C09FA" w:rsidRDefault="00FE3FF4" w14:paraId="3E2E2FCA" w14:textId="77777777">
      <w:pPr>
        <w:pStyle w:val="Grundtext"/>
        <w:rPr>
          <w:lang w:val="de-CH"/>
        </w:rPr>
      </w:pPr>
    </w:p>
    <w:p w:rsidRPr="004B426C" w:rsidR="003D7BC0" w:rsidP="005C09FA" w:rsidRDefault="003D7BC0" w14:paraId="4263ACE0" w14:textId="254840ED">
      <w:pPr>
        <w:pStyle w:val="PfadiZueriUnteritel2"/>
        <w:rPr>
          <w:lang w:val="de-CH"/>
        </w:rPr>
      </w:pPr>
      <w:r w:rsidRPr="004B426C">
        <w:rPr>
          <w:lang w:val="de-CH"/>
        </w:rPr>
        <w:t>Art. 1</w:t>
      </w:r>
      <w:r w:rsidRPr="004B426C" w:rsidR="00874F5D">
        <w:rPr>
          <w:lang w:val="de-CH"/>
        </w:rPr>
        <w:t>0</w:t>
      </w:r>
      <w:r w:rsidRPr="004B426C">
        <w:rPr>
          <w:lang w:val="de-CH"/>
        </w:rPr>
        <w:tab/>
      </w:r>
      <w:r w:rsidRPr="004B426C">
        <w:rPr>
          <w:lang w:val="de-CH"/>
        </w:rPr>
        <w:t>Stimm- und Wahlrecht</w:t>
      </w:r>
      <w:bookmarkEnd w:id="6"/>
    </w:p>
    <w:p w:rsidRPr="004B426C" w:rsidR="003D7BC0" w:rsidP="00E86743" w:rsidRDefault="00F143A3" w14:paraId="66ECF35A" w14:textId="71B9BC05">
      <w:pPr>
        <w:pStyle w:val="Grundtext"/>
        <w:numPr>
          <w:ilvl w:val="0"/>
          <w:numId w:val="24"/>
        </w:numPr>
        <w:rPr>
          <w:rFonts w:cs="Arial"/>
          <w:lang w:val="de-CH"/>
        </w:rPr>
      </w:pPr>
      <w:proofErr w:type="spellStart"/>
      <w:proofErr w:type="gramStart"/>
      <w:r w:rsidRPr="004B426C">
        <w:rPr>
          <w:rFonts w:cs="Arial"/>
          <w:lang w:val="de-CH"/>
        </w:rPr>
        <w:t>Jede</w:t>
      </w:r>
      <w:r w:rsidRPr="004B426C" w:rsidR="00503681">
        <w:rPr>
          <w:rFonts w:cs="Arial"/>
          <w:lang w:val="de-CH"/>
        </w:rPr>
        <w:t>:r</w:t>
      </w:r>
      <w:proofErr w:type="spellEnd"/>
      <w:proofErr w:type="gramEnd"/>
      <w:r w:rsidRPr="004B426C" w:rsidR="00503681">
        <w:rPr>
          <w:rFonts w:cs="Arial"/>
          <w:lang w:val="de-CH"/>
        </w:rPr>
        <w:t xml:space="preserve"> Delegierte hat eine Stimme</w:t>
      </w:r>
      <w:r w:rsidRPr="004B426C" w:rsidR="004C5100">
        <w:rPr>
          <w:rFonts w:cs="Arial"/>
          <w:lang w:val="de-CH"/>
        </w:rPr>
        <w:t>; Stellvertretung ist ausgeschlossen.</w:t>
      </w:r>
    </w:p>
    <w:p w:rsidRPr="004B426C" w:rsidR="003D7BC0" w:rsidP="00F22F3D" w:rsidRDefault="00F22F3D" w14:paraId="43A37BCB" w14:textId="5781E2D9">
      <w:pPr>
        <w:pStyle w:val="Grundtext"/>
        <w:numPr>
          <w:ilvl w:val="0"/>
          <w:numId w:val="24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Mitglieder des Vorstandes und der Abteilungsleitung haben je eine Stimme.</w:t>
      </w:r>
    </w:p>
    <w:p w:rsidRPr="004B426C" w:rsidR="005C09FA" w:rsidP="004C5100" w:rsidRDefault="00F22F3D" w14:paraId="70473AE0" w14:textId="6A4DC2A5">
      <w:pPr>
        <w:pStyle w:val="Grundtext"/>
        <w:numPr>
          <w:ilvl w:val="0"/>
          <w:numId w:val="24"/>
        </w:numPr>
        <w:rPr>
          <w:rFonts w:cs="Arial"/>
          <w:highlight w:val="lightGray"/>
          <w:lang w:val="de-CH"/>
        </w:rPr>
      </w:pPr>
      <w:r w:rsidRPr="004B426C">
        <w:rPr>
          <w:rFonts w:cs="Arial"/>
          <w:highlight w:val="lightGray"/>
          <w:lang w:val="de-CH"/>
        </w:rPr>
        <w:t>Mitglieder des Elternrates nehmen mit beratender Stimme teil.</w:t>
      </w:r>
    </w:p>
    <w:p w:rsidRPr="004B426C" w:rsidR="006C0DAF" w:rsidP="006C0DAF" w:rsidRDefault="006C0DAF" w14:paraId="7E0D9C74" w14:textId="77777777">
      <w:pPr>
        <w:pStyle w:val="Grundtext"/>
        <w:ind w:left="708"/>
        <w:rPr>
          <w:rFonts w:cs="Arial"/>
          <w:lang w:val="de-CH"/>
        </w:rPr>
      </w:pPr>
    </w:p>
    <w:p w:rsidRPr="004B426C" w:rsidR="003D7BC0" w:rsidP="005C09FA" w:rsidRDefault="003D7BC0" w14:paraId="7772199A" w14:textId="1DF14C04">
      <w:pPr>
        <w:pStyle w:val="PfadiZueriUnteritel2"/>
        <w:rPr>
          <w:lang w:val="de-CH"/>
        </w:rPr>
      </w:pPr>
      <w:bookmarkStart w:name="_Toc1343639172" w:id="7"/>
      <w:r w:rsidRPr="004B426C">
        <w:rPr>
          <w:lang w:val="de-CH"/>
        </w:rPr>
        <w:t>Art. 1</w:t>
      </w:r>
      <w:r w:rsidRPr="004B426C" w:rsidR="0088500F">
        <w:rPr>
          <w:lang w:val="de-CH"/>
        </w:rPr>
        <w:t>1</w:t>
      </w:r>
      <w:r w:rsidRPr="004B426C">
        <w:rPr>
          <w:lang w:val="de-CH"/>
        </w:rPr>
        <w:tab/>
      </w:r>
      <w:r w:rsidRPr="004B426C">
        <w:rPr>
          <w:lang w:val="de-CH"/>
        </w:rPr>
        <w:t>Beschlussfassung</w:t>
      </w:r>
      <w:bookmarkEnd w:id="7"/>
    </w:p>
    <w:p w:rsidRPr="004B426C" w:rsidR="003D7BC0" w:rsidP="00E86743" w:rsidRDefault="003D7BC0" w14:paraId="7D3933AC" w14:textId="08BCAA2A">
      <w:pPr>
        <w:pStyle w:val="Grundtext"/>
        <w:numPr>
          <w:ilvl w:val="0"/>
          <w:numId w:val="25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Alle Beschlüsse werden mit einfachem Mehr der anwesenden Stimmen gefasst. Stichentscheid ha</w:t>
      </w:r>
      <w:r w:rsidRPr="004B426C" w:rsidR="0D075D29">
        <w:rPr>
          <w:rFonts w:cs="Arial"/>
          <w:lang w:val="de-CH"/>
        </w:rPr>
        <w:t xml:space="preserve">ben die </w:t>
      </w:r>
      <w:r w:rsidRPr="004B426C" w:rsidR="00112E54">
        <w:rPr>
          <w:rFonts w:cs="Arial"/>
          <w:lang w:val="de-CH"/>
        </w:rPr>
        <w:t>Abteilungsleitenden</w:t>
      </w:r>
      <w:r w:rsidRPr="004B426C" w:rsidR="005A083A">
        <w:rPr>
          <w:rFonts w:cs="Arial"/>
          <w:lang w:val="de-CH"/>
        </w:rPr>
        <w:t xml:space="preserve"> </w:t>
      </w:r>
      <w:r w:rsidRPr="004B426C">
        <w:rPr>
          <w:rFonts w:cs="Arial"/>
          <w:lang w:val="de-CH"/>
        </w:rPr>
        <w:t>mit einer gemeinsamen Stimme.</w:t>
      </w:r>
    </w:p>
    <w:p w:rsidRPr="004B426C" w:rsidR="003D7BC0" w:rsidP="00E86743" w:rsidRDefault="003D7BC0" w14:paraId="4FCD11BD" w14:textId="1C4DA1EE">
      <w:pPr>
        <w:pStyle w:val="Grundtext"/>
        <w:numPr>
          <w:ilvl w:val="0"/>
          <w:numId w:val="25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Die Beschlüsse der </w:t>
      </w:r>
      <w:r w:rsidRPr="004B426C" w:rsidR="005A083A">
        <w:rPr>
          <w:rFonts w:cs="Arial"/>
          <w:lang w:val="de-CH"/>
        </w:rPr>
        <w:t>DV</w:t>
      </w:r>
      <w:r w:rsidRPr="004B426C">
        <w:rPr>
          <w:rFonts w:cs="Arial"/>
          <w:lang w:val="de-CH"/>
        </w:rPr>
        <w:t xml:space="preserve"> werden protokolliert.</w:t>
      </w:r>
    </w:p>
    <w:p w:rsidRPr="004B426C" w:rsidR="003B2535" w:rsidP="00E86743" w:rsidRDefault="003B2535" w14:paraId="7A9618F1" w14:textId="20A24D8F">
      <w:pPr>
        <w:pStyle w:val="Grundtext"/>
        <w:numPr>
          <w:ilvl w:val="0"/>
          <w:numId w:val="25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Die Mitglieder des Vorstandes und </w:t>
      </w:r>
      <w:r w:rsidRPr="004B426C" w:rsidR="000F1979">
        <w:rPr>
          <w:rFonts w:cs="Arial"/>
          <w:lang w:val="de-CH"/>
        </w:rPr>
        <w:t xml:space="preserve">die </w:t>
      </w:r>
      <w:r w:rsidRPr="004B426C" w:rsidR="00E817F5">
        <w:rPr>
          <w:rFonts w:cs="Arial"/>
          <w:lang w:val="de-CH"/>
        </w:rPr>
        <w:t>Abteilungsleitenden</w:t>
      </w:r>
      <w:r w:rsidRPr="004B426C" w:rsidR="003A5452">
        <w:rPr>
          <w:rFonts w:cs="Arial"/>
          <w:lang w:val="de-CH"/>
        </w:rPr>
        <w:t xml:space="preserve"> (AL)</w:t>
      </w:r>
      <w:r w:rsidRPr="004B426C" w:rsidR="00F05885">
        <w:rPr>
          <w:rFonts w:cs="Arial"/>
          <w:lang w:val="de-CH"/>
        </w:rPr>
        <w:t xml:space="preserve"> werden einzeln für </w:t>
      </w:r>
      <w:r w:rsidRPr="004B426C" w:rsidR="00F05885">
        <w:rPr>
          <w:rFonts w:cs="Arial"/>
          <w:highlight w:val="lightGray"/>
          <w:lang w:val="de-CH"/>
        </w:rPr>
        <w:t>zweijährige</w:t>
      </w:r>
      <w:r w:rsidRPr="004B426C" w:rsidR="00F05885">
        <w:rPr>
          <w:rFonts w:cs="Arial"/>
          <w:lang w:val="de-CH"/>
        </w:rPr>
        <w:t xml:space="preserve"> Amtszeit gewählt. </w:t>
      </w:r>
    </w:p>
    <w:p w:rsidRPr="004B426C" w:rsidR="005C09FA" w:rsidP="005C09FA" w:rsidRDefault="005C09FA" w14:paraId="5D6D1AD5" w14:textId="77777777">
      <w:pPr>
        <w:pStyle w:val="Grundtext"/>
        <w:ind w:left="1068"/>
        <w:rPr>
          <w:rFonts w:cs="Arial"/>
          <w:lang w:val="de-CH"/>
        </w:rPr>
      </w:pPr>
    </w:p>
    <w:p w:rsidRPr="004B426C" w:rsidR="003D7BC0" w:rsidP="005C09FA" w:rsidRDefault="003D7BC0" w14:paraId="55B00CB1" w14:textId="46DA61BB">
      <w:pPr>
        <w:pStyle w:val="PfadiZueriUnteritel2"/>
        <w:rPr>
          <w:lang w:val="de-CH"/>
        </w:rPr>
      </w:pPr>
      <w:bookmarkStart w:name="_Toc2039192964" w:id="8"/>
      <w:r w:rsidRPr="004B426C">
        <w:rPr>
          <w:lang w:val="de-CH"/>
        </w:rPr>
        <w:t>Art. 1</w:t>
      </w:r>
      <w:r w:rsidRPr="004B426C" w:rsidR="0088500F">
        <w:rPr>
          <w:lang w:val="de-CH"/>
        </w:rPr>
        <w:t>2</w:t>
      </w:r>
      <w:r w:rsidRPr="004B426C">
        <w:rPr>
          <w:lang w:val="de-CH"/>
        </w:rPr>
        <w:tab/>
      </w:r>
      <w:r w:rsidRPr="004B426C">
        <w:rPr>
          <w:lang w:val="de-CH"/>
        </w:rPr>
        <w:t>Einberufung</w:t>
      </w:r>
      <w:bookmarkEnd w:id="8"/>
    </w:p>
    <w:p w:rsidRPr="004B426C" w:rsidR="003D7BC0" w:rsidP="00E86743" w:rsidRDefault="003D7BC0" w14:paraId="06CF0A92" w14:textId="0078FC38">
      <w:pPr>
        <w:pStyle w:val="Grundtext"/>
        <w:numPr>
          <w:ilvl w:val="0"/>
          <w:numId w:val="26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Die </w:t>
      </w:r>
      <w:r w:rsidRPr="004B426C" w:rsidR="00C529FC">
        <w:rPr>
          <w:rFonts w:cs="Arial"/>
          <w:lang w:val="de-CH"/>
        </w:rPr>
        <w:t>DV</w:t>
      </w:r>
      <w:r w:rsidRPr="004B426C">
        <w:rPr>
          <w:rFonts w:cs="Arial"/>
          <w:lang w:val="de-CH"/>
        </w:rPr>
        <w:t xml:space="preserve"> wird mindestens einmal jährlich durch </w:t>
      </w:r>
      <w:r w:rsidRPr="004B426C" w:rsidR="42EF62E3">
        <w:rPr>
          <w:rFonts w:cs="Arial"/>
          <w:lang w:val="de-CH"/>
        </w:rPr>
        <w:t xml:space="preserve">die </w:t>
      </w:r>
      <w:r w:rsidRPr="004B426C" w:rsidR="00A820CF">
        <w:rPr>
          <w:rFonts w:cs="Arial"/>
          <w:lang w:val="de-CH"/>
        </w:rPr>
        <w:t>Ab</w:t>
      </w:r>
      <w:r w:rsidRPr="004B426C" w:rsidR="00A6587B">
        <w:rPr>
          <w:rFonts w:cs="Arial"/>
          <w:lang w:val="de-CH"/>
        </w:rPr>
        <w:t>teilungsleitenden</w:t>
      </w:r>
      <w:r w:rsidRPr="004B426C" w:rsidR="006A775A">
        <w:rPr>
          <w:rFonts w:cs="Arial"/>
          <w:lang w:val="de-CH"/>
        </w:rPr>
        <w:t xml:space="preserve"> (AL)</w:t>
      </w:r>
      <w:r w:rsidRPr="004B426C" w:rsidR="00A6587B">
        <w:rPr>
          <w:rFonts w:cs="Arial"/>
          <w:lang w:val="de-CH"/>
        </w:rPr>
        <w:t xml:space="preserve"> </w:t>
      </w:r>
      <w:r w:rsidRPr="004B426C">
        <w:rPr>
          <w:rFonts w:cs="Arial"/>
          <w:lang w:val="de-CH"/>
        </w:rPr>
        <w:t>einberufen.</w:t>
      </w:r>
    </w:p>
    <w:p w:rsidRPr="004B426C" w:rsidR="003D7BC0" w:rsidP="00E86743" w:rsidRDefault="003D7BC0" w14:paraId="41069E39" w14:textId="7225F664">
      <w:pPr>
        <w:pStyle w:val="Grundtext"/>
        <w:numPr>
          <w:ilvl w:val="0"/>
          <w:numId w:val="26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Die Einladung hat schriftlich oder per E-Mail und </w:t>
      </w:r>
      <w:r w:rsidRPr="003F3737">
        <w:rPr>
          <w:rFonts w:cs="Arial"/>
          <w:highlight w:val="lightGray"/>
          <w:lang w:val="de-CH"/>
        </w:rPr>
        <w:t>vier Wochen</w:t>
      </w:r>
      <w:r w:rsidRPr="004B426C">
        <w:rPr>
          <w:rFonts w:cs="Arial"/>
          <w:lang w:val="de-CH"/>
        </w:rPr>
        <w:t xml:space="preserve"> im Voraus unter Bekanntgabe der zu behandelnden Traktanden zu erfolgen.</w:t>
      </w:r>
    </w:p>
    <w:p w:rsidRPr="004B426C" w:rsidR="003D7BC0" w:rsidP="00E86743" w:rsidRDefault="003D7BC0" w14:paraId="6E8671D6" w14:textId="4BE24F26">
      <w:pPr>
        <w:pStyle w:val="Grundtext"/>
        <w:numPr>
          <w:ilvl w:val="0"/>
          <w:numId w:val="26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Anträge der </w:t>
      </w:r>
      <w:r w:rsidRPr="004B426C" w:rsidR="2C5926E3">
        <w:rPr>
          <w:rFonts w:cs="Arial"/>
          <w:lang w:val="de-CH"/>
        </w:rPr>
        <w:t xml:space="preserve">Delegierten </w:t>
      </w:r>
      <w:r w:rsidRPr="004B426C">
        <w:rPr>
          <w:rFonts w:cs="Arial"/>
          <w:lang w:val="de-CH"/>
        </w:rPr>
        <w:t xml:space="preserve">müssen </w:t>
      </w:r>
      <w:r w:rsidRPr="004B426C" w:rsidR="7E31BE43">
        <w:rPr>
          <w:rFonts w:cs="Arial"/>
          <w:lang w:val="de-CH"/>
        </w:rPr>
        <w:t xml:space="preserve">den </w:t>
      </w:r>
      <w:r w:rsidRPr="004B426C" w:rsidR="00513DED">
        <w:rPr>
          <w:rFonts w:cs="Arial"/>
          <w:lang w:val="de-CH"/>
        </w:rPr>
        <w:t>Abteilungsleitenden</w:t>
      </w:r>
      <w:r w:rsidRPr="004B426C" w:rsidR="00B212C6">
        <w:rPr>
          <w:rFonts w:cs="Arial"/>
          <w:lang w:val="de-CH"/>
        </w:rPr>
        <w:t xml:space="preserve"> (AL)</w:t>
      </w:r>
      <w:r w:rsidRPr="004B426C" w:rsidR="00865F00">
        <w:rPr>
          <w:rFonts w:cs="Arial"/>
          <w:lang w:val="de-CH"/>
        </w:rPr>
        <w:t xml:space="preserve"> </w:t>
      </w:r>
      <w:r w:rsidRPr="004B426C">
        <w:rPr>
          <w:rFonts w:cs="Arial"/>
          <w:lang w:val="de-CH"/>
        </w:rPr>
        <w:t xml:space="preserve">mindestens </w:t>
      </w:r>
      <w:r w:rsidRPr="003F3737">
        <w:rPr>
          <w:rFonts w:cs="Arial"/>
          <w:highlight w:val="lightGray"/>
          <w:lang w:val="de-CH"/>
        </w:rPr>
        <w:t>14 Tage</w:t>
      </w:r>
      <w:r w:rsidRPr="004B426C">
        <w:rPr>
          <w:rFonts w:cs="Arial"/>
          <w:lang w:val="de-CH"/>
        </w:rPr>
        <w:t xml:space="preserve"> vor der Versammlung schriftlich eingereicht werden. Den </w:t>
      </w:r>
      <w:r w:rsidRPr="004B426C" w:rsidR="69F8B9B5">
        <w:rPr>
          <w:rFonts w:cs="Arial"/>
          <w:lang w:val="de-CH"/>
        </w:rPr>
        <w:t xml:space="preserve">Delegierten </w:t>
      </w:r>
      <w:r w:rsidRPr="004B426C">
        <w:rPr>
          <w:rFonts w:cs="Arial"/>
          <w:lang w:val="de-CH"/>
        </w:rPr>
        <w:t xml:space="preserve">ist darauf innert </w:t>
      </w:r>
      <w:r w:rsidRPr="003F3737">
        <w:rPr>
          <w:rFonts w:cs="Arial"/>
          <w:highlight w:val="lightGray"/>
          <w:lang w:val="de-CH"/>
        </w:rPr>
        <w:t>8 Tagen</w:t>
      </w:r>
      <w:r w:rsidRPr="004B426C">
        <w:rPr>
          <w:rFonts w:cs="Arial"/>
          <w:lang w:val="de-CH"/>
        </w:rPr>
        <w:t xml:space="preserve"> eine bereinigte Traktandenliste zu verteilen.</w:t>
      </w:r>
    </w:p>
    <w:p w:rsidRPr="004B426C" w:rsidR="003D7BC0" w:rsidP="005C09FA" w:rsidRDefault="003D7BC0" w14:paraId="36CA04A5" w14:textId="1750F0C7">
      <w:pPr>
        <w:pStyle w:val="Grundtext"/>
        <w:numPr>
          <w:ilvl w:val="0"/>
          <w:numId w:val="26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Eine ausserordentliche DV können Mitglieder verlangen, sofern sie mindestens 20% der Delegiertenstimmen vereinen. </w:t>
      </w:r>
      <w:r w:rsidRPr="004B426C" w:rsidR="00865F00">
        <w:rPr>
          <w:rFonts w:cs="Arial"/>
          <w:lang w:val="de-CH"/>
        </w:rPr>
        <w:t>Die Abteilungsleitenden</w:t>
      </w:r>
      <w:r w:rsidRPr="004B426C">
        <w:rPr>
          <w:rFonts w:cs="Arial"/>
          <w:lang w:val="de-CH"/>
        </w:rPr>
        <w:t xml:space="preserve"> </w:t>
      </w:r>
      <w:r w:rsidRPr="004B426C" w:rsidR="00B212C6">
        <w:rPr>
          <w:rFonts w:cs="Arial"/>
          <w:lang w:val="de-CH"/>
        </w:rPr>
        <w:t xml:space="preserve">(AL) </w:t>
      </w:r>
      <w:r w:rsidRPr="004B426C" w:rsidR="00865F00">
        <w:rPr>
          <w:rFonts w:cs="Arial"/>
          <w:lang w:val="de-CH"/>
        </w:rPr>
        <w:t>müssen</w:t>
      </w:r>
      <w:r w:rsidRPr="004B426C">
        <w:rPr>
          <w:rFonts w:cs="Arial"/>
          <w:lang w:val="de-CH"/>
        </w:rPr>
        <w:t xml:space="preserve"> die verlangte DV innert sechs Wochen seit Eingang des Gesuches einberufen. </w:t>
      </w:r>
      <w:r w:rsidRPr="004B426C" w:rsidR="00865F00">
        <w:rPr>
          <w:rFonts w:cs="Arial"/>
          <w:lang w:val="de-CH"/>
        </w:rPr>
        <w:t>Die Abteilungsleitenden</w:t>
      </w:r>
      <w:r w:rsidRPr="004B426C" w:rsidR="009573C1">
        <w:rPr>
          <w:rFonts w:cs="Arial"/>
          <w:lang w:val="de-CH"/>
        </w:rPr>
        <w:t xml:space="preserve"> (AL)</w:t>
      </w:r>
      <w:r w:rsidRPr="004B426C" w:rsidR="00865F00">
        <w:rPr>
          <w:rFonts w:cs="Arial"/>
          <w:lang w:val="de-CH"/>
        </w:rPr>
        <w:t xml:space="preserve"> können</w:t>
      </w:r>
      <w:r w:rsidRPr="004B426C">
        <w:rPr>
          <w:rFonts w:cs="Arial"/>
          <w:lang w:val="de-CH"/>
        </w:rPr>
        <w:t xml:space="preserve"> selbst eine ausserordentliche DV einberufen. Alle Fristen sind dabei wie im ordentlichen Fall einzuhalten.</w:t>
      </w:r>
    </w:p>
    <w:p w:rsidRPr="004B426C" w:rsidR="005C09FA" w:rsidP="005C09FA" w:rsidRDefault="005C09FA" w14:paraId="47B21B4C" w14:textId="77777777">
      <w:pPr>
        <w:pStyle w:val="Grundtext"/>
        <w:ind w:left="1068"/>
        <w:rPr>
          <w:rFonts w:cs="Arial"/>
          <w:lang w:val="de-CH"/>
        </w:rPr>
      </w:pPr>
    </w:p>
    <w:p w:rsidRPr="004B426C" w:rsidR="003D7BC0" w:rsidP="005C09FA" w:rsidRDefault="003D7BC0" w14:paraId="7F2108FA" w14:textId="46920E2F">
      <w:pPr>
        <w:pStyle w:val="PfadiZueriUnteritel2"/>
        <w:rPr>
          <w:lang w:val="de-CH"/>
        </w:rPr>
      </w:pPr>
      <w:bookmarkStart w:name="_Toc2091632264" w:id="9"/>
      <w:r w:rsidRPr="004B426C">
        <w:rPr>
          <w:lang w:val="de-CH"/>
        </w:rPr>
        <w:t>Art. 1</w:t>
      </w:r>
      <w:r w:rsidRPr="004B426C" w:rsidR="0088500F">
        <w:rPr>
          <w:lang w:val="de-CH"/>
        </w:rPr>
        <w:t>3</w:t>
      </w:r>
      <w:r w:rsidRPr="004B426C">
        <w:rPr>
          <w:lang w:val="de-CH"/>
        </w:rPr>
        <w:tab/>
      </w:r>
      <w:bookmarkEnd w:id="9"/>
      <w:r w:rsidRPr="004B426C" w:rsidR="7D0F3701">
        <w:rPr>
          <w:lang w:val="de-CH"/>
        </w:rPr>
        <w:t>Leitung</w:t>
      </w:r>
    </w:p>
    <w:p w:rsidRPr="004B426C" w:rsidR="003D7BC0" w:rsidP="005C09FA" w:rsidRDefault="003D7BC0" w14:paraId="31625343" w14:textId="5CB80748">
      <w:pPr>
        <w:pStyle w:val="Grundtext"/>
        <w:ind w:left="708"/>
        <w:rPr>
          <w:lang w:val="de-CH"/>
        </w:rPr>
      </w:pPr>
      <w:r w:rsidRPr="004B426C">
        <w:rPr>
          <w:lang w:val="de-CH"/>
        </w:rPr>
        <w:t xml:space="preserve">Die </w:t>
      </w:r>
      <w:r w:rsidRPr="004B426C" w:rsidR="003D080D">
        <w:rPr>
          <w:lang w:val="de-CH"/>
        </w:rPr>
        <w:t>DV</w:t>
      </w:r>
      <w:r w:rsidRPr="004B426C">
        <w:rPr>
          <w:lang w:val="de-CH"/>
        </w:rPr>
        <w:t xml:space="preserve"> wird durch d</w:t>
      </w:r>
      <w:r w:rsidRPr="004B426C" w:rsidR="1AE56254">
        <w:rPr>
          <w:lang w:val="de-CH"/>
        </w:rPr>
        <w:t xml:space="preserve">ie </w:t>
      </w:r>
      <w:r w:rsidRPr="004B426C" w:rsidR="0022032C">
        <w:rPr>
          <w:lang w:val="de-CH"/>
        </w:rPr>
        <w:t>Abteilungsleitenden</w:t>
      </w:r>
      <w:r w:rsidRPr="004B426C" w:rsidR="00E142E5">
        <w:rPr>
          <w:lang w:val="de-CH"/>
        </w:rPr>
        <w:t xml:space="preserve"> (AL)</w:t>
      </w:r>
      <w:r w:rsidRPr="004B426C" w:rsidR="003D080D">
        <w:rPr>
          <w:lang w:val="de-CH"/>
        </w:rPr>
        <w:t xml:space="preserve"> </w:t>
      </w:r>
      <w:r w:rsidRPr="004B426C">
        <w:rPr>
          <w:lang w:val="de-CH"/>
        </w:rPr>
        <w:t xml:space="preserve">oder durch eine von </w:t>
      </w:r>
      <w:r w:rsidRPr="004B426C" w:rsidR="3F8216F4">
        <w:rPr>
          <w:lang w:val="de-CH"/>
        </w:rPr>
        <w:t xml:space="preserve">ihnen </w:t>
      </w:r>
      <w:r w:rsidRPr="004B426C">
        <w:rPr>
          <w:lang w:val="de-CH"/>
        </w:rPr>
        <w:t>bestimmte stellvertretende Person geleitet.</w:t>
      </w:r>
    </w:p>
    <w:p w:rsidRPr="004B426C" w:rsidR="005C09FA" w:rsidP="005C09FA" w:rsidRDefault="005C09FA" w14:paraId="0A63998E" w14:textId="77777777">
      <w:pPr>
        <w:pStyle w:val="Grundtext"/>
        <w:ind w:left="708"/>
        <w:rPr>
          <w:lang w:val="de-CH"/>
        </w:rPr>
      </w:pPr>
    </w:p>
    <w:p w:rsidRPr="004B426C" w:rsidR="003D7BC0" w:rsidP="005C09FA" w:rsidRDefault="003D7BC0" w14:paraId="2420EF4F" w14:textId="1580E675">
      <w:pPr>
        <w:pStyle w:val="PfadiZueriUnteritel2"/>
        <w:rPr>
          <w:lang w:val="de-CH"/>
        </w:rPr>
      </w:pPr>
      <w:bookmarkStart w:name="_Toc2036931513" w:id="10"/>
      <w:r w:rsidRPr="004B426C">
        <w:rPr>
          <w:lang w:val="de-CH"/>
        </w:rPr>
        <w:t>Art. 1</w:t>
      </w:r>
      <w:r w:rsidRPr="004B426C" w:rsidR="0088500F">
        <w:rPr>
          <w:lang w:val="de-CH"/>
        </w:rPr>
        <w:t>4</w:t>
      </w:r>
      <w:r w:rsidRPr="004B426C">
        <w:rPr>
          <w:lang w:val="de-CH"/>
        </w:rPr>
        <w:tab/>
      </w:r>
      <w:r w:rsidRPr="004B426C">
        <w:rPr>
          <w:lang w:val="de-CH"/>
        </w:rPr>
        <w:t>Aufgaben der Delegiertenversammlung</w:t>
      </w:r>
      <w:bookmarkEnd w:id="10"/>
    </w:p>
    <w:p w:rsidRPr="004B426C" w:rsidR="003D7BC0" w:rsidP="005C09FA" w:rsidRDefault="003D7BC0" w14:paraId="6F93D811" w14:textId="60080F0F">
      <w:pPr>
        <w:pStyle w:val="Grundtext"/>
        <w:numPr>
          <w:ilvl w:val="0"/>
          <w:numId w:val="27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Wahl von zwei </w:t>
      </w:r>
      <w:r w:rsidRPr="004B426C" w:rsidR="002C6ABF">
        <w:rPr>
          <w:rFonts w:cs="Arial"/>
          <w:lang w:val="de-CH"/>
        </w:rPr>
        <w:t>Abteilungsleitenden</w:t>
      </w:r>
      <w:r w:rsidRPr="004B426C" w:rsidR="00367EAA">
        <w:rPr>
          <w:rFonts w:cs="Arial"/>
          <w:lang w:val="de-CH"/>
        </w:rPr>
        <w:t xml:space="preserve"> (AL)</w:t>
      </w:r>
      <w:r w:rsidRPr="004B426C">
        <w:rPr>
          <w:rFonts w:cs="Arial"/>
          <w:lang w:val="de-CH"/>
        </w:rPr>
        <w:t>.</w:t>
      </w:r>
    </w:p>
    <w:p w:rsidRPr="004B426C" w:rsidR="00F763BD" w:rsidP="005C09FA" w:rsidRDefault="00F763BD" w14:paraId="2A4EC2CF" w14:textId="5271DE92">
      <w:pPr>
        <w:pStyle w:val="Grundtext"/>
        <w:numPr>
          <w:ilvl w:val="0"/>
          <w:numId w:val="27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Wahl </w:t>
      </w:r>
      <w:proofErr w:type="spellStart"/>
      <w:proofErr w:type="gramStart"/>
      <w:r w:rsidRPr="004B426C">
        <w:rPr>
          <w:rFonts w:cs="Arial"/>
          <w:lang w:val="de-CH"/>
        </w:rPr>
        <w:t>de</w:t>
      </w:r>
      <w:r w:rsidRPr="004B426C" w:rsidR="00F93D68">
        <w:rPr>
          <w:rFonts w:cs="Arial"/>
          <w:lang w:val="de-CH"/>
        </w:rPr>
        <w:t>s</w:t>
      </w:r>
      <w:r w:rsidRPr="004B426C" w:rsidR="00DC34BA">
        <w:rPr>
          <w:rFonts w:cs="Arial"/>
          <w:lang w:val="de-CH"/>
        </w:rPr>
        <w:t>:de</w:t>
      </w:r>
      <w:r w:rsidRPr="004B426C" w:rsidR="00F93D68">
        <w:rPr>
          <w:rFonts w:cs="Arial"/>
          <w:lang w:val="de-CH"/>
        </w:rPr>
        <w:t>r</w:t>
      </w:r>
      <w:proofErr w:type="spellEnd"/>
      <w:proofErr w:type="gramEnd"/>
      <w:r w:rsidRPr="004B426C" w:rsidR="00DC34BA">
        <w:rPr>
          <w:rFonts w:cs="Arial"/>
          <w:lang w:val="de-CH"/>
        </w:rPr>
        <w:t xml:space="preserve"> </w:t>
      </w:r>
      <w:proofErr w:type="spellStart"/>
      <w:r w:rsidRPr="004B426C" w:rsidR="00DC34BA">
        <w:rPr>
          <w:rFonts w:cs="Arial"/>
          <w:lang w:val="de-CH"/>
        </w:rPr>
        <w:t>Kassier:in</w:t>
      </w:r>
      <w:proofErr w:type="spellEnd"/>
    </w:p>
    <w:p w:rsidRPr="004B426C" w:rsidR="00C75E20" w:rsidP="00C75E20" w:rsidRDefault="00C75E20" w14:paraId="26886005" w14:textId="16A8CB40">
      <w:pPr>
        <w:pStyle w:val="Grundtext"/>
        <w:numPr>
          <w:ilvl w:val="0"/>
          <w:numId w:val="27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Wahl der übrigen Vorstandsmitglieder</w:t>
      </w:r>
    </w:p>
    <w:p w:rsidRPr="004B426C" w:rsidR="003D7BC0" w:rsidP="005C09FA" w:rsidRDefault="003D7BC0" w14:paraId="26D3DD79" w14:textId="29A0583D">
      <w:pPr>
        <w:pStyle w:val="Grundtext"/>
        <w:numPr>
          <w:ilvl w:val="0"/>
          <w:numId w:val="27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Wahl der Revisionsstelle</w:t>
      </w:r>
      <w:r w:rsidRPr="004B426C" w:rsidR="000B5C44">
        <w:rPr>
          <w:rFonts w:cs="Arial"/>
          <w:lang w:val="de-CH"/>
        </w:rPr>
        <w:t xml:space="preserve"> (1-2 Personen, welche nicht Vereinsmitglieder sein müssen)</w:t>
      </w:r>
    </w:p>
    <w:p w:rsidRPr="004B426C" w:rsidR="000B5C44" w:rsidP="005C09FA" w:rsidRDefault="000B5C44" w14:paraId="3BC9D03A" w14:textId="56C215DC">
      <w:pPr>
        <w:pStyle w:val="Grundtext"/>
        <w:numPr>
          <w:ilvl w:val="0"/>
          <w:numId w:val="27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Wahl </w:t>
      </w:r>
      <w:r w:rsidRPr="004B426C" w:rsidR="00863329">
        <w:rPr>
          <w:rFonts w:cs="Arial"/>
          <w:lang w:val="de-CH"/>
        </w:rPr>
        <w:t>des Elternrat</w:t>
      </w:r>
      <w:r w:rsidRPr="004B426C" w:rsidR="00AB0988">
        <w:rPr>
          <w:rFonts w:cs="Arial"/>
          <w:lang w:val="de-CH"/>
        </w:rPr>
        <w:t>s</w:t>
      </w:r>
      <w:r w:rsidRPr="004B426C" w:rsidR="00863329">
        <w:rPr>
          <w:rFonts w:cs="Arial"/>
          <w:lang w:val="de-CH"/>
        </w:rPr>
        <w:t>präsidiums</w:t>
      </w:r>
    </w:p>
    <w:p w:rsidRPr="004B426C" w:rsidR="003D7BC0" w:rsidP="005C09FA" w:rsidRDefault="003D7BC0" w14:paraId="53986CAD" w14:textId="5CDC3190">
      <w:pPr>
        <w:pStyle w:val="Grundtext"/>
        <w:numPr>
          <w:ilvl w:val="0"/>
          <w:numId w:val="27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Änderung dieser Statuten und Auflösung des Vereins gemäss Art. </w:t>
      </w:r>
      <w:r w:rsidRPr="004B426C" w:rsidR="007059E9">
        <w:rPr>
          <w:rFonts w:cs="Arial"/>
          <w:highlight w:val="red"/>
          <w:lang w:val="de-CH"/>
        </w:rPr>
        <w:t>29</w:t>
      </w:r>
      <w:r w:rsidRPr="004B426C" w:rsidR="00603D3C">
        <w:rPr>
          <w:rFonts w:cs="Arial"/>
          <w:highlight w:val="red"/>
          <w:lang w:val="de-CH"/>
        </w:rPr>
        <w:t xml:space="preserve"> </w:t>
      </w:r>
      <w:r w:rsidRPr="004B426C">
        <w:rPr>
          <w:rFonts w:cs="Arial"/>
          <w:highlight w:val="red"/>
          <w:lang w:val="de-CH"/>
        </w:rPr>
        <w:t>f</w:t>
      </w:r>
      <w:r w:rsidRPr="004B426C" w:rsidR="00BC1E00">
        <w:rPr>
          <w:rFonts w:cs="Arial"/>
          <w:lang w:val="de-CH"/>
        </w:rPr>
        <w:t>.</w:t>
      </w:r>
      <w:r w:rsidRPr="004B426C" w:rsidR="003F6FA1">
        <w:rPr>
          <w:rFonts w:cs="Arial"/>
          <w:lang w:val="de-CH"/>
        </w:rPr>
        <w:t xml:space="preserve"> dieser Statuten</w:t>
      </w:r>
    </w:p>
    <w:p w:rsidRPr="004B426C" w:rsidR="003D7BC0" w:rsidP="005C09FA" w:rsidRDefault="003D7BC0" w14:paraId="7799D0A6" w14:textId="40E25B41">
      <w:pPr>
        <w:pStyle w:val="Grundtext"/>
        <w:numPr>
          <w:ilvl w:val="0"/>
          <w:numId w:val="27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Kenntnisnahme des Revisionsberichtes</w:t>
      </w:r>
    </w:p>
    <w:p w:rsidRPr="004B426C" w:rsidR="00D83CCD" w:rsidP="00D83CCD" w:rsidRDefault="00D83CCD" w14:paraId="0D22BE31" w14:textId="77777777">
      <w:pPr>
        <w:pStyle w:val="Grundtext"/>
        <w:numPr>
          <w:ilvl w:val="0"/>
          <w:numId w:val="27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Genehmigung des Budgets</w:t>
      </w:r>
    </w:p>
    <w:p w:rsidRPr="004B426C" w:rsidR="00D83CCD" w:rsidP="00D83CCD" w:rsidRDefault="00D83CCD" w14:paraId="39159C87" w14:textId="14ECFEEB">
      <w:pPr>
        <w:pStyle w:val="Grundtext"/>
        <w:numPr>
          <w:ilvl w:val="0"/>
          <w:numId w:val="27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Festsetzung des Mitgliederbeitrags</w:t>
      </w:r>
    </w:p>
    <w:p w:rsidRPr="004B426C" w:rsidR="005B6143" w:rsidP="005B6143" w:rsidRDefault="005B6143" w14:paraId="542767BB" w14:textId="46D39991">
      <w:pPr>
        <w:pStyle w:val="Grundtext"/>
        <w:numPr>
          <w:ilvl w:val="0"/>
          <w:numId w:val="27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Abnahme der Jahresrechnung</w:t>
      </w:r>
    </w:p>
    <w:p w:rsidRPr="004B426C" w:rsidR="6C5E6D3C" w:rsidP="2F37E44E" w:rsidRDefault="6CE19E03" w14:paraId="777A19CC" w14:textId="66D9B67E">
      <w:pPr>
        <w:pStyle w:val="Grundtext"/>
        <w:numPr>
          <w:ilvl w:val="0"/>
          <w:numId w:val="27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Erteilung der Décharge des Vorstand</w:t>
      </w:r>
      <w:r w:rsidRPr="004B426C" w:rsidR="00FA3958">
        <w:rPr>
          <w:rFonts w:cs="Arial"/>
          <w:lang w:val="de-CH"/>
        </w:rPr>
        <w:t>e</w:t>
      </w:r>
      <w:r w:rsidRPr="004B426C">
        <w:rPr>
          <w:rFonts w:cs="Arial"/>
          <w:lang w:val="de-CH"/>
        </w:rPr>
        <w:t>s</w:t>
      </w:r>
    </w:p>
    <w:p w:rsidRPr="004B426C" w:rsidR="00E86743" w:rsidP="00E86743" w:rsidRDefault="00E86743" w14:paraId="215DDC92" w14:textId="77777777">
      <w:pPr>
        <w:pStyle w:val="Grundtext"/>
        <w:ind w:left="708"/>
        <w:rPr>
          <w:rFonts w:cs="Arial"/>
          <w:lang w:val="de-CH"/>
        </w:rPr>
      </w:pPr>
    </w:p>
    <w:p w:rsidRPr="004B426C" w:rsidR="25FEF908" w:rsidP="25FEF908" w:rsidRDefault="003D7BC0" w14:paraId="4DD89D50" w14:textId="159176FE">
      <w:pPr>
        <w:pStyle w:val="PfadiZueriUntertitel1"/>
        <w:rPr>
          <w:b w:val="0"/>
          <w:bCs w:val="0"/>
          <w:lang w:val="de-CH"/>
        </w:rPr>
      </w:pPr>
      <w:bookmarkStart w:name="_Toc1985662844" w:id="11"/>
      <w:r w:rsidRPr="004B426C">
        <w:rPr>
          <w:b w:val="0"/>
          <w:bCs w:val="0"/>
          <w:lang w:val="de-CH"/>
        </w:rPr>
        <w:t xml:space="preserve">B. </w:t>
      </w:r>
      <w:bookmarkEnd w:id="11"/>
      <w:r w:rsidRPr="004B426C" w:rsidR="00FC4FC6">
        <w:rPr>
          <w:b w:val="0"/>
          <w:bCs w:val="0"/>
          <w:lang w:val="de-CH"/>
        </w:rPr>
        <w:t>Vorstand</w:t>
      </w:r>
    </w:p>
    <w:p w:rsidRPr="004B426C" w:rsidR="003D7BC0" w:rsidP="005C09FA" w:rsidRDefault="003D7BC0" w14:paraId="6C7478E2" w14:textId="18EF687A">
      <w:pPr>
        <w:pStyle w:val="PfadiZueriUnteritel2"/>
        <w:rPr>
          <w:lang w:val="de-CH"/>
        </w:rPr>
      </w:pPr>
      <w:bookmarkStart w:name="_Toc485712177" w:id="12"/>
      <w:r w:rsidRPr="004B426C">
        <w:rPr>
          <w:lang w:val="de-CH"/>
        </w:rPr>
        <w:t>Art. 1</w:t>
      </w:r>
      <w:r w:rsidRPr="004B426C" w:rsidR="0088500F">
        <w:rPr>
          <w:lang w:val="de-CH"/>
        </w:rPr>
        <w:t>5</w:t>
      </w:r>
      <w:r w:rsidRPr="004B426C">
        <w:rPr>
          <w:lang w:val="de-CH"/>
        </w:rPr>
        <w:tab/>
      </w:r>
      <w:r w:rsidRPr="004B426C">
        <w:rPr>
          <w:lang w:val="de-CH"/>
        </w:rPr>
        <w:t>Zusammensetzung</w:t>
      </w:r>
      <w:r w:rsidRPr="004B426C" w:rsidR="00236746">
        <w:rPr>
          <w:lang w:val="de-CH"/>
        </w:rPr>
        <w:t xml:space="preserve"> und </w:t>
      </w:r>
      <w:r w:rsidRPr="004B426C">
        <w:rPr>
          <w:lang w:val="de-CH"/>
        </w:rPr>
        <w:t>Amtsdauer</w:t>
      </w:r>
      <w:bookmarkEnd w:id="12"/>
    </w:p>
    <w:p w:rsidRPr="004B426C" w:rsidR="003D7BC0" w:rsidP="008A51C5" w:rsidRDefault="003D7BC0" w14:paraId="4B4E5E54" w14:textId="422C4E10">
      <w:pPr>
        <w:pStyle w:val="Grundtext"/>
        <w:numPr>
          <w:ilvl w:val="0"/>
          <w:numId w:val="37"/>
        </w:numPr>
        <w:rPr>
          <w:lang w:val="de-CH"/>
        </w:rPr>
      </w:pPr>
      <w:r w:rsidRPr="004B426C">
        <w:rPr>
          <w:rFonts w:cs="Arial"/>
          <w:lang w:val="de-CH"/>
        </w:rPr>
        <w:t>Dem</w:t>
      </w:r>
      <w:r w:rsidRPr="004B426C">
        <w:rPr>
          <w:lang w:val="de-CH"/>
        </w:rPr>
        <w:t xml:space="preserve"> </w:t>
      </w:r>
      <w:r w:rsidRPr="004B426C" w:rsidR="00AE038F">
        <w:rPr>
          <w:lang w:val="de-CH"/>
        </w:rPr>
        <w:t>V</w:t>
      </w:r>
      <w:r w:rsidRPr="004B426C">
        <w:rPr>
          <w:lang w:val="de-CH"/>
        </w:rPr>
        <w:t>orstand gehören an:</w:t>
      </w:r>
    </w:p>
    <w:p w:rsidRPr="004B426C" w:rsidR="009E4669" w:rsidP="009E4669" w:rsidRDefault="007D4799" w14:paraId="745AE173" w14:textId="3EEEFF17">
      <w:pPr>
        <w:pStyle w:val="Grundtext"/>
        <w:numPr>
          <w:ilvl w:val="1"/>
          <w:numId w:val="37"/>
        </w:numPr>
        <w:rPr>
          <w:lang w:val="de-CH"/>
        </w:rPr>
      </w:pPr>
      <w:r w:rsidRPr="004B426C">
        <w:rPr>
          <w:lang w:val="de-CH"/>
        </w:rPr>
        <w:t>Zwei Abteilungsleitenden</w:t>
      </w:r>
      <w:r w:rsidR="00AC52A6">
        <w:rPr>
          <w:lang w:val="de-CH"/>
        </w:rPr>
        <w:t xml:space="preserve"> </w:t>
      </w:r>
      <w:r w:rsidRPr="004B426C" w:rsidR="00A41310">
        <w:rPr>
          <w:lang w:val="de-CH"/>
        </w:rPr>
        <w:t>(AL)</w:t>
      </w:r>
      <w:r w:rsidRPr="004B426C">
        <w:rPr>
          <w:lang w:val="de-CH"/>
        </w:rPr>
        <w:t xml:space="preserve"> (Präsidium)</w:t>
      </w:r>
    </w:p>
    <w:p w:rsidRPr="004B426C" w:rsidR="009E4669" w:rsidP="009E4669" w:rsidRDefault="009E4669" w14:paraId="43C3AE61" w14:textId="77777777">
      <w:pPr>
        <w:pStyle w:val="Grundtext"/>
        <w:numPr>
          <w:ilvl w:val="1"/>
          <w:numId w:val="37"/>
        </w:numPr>
        <w:rPr>
          <w:lang w:val="de-CH"/>
        </w:rPr>
      </w:pPr>
      <w:proofErr w:type="spellStart"/>
      <w:proofErr w:type="gramStart"/>
      <w:r w:rsidRPr="004B426C">
        <w:rPr>
          <w:lang w:val="de-CH"/>
        </w:rPr>
        <w:t>Ein:e</w:t>
      </w:r>
      <w:proofErr w:type="spellEnd"/>
      <w:proofErr w:type="gramEnd"/>
      <w:r w:rsidRPr="004B426C">
        <w:rPr>
          <w:lang w:val="de-CH"/>
        </w:rPr>
        <w:t xml:space="preserve"> </w:t>
      </w:r>
      <w:proofErr w:type="spellStart"/>
      <w:r w:rsidRPr="004B426C">
        <w:rPr>
          <w:lang w:val="de-CH"/>
        </w:rPr>
        <w:t>Kassier:in</w:t>
      </w:r>
      <w:proofErr w:type="spellEnd"/>
    </w:p>
    <w:p w:rsidRPr="004B426C" w:rsidR="009E4669" w:rsidP="009E4669" w:rsidRDefault="009E4669" w14:paraId="450584EC" w14:textId="120237D8">
      <w:pPr>
        <w:pStyle w:val="Grundtext"/>
        <w:numPr>
          <w:ilvl w:val="1"/>
          <w:numId w:val="37"/>
        </w:numPr>
        <w:rPr>
          <w:highlight w:val="lightGray"/>
          <w:lang w:val="de-CH"/>
        </w:rPr>
      </w:pPr>
      <w:r w:rsidRPr="004B426C">
        <w:rPr>
          <w:highlight w:val="lightGray"/>
          <w:lang w:val="de-CH"/>
        </w:rPr>
        <w:t xml:space="preserve">Allfällige weitere </w:t>
      </w:r>
      <w:r w:rsidRPr="004B426C" w:rsidR="00687050">
        <w:rPr>
          <w:highlight w:val="lightGray"/>
          <w:lang w:val="de-CH"/>
        </w:rPr>
        <w:t xml:space="preserve">von der DV gewählte </w:t>
      </w:r>
      <w:r w:rsidRPr="004B426C">
        <w:rPr>
          <w:highlight w:val="lightGray"/>
          <w:lang w:val="de-CH"/>
        </w:rPr>
        <w:t>Vorstandsmitglieder</w:t>
      </w:r>
    </w:p>
    <w:p w:rsidRPr="004B426C" w:rsidR="002606CA" w:rsidP="002606CA" w:rsidRDefault="007B3D83" w14:paraId="2E707F9E" w14:textId="69AE92FA">
      <w:pPr>
        <w:pStyle w:val="Grundtext"/>
        <w:numPr>
          <w:ilvl w:val="0"/>
          <w:numId w:val="37"/>
        </w:numPr>
        <w:rPr>
          <w:highlight w:val="cyan"/>
          <w:lang w:val="de-CH"/>
        </w:rPr>
      </w:pPr>
      <w:r w:rsidRPr="004B426C">
        <w:rPr>
          <w:rFonts w:cs="Arial"/>
          <w:highlight w:val="cyan"/>
          <w:lang w:val="de-CH"/>
        </w:rPr>
        <w:t>Im Vorstand sollen die Geschlechter ausgewogen vertreten sein.</w:t>
      </w:r>
    </w:p>
    <w:p w:rsidRPr="004B426C" w:rsidR="00AE09F7" w:rsidP="002606CA" w:rsidRDefault="00AE09F7" w14:paraId="7CB84091" w14:textId="40CDF466">
      <w:pPr>
        <w:pStyle w:val="Grundtext"/>
        <w:numPr>
          <w:ilvl w:val="0"/>
          <w:numId w:val="37"/>
        </w:numPr>
        <w:rPr>
          <w:lang w:val="de-CH"/>
        </w:rPr>
      </w:pPr>
      <w:r w:rsidRPr="004B426C">
        <w:rPr>
          <w:rFonts w:cs="Arial"/>
          <w:lang w:val="de-CH"/>
        </w:rPr>
        <w:t xml:space="preserve">Die Mitglieder des Vorstandes müssen </w:t>
      </w:r>
      <w:r w:rsidRPr="004B426C" w:rsidR="0093677A">
        <w:rPr>
          <w:rFonts w:cs="Arial"/>
          <w:lang w:val="de-CH"/>
        </w:rPr>
        <w:t>v</w:t>
      </w:r>
      <w:r w:rsidRPr="004B426C">
        <w:rPr>
          <w:rFonts w:cs="Arial"/>
          <w:lang w:val="de-CH"/>
        </w:rPr>
        <w:t>olljährig sein.</w:t>
      </w:r>
    </w:p>
    <w:p w:rsidRPr="004B426C" w:rsidR="00363AE1" w:rsidP="002606CA" w:rsidRDefault="009E4669" w14:paraId="031871A4" w14:textId="7BD16F6F">
      <w:pPr>
        <w:pStyle w:val="Grundtext"/>
        <w:numPr>
          <w:ilvl w:val="0"/>
          <w:numId w:val="37"/>
        </w:numPr>
        <w:rPr>
          <w:lang w:val="de-CH"/>
        </w:rPr>
      </w:pPr>
      <w:r w:rsidRPr="004B426C">
        <w:rPr>
          <w:highlight w:val="cyan"/>
          <w:lang w:val="de-CH"/>
        </w:rPr>
        <w:t xml:space="preserve">Die gesamte Amtszeit eines Vorstandsmitglieds </w:t>
      </w:r>
      <w:r w:rsidRPr="004B426C" w:rsidR="004F6C0E">
        <w:rPr>
          <w:highlight w:val="cyan"/>
          <w:lang w:val="de-CH"/>
        </w:rPr>
        <w:t>darf</w:t>
      </w:r>
      <w:r w:rsidRPr="004B426C">
        <w:rPr>
          <w:highlight w:val="cyan"/>
          <w:lang w:val="de-CH"/>
        </w:rPr>
        <w:t xml:space="preserve"> </w:t>
      </w:r>
      <w:r w:rsidRPr="004B426C" w:rsidR="009C3D61">
        <w:rPr>
          <w:highlight w:val="lightGray"/>
          <w:lang w:val="de-CH"/>
        </w:rPr>
        <w:t>8</w:t>
      </w:r>
      <w:r w:rsidRPr="004B426C">
        <w:rPr>
          <w:highlight w:val="cyan"/>
          <w:lang w:val="de-CH"/>
        </w:rPr>
        <w:t xml:space="preserve"> Jahre nicht überschreiten</w:t>
      </w:r>
      <w:r w:rsidRPr="004B426C" w:rsidR="00CD1320">
        <w:rPr>
          <w:highlight w:val="cyan"/>
          <w:lang w:val="de-CH"/>
        </w:rPr>
        <w:t>.</w:t>
      </w:r>
    </w:p>
    <w:p w:rsidRPr="004B426C" w:rsidR="00363AE1" w:rsidP="2F37E44E" w:rsidRDefault="00363AE1" w14:paraId="45914273" w14:textId="6BF2C14A">
      <w:pPr>
        <w:pStyle w:val="Grundtext"/>
        <w:numPr>
          <w:ilvl w:val="0"/>
          <w:numId w:val="37"/>
        </w:numPr>
        <w:rPr>
          <w:lang w:val="de-CH"/>
        </w:rPr>
      </w:pPr>
      <w:r w:rsidRPr="004B426C">
        <w:rPr>
          <w:lang w:val="de-CH"/>
        </w:rPr>
        <w:t xml:space="preserve">Die Mitglieder des Vorstandes nehmen ihre Pflichten nach bestem Wissen und mit Sorgfalt wahr und handeln ausschliesslich im Interesse der </w:t>
      </w:r>
      <w:r w:rsidRPr="004B426C" w:rsidR="007D4799">
        <w:rPr>
          <w:lang w:val="de-CH"/>
        </w:rPr>
        <w:t>Abteilung</w:t>
      </w:r>
      <w:r w:rsidRPr="004B426C">
        <w:rPr>
          <w:lang w:val="de-CH"/>
        </w:rPr>
        <w:t>.</w:t>
      </w:r>
    </w:p>
    <w:p w:rsidRPr="004B426C" w:rsidR="009E4669" w:rsidP="2F37E44E" w:rsidRDefault="009E4669" w14:paraId="67A863C8" w14:textId="4E1C2D2D">
      <w:pPr>
        <w:pStyle w:val="Grundtext"/>
        <w:rPr>
          <w:highlight w:val="green"/>
          <w:lang w:val="de-CH"/>
        </w:rPr>
      </w:pPr>
    </w:p>
    <w:p w:rsidRPr="004B426C" w:rsidR="00AC5A67" w:rsidP="00AC5A67" w:rsidRDefault="00AC5A67" w14:paraId="7743A8DF" w14:textId="0C06AB2C">
      <w:pPr>
        <w:pStyle w:val="PfadiZueriUnteritel2"/>
        <w:rPr>
          <w:lang w:val="de-CH"/>
        </w:rPr>
      </w:pPr>
      <w:bookmarkStart w:name="_Toc1608017878" w:id="13"/>
      <w:r w:rsidRPr="004B426C">
        <w:rPr>
          <w:lang w:val="de-CH"/>
        </w:rPr>
        <w:t>Art. 1</w:t>
      </w:r>
      <w:r w:rsidRPr="004B426C" w:rsidR="0088500F">
        <w:rPr>
          <w:lang w:val="de-CH"/>
        </w:rPr>
        <w:t>6</w:t>
      </w:r>
      <w:r w:rsidRPr="004B426C">
        <w:rPr>
          <w:lang w:val="de-CH"/>
        </w:rPr>
        <w:tab/>
      </w:r>
      <w:r w:rsidRPr="004B426C">
        <w:rPr>
          <w:lang w:val="de-CH"/>
        </w:rPr>
        <w:t>Beschlussfassung</w:t>
      </w:r>
    </w:p>
    <w:p w:rsidRPr="004B426C" w:rsidR="00B3097D" w:rsidP="00B3097D" w:rsidRDefault="00AC5A67" w14:paraId="51DC4F53" w14:textId="717075FD">
      <w:pPr>
        <w:pStyle w:val="Grundtext"/>
        <w:numPr>
          <w:ilvl w:val="0"/>
          <w:numId w:val="42"/>
        </w:numPr>
        <w:rPr>
          <w:lang w:val="de-CH"/>
        </w:rPr>
      </w:pPr>
      <w:r w:rsidRPr="004B426C">
        <w:rPr>
          <w:lang w:val="de-CH"/>
        </w:rPr>
        <w:t>Über die Sitzungen wird ein Protokoll erstellt</w:t>
      </w:r>
      <w:r w:rsidRPr="004B426C" w:rsidR="00D25C86">
        <w:rPr>
          <w:lang w:val="de-CH"/>
        </w:rPr>
        <w:t>.</w:t>
      </w:r>
    </w:p>
    <w:p w:rsidRPr="004B426C" w:rsidR="009D0799" w:rsidP="009D0799" w:rsidRDefault="00AC5A67" w14:paraId="77BCBAA2" w14:textId="525F1128">
      <w:pPr>
        <w:pStyle w:val="Grundtext"/>
        <w:numPr>
          <w:ilvl w:val="0"/>
          <w:numId w:val="42"/>
        </w:numPr>
        <w:rPr>
          <w:lang w:val="de-CH"/>
        </w:rPr>
      </w:pPr>
      <w:r w:rsidRPr="004B426C">
        <w:rPr>
          <w:lang w:val="de-CH"/>
        </w:rPr>
        <w:t>Jedes Mitglied de</w:t>
      </w:r>
      <w:r w:rsidRPr="004B426C" w:rsidR="007D4799">
        <w:rPr>
          <w:lang w:val="de-CH"/>
        </w:rPr>
        <w:t xml:space="preserve">s </w:t>
      </w:r>
      <w:r w:rsidRPr="004B426C" w:rsidR="00EF3C75">
        <w:rPr>
          <w:lang w:val="de-CH"/>
        </w:rPr>
        <w:t>Vorstand</w:t>
      </w:r>
      <w:r w:rsidRPr="004B426C" w:rsidR="00BE6792">
        <w:rPr>
          <w:lang w:val="de-CH"/>
        </w:rPr>
        <w:t>e</w:t>
      </w:r>
      <w:r w:rsidRPr="004B426C" w:rsidR="00EF3C75">
        <w:rPr>
          <w:lang w:val="de-CH"/>
        </w:rPr>
        <w:t>s</w:t>
      </w:r>
      <w:r w:rsidRPr="004B426C" w:rsidR="003A2C86">
        <w:rPr>
          <w:lang w:val="de-CH"/>
        </w:rPr>
        <w:t xml:space="preserve"> </w:t>
      </w:r>
      <w:r w:rsidRPr="004B426C" w:rsidR="000E2F6D">
        <w:rPr>
          <w:lang w:val="de-CH"/>
        </w:rPr>
        <w:t xml:space="preserve">hat </w:t>
      </w:r>
      <w:r w:rsidRPr="004B426C">
        <w:rPr>
          <w:lang w:val="de-CH"/>
        </w:rPr>
        <w:t xml:space="preserve">eine Stimme. Beschlüsse werden mit dem einfachen Mehr der Anwesenden gefasst. Bei Stimmengleichheit </w:t>
      </w:r>
      <w:r w:rsidRPr="004B426C" w:rsidR="00637670">
        <w:rPr>
          <w:lang w:val="de-CH"/>
        </w:rPr>
        <w:t>haben die Abteilungsleitenden</w:t>
      </w:r>
      <w:r w:rsidRPr="004B426C" w:rsidR="002B1E2B">
        <w:rPr>
          <w:lang w:val="de-CH"/>
        </w:rPr>
        <w:t xml:space="preserve"> (AL)</w:t>
      </w:r>
      <w:r w:rsidRPr="004B426C" w:rsidR="00637670">
        <w:rPr>
          <w:lang w:val="de-CH"/>
        </w:rPr>
        <w:t xml:space="preserve"> mit einer gemeinsamen </w:t>
      </w:r>
      <w:r w:rsidRPr="004B426C" w:rsidR="00A03DEE">
        <w:rPr>
          <w:lang w:val="de-CH"/>
        </w:rPr>
        <w:t xml:space="preserve">Stimme </w:t>
      </w:r>
      <w:r w:rsidRPr="004B426C">
        <w:rPr>
          <w:lang w:val="de-CH"/>
        </w:rPr>
        <w:t>den Stichentscheid.</w:t>
      </w:r>
    </w:p>
    <w:p w:rsidRPr="004B426C" w:rsidR="000E5641" w:rsidP="009D0799" w:rsidRDefault="00AC5A67" w14:paraId="68BF63E5" w14:textId="47EA0488">
      <w:pPr>
        <w:pStyle w:val="Grundtext"/>
        <w:numPr>
          <w:ilvl w:val="0"/>
          <w:numId w:val="42"/>
        </w:numPr>
        <w:rPr>
          <w:lang w:val="de-CH"/>
        </w:rPr>
      </w:pPr>
      <w:r w:rsidRPr="004B426C">
        <w:rPr>
          <w:highlight w:val="cyan"/>
          <w:lang w:val="de-CH"/>
        </w:rPr>
        <w:t xml:space="preserve">Falls es bei einer Person </w:t>
      </w:r>
      <w:r w:rsidRPr="004B426C" w:rsidR="007317E5">
        <w:rPr>
          <w:highlight w:val="cyan"/>
          <w:lang w:val="de-CH"/>
        </w:rPr>
        <w:t>im</w:t>
      </w:r>
      <w:r w:rsidRPr="004B426C">
        <w:rPr>
          <w:highlight w:val="cyan"/>
          <w:lang w:val="de-CH"/>
        </w:rPr>
        <w:t xml:space="preserve"> </w:t>
      </w:r>
      <w:r w:rsidRPr="004B426C" w:rsidR="00DC29F3">
        <w:rPr>
          <w:highlight w:val="cyan"/>
          <w:lang w:val="de-CH"/>
        </w:rPr>
        <w:t>Vorstand</w:t>
      </w:r>
      <w:r w:rsidRPr="004B426C">
        <w:rPr>
          <w:highlight w:val="cyan"/>
          <w:lang w:val="de-CH"/>
        </w:rPr>
        <w:t xml:space="preserve"> zu einem Interessenskonflikt kommt, welcher ein neutrales Abstimmen über einen Beschluss unmöglich macht, so sind die folgenden Schritte zu beachten: </w:t>
      </w:r>
    </w:p>
    <w:p w:rsidRPr="004B426C" w:rsidR="000E5641" w:rsidP="000E5641" w:rsidRDefault="00AC5A67" w14:paraId="648E11CB" w14:textId="78088AB3">
      <w:pPr>
        <w:pStyle w:val="Grundtext"/>
        <w:ind w:left="1068"/>
        <w:rPr>
          <w:highlight w:val="cyan"/>
          <w:lang w:val="de-CH"/>
        </w:rPr>
      </w:pPr>
      <w:r w:rsidRPr="004B426C">
        <w:rPr>
          <w:highlight w:val="cyan"/>
          <w:lang w:val="de-CH"/>
        </w:rPr>
        <w:t xml:space="preserve">- Die betroffene Person informiert </w:t>
      </w:r>
      <w:r w:rsidRPr="004B426C" w:rsidR="007317E5">
        <w:rPr>
          <w:highlight w:val="cyan"/>
          <w:lang w:val="de-CH"/>
        </w:rPr>
        <w:t xml:space="preserve">die </w:t>
      </w:r>
      <w:r w:rsidRPr="004B426C" w:rsidR="00D25C86">
        <w:rPr>
          <w:highlight w:val="cyan"/>
          <w:lang w:val="de-CH"/>
        </w:rPr>
        <w:t>Abteilungsleitenden</w:t>
      </w:r>
      <w:r w:rsidRPr="004B426C" w:rsidR="00080A85">
        <w:rPr>
          <w:highlight w:val="cyan"/>
          <w:lang w:val="de-CH"/>
        </w:rPr>
        <w:t xml:space="preserve"> (AL)</w:t>
      </w:r>
      <w:r w:rsidRPr="004B426C" w:rsidR="00BE6792">
        <w:rPr>
          <w:highlight w:val="cyan"/>
          <w:lang w:val="de-CH"/>
        </w:rPr>
        <w:t xml:space="preserve"> u</w:t>
      </w:r>
      <w:r w:rsidRPr="004B426C">
        <w:rPr>
          <w:highlight w:val="cyan"/>
          <w:lang w:val="de-CH"/>
        </w:rPr>
        <w:t>nd stimmt über das entsprechende Thema nicht mit ab.</w:t>
      </w:r>
    </w:p>
    <w:p w:rsidRPr="004B426C" w:rsidR="000E5641" w:rsidP="000E5641" w:rsidRDefault="00AC5A67" w14:paraId="4A99DBEC" w14:textId="6E4C9C54">
      <w:pPr>
        <w:pStyle w:val="Grundtext"/>
        <w:ind w:left="1068"/>
        <w:rPr>
          <w:highlight w:val="cyan"/>
          <w:lang w:val="de-CH"/>
        </w:rPr>
      </w:pPr>
      <w:r w:rsidRPr="004B426C">
        <w:rPr>
          <w:highlight w:val="cyan"/>
          <w:lang w:val="de-CH"/>
        </w:rPr>
        <w:t>- Die betroffene Person tauscht sich nicht mit den anderen Mitgliedern de</w:t>
      </w:r>
      <w:r w:rsidRPr="004B426C" w:rsidR="0051568D">
        <w:rPr>
          <w:highlight w:val="cyan"/>
          <w:lang w:val="de-CH"/>
        </w:rPr>
        <w:t xml:space="preserve">s </w:t>
      </w:r>
      <w:r w:rsidRPr="004B426C" w:rsidR="00BE6792">
        <w:rPr>
          <w:highlight w:val="cyan"/>
          <w:lang w:val="de-CH"/>
        </w:rPr>
        <w:t>Vorstandes</w:t>
      </w:r>
      <w:r w:rsidRPr="004B426C" w:rsidR="0051568D">
        <w:rPr>
          <w:highlight w:val="cyan"/>
          <w:lang w:val="de-CH"/>
        </w:rPr>
        <w:t xml:space="preserve"> </w:t>
      </w:r>
      <w:r w:rsidRPr="004B426C">
        <w:rPr>
          <w:highlight w:val="cyan"/>
          <w:lang w:val="de-CH"/>
        </w:rPr>
        <w:t>über das Thema aus.</w:t>
      </w:r>
    </w:p>
    <w:p w:rsidRPr="004B426C" w:rsidR="000E5641" w:rsidP="000E5641" w:rsidRDefault="00AC5A67" w14:paraId="47E2C94F" w14:textId="77777777">
      <w:pPr>
        <w:pStyle w:val="Grundtext"/>
        <w:ind w:left="1068"/>
        <w:rPr>
          <w:highlight w:val="cyan"/>
          <w:lang w:val="de-CH"/>
        </w:rPr>
      </w:pPr>
      <w:r w:rsidRPr="004B426C">
        <w:rPr>
          <w:highlight w:val="cyan"/>
          <w:lang w:val="de-CH"/>
        </w:rPr>
        <w:t xml:space="preserve">- Die betroffene Person hat sich bei der Abstimmung zu enthalten. Dies </w:t>
      </w:r>
      <w:r w:rsidRPr="004B426C" w:rsidR="003612F1">
        <w:rPr>
          <w:highlight w:val="cyan"/>
          <w:lang w:val="de-CH"/>
        </w:rPr>
        <w:t>ist</w:t>
      </w:r>
      <w:r w:rsidRPr="004B426C">
        <w:rPr>
          <w:highlight w:val="cyan"/>
          <w:lang w:val="de-CH"/>
        </w:rPr>
        <w:t xml:space="preserve"> im Protokoll </w:t>
      </w:r>
      <w:r w:rsidRPr="004B426C" w:rsidR="003612F1">
        <w:rPr>
          <w:highlight w:val="cyan"/>
          <w:lang w:val="de-CH"/>
        </w:rPr>
        <w:t>festzuhalten</w:t>
      </w:r>
      <w:r w:rsidRPr="004B426C">
        <w:rPr>
          <w:highlight w:val="cyan"/>
          <w:lang w:val="de-CH"/>
        </w:rPr>
        <w:t>.</w:t>
      </w:r>
    </w:p>
    <w:p w:rsidRPr="004B426C" w:rsidR="0024520D" w:rsidP="64441543" w:rsidRDefault="0024520D" w14:paraId="3FA81DE1" w14:textId="78310710">
      <w:pPr>
        <w:pStyle w:val="Grundtext"/>
        <w:ind w:left="1068"/>
        <w:rPr>
          <w:highlight w:val="cyan"/>
          <w:lang w:val="de-DE"/>
        </w:rPr>
      </w:pPr>
      <w:r w:rsidRPr="64441543" w:rsidR="0024520D">
        <w:rPr>
          <w:highlight w:val="cyan"/>
          <w:lang w:val="de-DE"/>
        </w:rPr>
        <w:t>- Falls der Interessenskonflikt jemanden der Abteilungsleitenden</w:t>
      </w:r>
      <w:r w:rsidRPr="64441543" w:rsidR="00080A85">
        <w:rPr>
          <w:highlight w:val="cyan"/>
          <w:lang w:val="de-DE"/>
        </w:rPr>
        <w:t xml:space="preserve"> (AL)</w:t>
      </w:r>
      <w:r w:rsidRPr="64441543" w:rsidR="0024520D">
        <w:rPr>
          <w:highlight w:val="cyan"/>
          <w:lang w:val="de-DE"/>
        </w:rPr>
        <w:t xml:space="preserve"> betrifft, informiert </w:t>
      </w:r>
      <w:r w:rsidRPr="64441543" w:rsidR="0024520D">
        <w:rPr>
          <w:highlight w:val="cyan"/>
          <w:lang w:val="de-DE"/>
        </w:rPr>
        <w:t>er:sie</w:t>
      </w:r>
      <w:r w:rsidRPr="64441543" w:rsidR="0024520D">
        <w:rPr>
          <w:highlight w:val="cyan"/>
          <w:lang w:val="de-DE"/>
        </w:rPr>
        <w:t xml:space="preserve"> </w:t>
      </w:r>
      <w:r w:rsidRPr="64441543" w:rsidR="0024520D">
        <w:rPr>
          <w:highlight w:val="cyan"/>
          <w:lang w:val="de-DE"/>
        </w:rPr>
        <w:t>den:die</w:t>
      </w:r>
      <w:r w:rsidRPr="64441543" w:rsidR="0024520D">
        <w:rPr>
          <w:highlight w:val="cyan"/>
          <w:lang w:val="de-DE"/>
        </w:rPr>
        <w:t xml:space="preserve"> </w:t>
      </w:r>
      <w:r w:rsidRPr="64441543" w:rsidR="0024520D">
        <w:rPr>
          <w:highlight w:val="cyan"/>
          <w:lang w:val="de-DE"/>
        </w:rPr>
        <w:t>andere:n</w:t>
      </w:r>
      <w:r w:rsidRPr="64441543" w:rsidR="0024520D">
        <w:rPr>
          <w:highlight w:val="cyan"/>
          <w:lang w:val="de-DE"/>
        </w:rPr>
        <w:t xml:space="preserve"> </w:t>
      </w:r>
      <w:r w:rsidRPr="64441543" w:rsidR="0024520D">
        <w:rPr>
          <w:highlight w:val="cyan"/>
          <w:lang w:val="de-DE"/>
        </w:rPr>
        <w:t>Abteilungsleitende:n</w:t>
      </w:r>
      <w:r w:rsidRPr="64441543" w:rsidR="00080A85">
        <w:rPr>
          <w:highlight w:val="cyan"/>
          <w:lang w:val="de-DE"/>
        </w:rPr>
        <w:t xml:space="preserve"> (AL</w:t>
      </w:r>
      <w:r w:rsidRPr="64441543" w:rsidR="00080A85">
        <w:rPr>
          <w:highlight w:val="cyan"/>
          <w:lang w:val="de-DE"/>
        </w:rPr>
        <w:t xml:space="preserve">) </w:t>
      </w:r>
      <w:r w:rsidRPr="64441543" w:rsidR="0024520D">
        <w:rPr>
          <w:highlight w:val="cyan"/>
          <w:lang w:val="de-DE"/>
        </w:rPr>
        <w:t>.</w:t>
      </w:r>
      <w:r w:rsidRPr="64441543" w:rsidR="0024520D">
        <w:rPr>
          <w:highlight w:val="cyan"/>
          <w:lang w:val="de-DE"/>
        </w:rPr>
        <w:t xml:space="preserve"> Falls beide Abteilungsleitenden</w:t>
      </w:r>
      <w:r w:rsidRPr="64441543" w:rsidR="00080A85">
        <w:rPr>
          <w:highlight w:val="cyan"/>
          <w:lang w:val="de-DE"/>
        </w:rPr>
        <w:t xml:space="preserve"> (AL)</w:t>
      </w:r>
      <w:r w:rsidRPr="64441543" w:rsidR="0024520D">
        <w:rPr>
          <w:highlight w:val="cyan"/>
          <w:lang w:val="de-DE"/>
        </w:rPr>
        <w:t xml:space="preserve"> vom Interessenskonflikt betroffen sind, informieren sie </w:t>
      </w:r>
      <w:r w:rsidRPr="64441543" w:rsidR="0079057B">
        <w:rPr>
          <w:highlight w:val="cyan"/>
          <w:lang w:val="de-DE"/>
        </w:rPr>
        <w:t>den</w:t>
      </w:r>
      <w:r w:rsidRPr="64441543" w:rsidR="0024520D">
        <w:rPr>
          <w:highlight w:val="cyan"/>
          <w:lang w:val="de-DE"/>
        </w:rPr>
        <w:t xml:space="preserve"> gesamte</w:t>
      </w:r>
      <w:r w:rsidRPr="64441543" w:rsidR="009D0799">
        <w:rPr>
          <w:highlight w:val="cyan"/>
          <w:lang w:val="de-DE"/>
        </w:rPr>
        <w:t>n Vorstand</w:t>
      </w:r>
      <w:r w:rsidRPr="64441543" w:rsidR="0024520D">
        <w:rPr>
          <w:highlight w:val="cyan"/>
          <w:lang w:val="de-DE"/>
        </w:rPr>
        <w:t>, welche</w:t>
      </w:r>
      <w:r w:rsidRPr="64441543" w:rsidR="009D0799">
        <w:rPr>
          <w:highlight w:val="cyan"/>
          <w:lang w:val="de-DE"/>
        </w:rPr>
        <w:t>r</w:t>
      </w:r>
      <w:r w:rsidRPr="64441543" w:rsidR="0024520D">
        <w:rPr>
          <w:highlight w:val="cyan"/>
          <w:lang w:val="de-DE"/>
        </w:rPr>
        <w:t xml:space="preserve"> einem Mitglied die Leitung des entsprechenden Traktandums überträgt.</w:t>
      </w:r>
    </w:p>
    <w:p w:rsidRPr="004B426C" w:rsidR="00AC5A67" w:rsidP="2F37E44E" w:rsidRDefault="00AC5A67" w14:paraId="3BF33122" w14:textId="45EF40EA">
      <w:pPr>
        <w:pStyle w:val="Grundtext"/>
        <w:ind w:left="1068"/>
        <w:rPr>
          <w:highlight w:val="green"/>
          <w:lang w:val="de-CH"/>
        </w:rPr>
      </w:pPr>
      <w:r w:rsidRPr="004B426C">
        <w:rPr>
          <w:highlight w:val="cyan"/>
          <w:lang w:val="de-CH"/>
        </w:rPr>
        <w:t xml:space="preserve">- Falls </w:t>
      </w:r>
      <w:r w:rsidRPr="004B426C" w:rsidR="00C13649">
        <w:rPr>
          <w:highlight w:val="cyan"/>
          <w:lang w:val="de-CH"/>
        </w:rPr>
        <w:t>die betroffene Person</w:t>
      </w:r>
      <w:r w:rsidRPr="004B426C" w:rsidR="00CB63CE">
        <w:rPr>
          <w:highlight w:val="cyan"/>
          <w:lang w:val="de-CH"/>
        </w:rPr>
        <w:t xml:space="preserve"> </w:t>
      </w:r>
      <w:r w:rsidRPr="004B426C">
        <w:rPr>
          <w:highlight w:val="cyan"/>
          <w:lang w:val="de-CH"/>
        </w:rPr>
        <w:t xml:space="preserve">in einen Interessenskonflikt gerät, dies aber bestreitet, so kann </w:t>
      </w:r>
      <w:r w:rsidRPr="004B426C" w:rsidR="002419E1">
        <w:rPr>
          <w:highlight w:val="cyan"/>
          <w:lang w:val="de-CH"/>
        </w:rPr>
        <w:t>der</w:t>
      </w:r>
      <w:r w:rsidRPr="004B426C">
        <w:rPr>
          <w:highlight w:val="cyan"/>
          <w:lang w:val="de-CH"/>
        </w:rPr>
        <w:t xml:space="preserve"> restliche </w:t>
      </w:r>
      <w:r w:rsidRPr="004B426C" w:rsidR="002419E1">
        <w:rPr>
          <w:highlight w:val="cyan"/>
          <w:lang w:val="de-CH"/>
        </w:rPr>
        <w:t>Vorstand</w:t>
      </w:r>
      <w:r w:rsidRPr="004B426C">
        <w:rPr>
          <w:highlight w:val="cyan"/>
          <w:lang w:val="de-CH"/>
        </w:rPr>
        <w:t xml:space="preserve"> unter Ausschluss des betroffenen Mitglieds Entscheidungen treffen.</w:t>
      </w:r>
    </w:p>
    <w:bookmarkEnd w:id="13"/>
    <w:p w:rsidRPr="004B426C" w:rsidR="00DB4A6F" w:rsidP="2F37E44E" w:rsidRDefault="00DB4A6F" w14:paraId="0D95BF08" w14:textId="368B410D">
      <w:pPr>
        <w:pStyle w:val="Grundtext"/>
        <w:rPr>
          <w:highlight w:val="green"/>
          <w:lang w:val="de-CH"/>
        </w:rPr>
      </w:pPr>
    </w:p>
    <w:p w:rsidRPr="004B426C" w:rsidR="003D7BC0" w:rsidP="00E86743" w:rsidRDefault="003D7BC0" w14:paraId="42F038D8" w14:textId="619D4637">
      <w:pPr>
        <w:pStyle w:val="PfadiZueriUnteritel2"/>
        <w:rPr>
          <w:lang w:val="de-CH"/>
        </w:rPr>
      </w:pPr>
      <w:bookmarkStart w:name="_Toc1057976331" w:id="14"/>
      <w:r w:rsidRPr="004B426C">
        <w:rPr>
          <w:lang w:val="de-CH"/>
        </w:rPr>
        <w:t>Art. 1</w:t>
      </w:r>
      <w:r w:rsidRPr="004B426C" w:rsidR="0088500F">
        <w:rPr>
          <w:lang w:val="de-CH"/>
        </w:rPr>
        <w:t>7</w:t>
      </w:r>
      <w:r w:rsidRPr="004B426C">
        <w:rPr>
          <w:lang w:val="de-CH"/>
        </w:rPr>
        <w:tab/>
      </w:r>
      <w:r w:rsidRPr="004B426C">
        <w:rPr>
          <w:lang w:val="de-CH"/>
        </w:rPr>
        <w:t xml:space="preserve">Aufgaben </w:t>
      </w:r>
      <w:r w:rsidRPr="004B426C" w:rsidR="00B93A3C">
        <w:rPr>
          <w:lang w:val="de-CH"/>
        </w:rPr>
        <w:t xml:space="preserve">des </w:t>
      </w:r>
      <w:bookmarkEnd w:id="14"/>
      <w:r w:rsidRPr="004B426C" w:rsidR="009D0799">
        <w:rPr>
          <w:lang w:val="de-CH"/>
        </w:rPr>
        <w:t>Vorstandes</w:t>
      </w:r>
    </w:p>
    <w:p w:rsidRPr="004B426C" w:rsidR="003D7BC0" w:rsidP="00E86743" w:rsidRDefault="003D7BC0" w14:paraId="47814FB1" w14:textId="737171D8">
      <w:pPr>
        <w:pStyle w:val="Grundtext"/>
        <w:numPr>
          <w:ilvl w:val="0"/>
          <w:numId w:val="29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Durchführung der </w:t>
      </w:r>
      <w:r w:rsidRPr="004B426C" w:rsidR="004753EF">
        <w:rPr>
          <w:rFonts w:cs="Arial"/>
          <w:lang w:val="de-CH"/>
        </w:rPr>
        <w:t>Delegiertenversammlung</w:t>
      </w:r>
    </w:p>
    <w:p w:rsidRPr="004B426C" w:rsidR="00BF2513" w:rsidP="00E86743" w:rsidRDefault="003D7BC0" w14:paraId="6B2CA2D9" w14:textId="77777777">
      <w:pPr>
        <w:pStyle w:val="Grundtext"/>
        <w:numPr>
          <w:ilvl w:val="0"/>
          <w:numId w:val="29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Verwaltung der Finanzen der </w:t>
      </w:r>
      <w:r w:rsidRPr="004B426C" w:rsidR="004753EF">
        <w:rPr>
          <w:rFonts w:cs="Arial"/>
          <w:lang w:val="de-CH"/>
        </w:rPr>
        <w:t>Abteilung</w:t>
      </w:r>
    </w:p>
    <w:p w:rsidRPr="004B426C" w:rsidR="004C309C" w:rsidP="008D54C0" w:rsidRDefault="004C309C" w14:paraId="67E4FEE4" w14:textId="6B04648C">
      <w:pPr>
        <w:pStyle w:val="Grundtext"/>
        <w:numPr>
          <w:ilvl w:val="0"/>
          <w:numId w:val="29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Vertreten der </w:t>
      </w:r>
      <w:r w:rsidRPr="004B426C" w:rsidR="002F6634">
        <w:rPr>
          <w:rFonts w:cs="Arial"/>
          <w:lang w:val="de-CH"/>
        </w:rPr>
        <w:t xml:space="preserve">Abteilung </w:t>
      </w:r>
      <w:r w:rsidRPr="004B426C" w:rsidR="002671C2">
        <w:rPr>
          <w:rFonts w:cs="Arial"/>
          <w:lang w:val="de-CH"/>
        </w:rPr>
        <w:t>gegenüber Dritten</w:t>
      </w:r>
    </w:p>
    <w:p w:rsidRPr="004B426C" w:rsidR="0008642E" w:rsidP="008D54C0" w:rsidRDefault="00F34F6F" w14:paraId="3700FAE1" w14:textId="2F8D92E8">
      <w:pPr>
        <w:pStyle w:val="Grundtext"/>
        <w:numPr>
          <w:ilvl w:val="0"/>
          <w:numId w:val="29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Pflege von Kontakten zu den übrigen </w:t>
      </w:r>
      <w:proofErr w:type="spellStart"/>
      <w:r w:rsidRPr="004B426C">
        <w:rPr>
          <w:rFonts w:cs="Arial"/>
          <w:lang w:val="de-CH"/>
        </w:rPr>
        <w:t>Pfadiinstanzen</w:t>
      </w:r>
      <w:proofErr w:type="spellEnd"/>
      <w:r w:rsidRPr="004B426C">
        <w:rPr>
          <w:rFonts w:cs="Arial"/>
          <w:lang w:val="de-CH"/>
        </w:rPr>
        <w:t xml:space="preserve"> in Regio</w:t>
      </w:r>
      <w:r w:rsidRPr="004B426C" w:rsidR="00456D21">
        <w:rPr>
          <w:rFonts w:cs="Arial"/>
          <w:lang w:val="de-CH"/>
        </w:rPr>
        <w:t>n</w:t>
      </w:r>
      <w:r w:rsidRPr="004B426C" w:rsidR="00386B7E">
        <w:rPr>
          <w:rFonts w:cs="Arial"/>
          <w:lang w:val="de-CH"/>
        </w:rPr>
        <w:t xml:space="preserve"> und Kanton sowie zu zugewandten Orten </w:t>
      </w:r>
      <w:r w:rsidRPr="004B426C" w:rsidR="005E08B6">
        <w:rPr>
          <w:rFonts w:cs="Arial"/>
          <w:lang w:val="de-CH"/>
        </w:rPr>
        <w:t xml:space="preserve">(Heimverein, </w:t>
      </w:r>
      <w:proofErr w:type="spellStart"/>
      <w:proofErr w:type="gramStart"/>
      <w:r w:rsidRPr="004B426C" w:rsidR="005E08B6">
        <w:rPr>
          <w:rFonts w:cs="Arial"/>
          <w:lang w:val="de-CH"/>
        </w:rPr>
        <w:t>Altpfadfinder:innen</w:t>
      </w:r>
      <w:proofErr w:type="spellEnd"/>
      <w:proofErr w:type="gramEnd"/>
      <w:r w:rsidRPr="004B426C" w:rsidR="005E08B6">
        <w:rPr>
          <w:rFonts w:cs="Arial"/>
          <w:lang w:val="de-CH"/>
        </w:rPr>
        <w:t>, Gönnervereinigung, usw.)</w:t>
      </w:r>
    </w:p>
    <w:p w:rsidRPr="004B426C" w:rsidR="00DB4A6F" w:rsidP="00DB4A6F" w:rsidRDefault="00DB4A6F" w14:paraId="0A0D67C8" w14:textId="77777777">
      <w:pPr>
        <w:pStyle w:val="Grundtext"/>
        <w:ind w:left="1068"/>
        <w:rPr>
          <w:rFonts w:cs="Arial"/>
          <w:highlight w:val="green"/>
          <w:lang w:val="de-CH"/>
        </w:rPr>
      </w:pPr>
    </w:p>
    <w:p w:rsidRPr="004B426C" w:rsidR="003D7BC0" w:rsidP="00E86743" w:rsidRDefault="003D7BC0" w14:paraId="05C421CF" w14:textId="567A3AD7">
      <w:pPr>
        <w:pStyle w:val="PfadiZueriUnteritel2"/>
        <w:rPr>
          <w:highlight w:val="green"/>
          <w:lang w:val="de-CH"/>
        </w:rPr>
      </w:pPr>
      <w:bookmarkStart w:name="_Toc292303042" w:id="15"/>
      <w:r w:rsidRPr="004B426C">
        <w:rPr>
          <w:lang w:val="de-CH"/>
        </w:rPr>
        <w:t>Art. 1</w:t>
      </w:r>
      <w:r w:rsidRPr="004B426C" w:rsidR="00512857">
        <w:rPr>
          <w:lang w:val="de-CH"/>
        </w:rPr>
        <w:t>8</w:t>
      </w:r>
      <w:r w:rsidRPr="004B426C">
        <w:rPr>
          <w:lang w:val="de-CH"/>
        </w:rPr>
        <w:tab/>
      </w:r>
      <w:r w:rsidRPr="004B426C" w:rsidR="04B4F816">
        <w:rPr>
          <w:lang w:val="de-CH"/>
        </w:rPr>
        <w:t>Zeichnungsr</w:t>
      </w:r>
      <w:r w:rsidRPr="004B426C">
        <w:rPr>
          <w:lang w:val="de-CH"/>
        </w:rPr>
        <w:t>echte</w:t>
      </w:r>
      <w:bookmarkEnd w:id="15"/>
    </w:p>
    <w:p w:rsidRPr="004B426C" w:rsidR="003D7BC0" w:rsidP="00CF06A8" w:rsidRDefault="00EB770A" w14:paraId="698E2133" w14:textId="09510EC2">
      <w:pPr>
        <w:pStyle w:val="Grundtext"/>
        <w:numPr>
          <w:ilvl w:val="0"/>
          <w:numId w:val="49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Die Abteilungsleitenden</w:t>
      </w:r>
      <w:r w:rsidRPr="004B426C" w:rsidR="00223949">
        <w:rPr>
          <w:rFonts w:cs="Arial"/>
          <w:lang w:val="de-CH"/>
        </w:rPr>
        <w:t xml:space="preserve"> (AL)</w:t>
      </w:r>
      <w:r w:rsidRPr="004B426C">
        <w:rPr>
          <w:rFonts w:cs="Arial"/>
          <w:lang w:val="de-CH"/>
        </w:rPr>
        <w:t xml:space="preserve"> können je kollektiv zu zweien, oder je einzeln mit einem Mitglied</w:t>
      </w:r>
      <w:r w:rsidRPr="004B426C" w:rsidR="00CF06A8">
        <w:rPr>
          <w:rFonts w:cs="Arial"/>
          <w:lang w:val="de-CH"/>
        </w:rPr>
        <w:t xml:space="preserve"> </w:t>
      </w:r>
      <w:r w:rsidRPr="004B426C">
        <w:rPr>
          <w:rFonts w:cs="Arial"/>
          <w:lang w:val="de-CH"/>
        </w:rPr>
        <w:t>de</w:t>
      </w:r>
      <w:r w:rsidRPr="004B426C" w:rsidR="00CF06A8">
        <w:rPr>
          <w:rFonts w:cs="Arial"/>
          <w:lang w:val="de-CH"/>
        </w:rPr>
        <w:t xml:space="preserve">s Vorstandes </w:t>
      </w:r>
      <w:r w:rsidRPr="004B426C">
        <w:rPr>
          <w:rFonts w:cs="Arial"/>
          <w:lang w:val="de-CH"/>
        </w:rPr>
        <w:t>kollektiv zeichnen.</w:t>
      </w:r>
    </w:p>
    <w:p w:rsidRPr="004B426C" w:rsidR="00CF06A8" w:rsidP="00CF06A8" w:rsidRDefault="00CF06A8" w14:paraId="586A2F23" w14:textId="77777777">
      <w:pPr>
        <w:pStyle w:val="Grundtext"/>
        <w:ind w:left="1068"/>
        <w:rPr>
          <w:rFonts w:cs="Arial"/>
          <w:lang w:val="de-CH"/>
        </w:rPr>
      </w:pPr>
    </w:p>
    <w:p w:rsidRPr="004B426C" w:rsidR="003D7BC0" w:rsidP="00E86743" w:rsidRDefault="003D7BC0" w14:paraId="0C9C8A21" w14:textId="2F120BAF">
      <w:pPr>
        <w:pStyle w:val="PfadiZueriUntertitel1"/>
        <w:rPr>
          <w:lang w:val="de-CH"/>
        </w:rPr>
      </w:pPr>
      <w:bookmarkStart w:name="_Toc527830052" w:id="16"/>
      <w:r w:rsidRPr="004B426C">
        <w:rPr>
          <w:lang w:val="de-CH"/>
        </w:rPr>
        <w:t xml:space="preserve">C. </w:t>
      </w:r>
      <w:bookmarkEnd w:id="16"/>
      <w:r w:rsidRPr="004B426C" w:rsidR="00790AF7">
        <w:rPr>
          <w:lang w:val="de-CH"/>
        </w:rPr>
        <w:t>Abteilungsleitung</w:t>
      </w:r>
    </w:p>
    <w:p w:rsidRPr="004B426C" w:rsidR="003D7BC0" w:rsidP="00E86743" w:rsidRDefault="003D7BC0" w14:paraId="6C6BDD57" w14:textId="209A6569">
      <w:pPr>
        <w:pStyle w:val="PfadiZueriUnteritel2"/>
        <w:rPr>
          <w:lang w:val="de-CH"/>
        </w:rPr>
      </w:pPr>
      <w:bookmarkStart w:name="_Toc365145503" w:id="17"/>
      <w:r w:rsidRPr="004B426C">
        <w:rPr>
          <w:lang w:val="de-CH"/>
        </w:rPr>
        <w:t xml:space="preserve">Art. </w:t>
      </w:r>
      <w:r w:rsidRPr="004B426C" w:rsidR="00512857">
        <w:rPr>
          <w:lang w:val="de-CH"/>
        </w:rPr>
        <w:t>19</w:t>
      </w:r>
      <w:r w:rsidRPr="004B426C">
        <w:rPr>
          <w:lang w:val="de-CH"/>
        </w:rPr>
        <w:tab/>
      </w:r>
      <w:r w:rsidRPr="004B426C">
        <w:rPr>
          <w:lang w:val="de-CH"/>
        </w:rPr>
        <w:t xml:space="preserve">Zusammensetzung </w:t>
      </w:r>
      <w:bookmarkEnd w:id="17"/>
    </w:p>
    <w:p w:rsidRPr="004B426C" w:rsidR="003D7BC0" w:rsidP="00DB4A6F" w:rsidRDefault="003D7BC0" w14:paraId="01174C25" w14:textId="3A825392">
      <w:pPr>
        <w:pStyle w:val="Grundtext"/>
        <w:numPr>
          <w:ilvl w:val="0"/>
          <w:numId w:val="30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Die </w:t>
      </w:r>
      <w:r w:rsidRPr="004B426C" w:rsidR="00790AF7">
        <w:rPr>
          <w:rFonts w:cs="Arial"/>
          <w:lang w:val="de-CH"/>
        </w:rPr>
        <w:t>Abteilungsleitung</w:t>
      </w:r>
      <w:r w:rsidRPr="004B426C">
        <w:rPr>
          <w:rFonts w:cs="Arial"/>
          <w:lang w:val="de-CH"/>
        </w:rPr>
        <w:t xml:space="preserve"> setzt sich wie folgt zusammen:</w:t>
      </w:r>
    </w:p>
    <w:p w:rsidRPr="004B426C" w:rsidR="003D7BC0" w:rsidP="00DB4A6F" w:rsidRDefault="003D7BC0" w14:paraId="75D0CC87" w14:textId="43FDC50D">
      <w:pPr>
        <w:pStyle w:val="Grundtext"/>
        <w:numPr>
          <w:ilvl w:val="1"/>
          <w:numId w:val="30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Zwei </w:t>
      </w:r>
      <w:r w:rsidRPr="004B426C" w:rsidR="00790AF7">
        <w:rPr>
          <w:rFonts w:cs="Arial"/>
          <w:lang w:val="de-CH"/>
        </w:rPr>
        <w:t>Abteilungsleitenden</w:t>
      </w:r>
      <w:r w:rsidRPr="004B426C" w:rsidR="00261A3C">
        <w:rPr>
          <w:rFonts w:cs="Arial"/>
          <w:lang w:val="de-CH"/>
        </w:rPr>
        <w:t xml:space="preserve"> (AL)</w:t>
      </w:r>
      <w:r w:rsidRPr="004B426C" w:rsidR="00D55A07">
        <w:rPr>
          <w:rFonts w:cs="Arial"/>
          <w:lang w:val="de-CH"/>
        </w:rPr>
        <w:t xml:space="preserve"> (Vorsitz)</w:t>
      </w:r>
    </w:p>
    <w:p w:rsidRPr="004B426C" w:rsidR="00E65EA4" w:rsidP="00DB4A6F" w:rsidRDefault="00465E06" w14:paraId="34568D25" w14:textId="31BF44B9">
      <w:pPr>
        <w:pStyle w:val="Grundtext"/>
        <w:numPr>
          <w:ilvl w:val="1"/>
          <w:numId w:val="30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Die Stufenleitenden</w:t>
      </w:r>
      <w:r w:rsidRPr="004B426C" w:rsidR="00783356">
        <w:rPr>
          <w:rFonts w:cs="Arial"/>
          <w:lang w:val="de-CH"/>
        </w:rPr>
        <w:t xml:space="preserve"> </w:t>
      </w:r>
      <w:r w:rsidRPr="004B426C" w:rsidR="005B077C">
        <w:rPr>
          <w:rFonts w:cs="Arial"/>
          <w:i/>
          <w:iCs/>
          <w:highlight w:val="lightGray"/>
          <w:lang w:val="de-CH"/>
        </w:rPr>
        <w:t xml:space="preserve">oder </w:t>
      </w:r>
      <w:r w:rsidRPr="004B426C" w:rsidR="005B077C">
        <w:rPr>
          <w:rFonts w:cs="Arial"/>
          <w:highlight w:val="lightGray"/>
          <w:lang w:val="de-CH"/>
        </w:rPr>
        <w:t>Einheitsleitenden</w:t>
      </w:r>
    </w:p>
    <w:p w:rsidRPr="004B426C" w:rsidR="00096617" w:rsidP="00096617" w:rsidRDefault="00D4797B" w14:paraId="5F590F8F" w14:textId="763CB681">
      <w:pPr>
        <w:pStyle w:val="Grundtext"/>
        <w:numPr>
          <w:ilvl w:val="1"/>
          <w:numId w:val="30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weitere</w:t>
      </w:r>
      <w:r w:rsidRPr="004B426C" w:rsidR="002A42DD">
        <w:rPr>
          <w:rFonts w:cs="Arial"/>
          <w:lang w:val="de-CH"/>
        </w:rPr>
        <w:t xml:space="preserve">, durch die </w:t>
      </w:r>
      <w:r w:rsidRPr="004B426C" w:rsidR="003B086C">
        <w:rPr>
          <w:rFonts w:cs="Arial"/>
          <w:lang w:val="de-CH"/>
        </w:rPr>
        <w:t>Abteilungsleitenden</w:t>
      </w:r>
      <w:r w:rsidRPr="004B426C" w:rsidR="00303FC4">
        <w:rPr>
          <w:rFonts w:cs="Arial"/>
          <w:lang w:val="de-CH"/>
        </w:rPr>
        <w:t xml:space="preserve"> (AL)</w:t>
      </w:r>
      <w:r w:rsidRPr="004B426C" w:rsidR="003B086C">
        <w:rPr>
          <w:rFonts w:cs="Arial"/>
          <w:lang w:val="de-CH"/>
        </w:rPr>
        <w:t xml:space="preserve"> ernannte </w:t>
      </w:r>
      <w:r w:rsidRPr="004B426C" w:rsidR="00096617">
        <w:rPr>
          <w:rFonts w:cs="Arial"/>
          <w:lang w:val="de-CH"/>
        </w:rPr>
        <w:t>Mit</w:t>
      </w:r>
      <w:r w:rsidRPr="004B426C" w:rsidR="009E0CC4">
        <w:rPr>
          <w:rFonts w:cs="Arial"/>
          <w:lang w:val="de-CH"/>
        </w:rPr>
        <w:t>g</w:t>
      </w:r>
      <w:r w:rsidRPr="004B426C" w:rsidR="00096617">
        <w:rPr>
          <w:rFonts w:cs="Arial"/>
          <w:lang w:val="de-CH"/>
        </w:rPr>
        <w:t>lieder</w:t>
      </w:r>
    </w:p>
    <w:p w:rsidRPr="004B426C" w:rsidR="003D7BC0" w:rsidP="2F37E44E" w:rsidRDefault="00307E8C" w14:paraId="766B45C0" w14:textId="31E31562">
      <w:pPr>
        <w:pStyle w:val="Grundtext"/>
        <w:numPr>
          <w:ilvl w:val="1"/>
          <w:numId w:val="30"/>
        </w:numPr>
        <w:rPr>
          <w:rFonts w:cs="Arial"/>
          <w:highlight w:val="lightGray"/>
          <w:lang w:val="de-CH"/>
        </w:rPr>
      </w:pPr>
      <w:proofErr w:type="spellStart"/>
      <w:proofErr w:type="gramStart"/>
      <w:r w:rsidRPr="004B426C">
        <w:rPr>
          <w:rFonts w:cs="Arial"/>
          <w:highlight w:val="lightGray"/>
          <w:lang w:val="de-CH"/>
        </w:rPr>
        <w:t>Ein:e</w:t>
      </w:r>
      <w:proofErr w:type="spellEnd"/>
      <w:proofErr w:type="gramEnd"/>
      <w:r w:rsidRPr="004B426C">
        <w:rPr>
          <w:rFonts w:cs="Arial"/>
          <w:highlight w:val="lightGray"/>
          <w:lang w:val="de-CH"/>
        </w:rPr>
        <w:t xml:space="preserve"> </w:t>
      </w:r>
      <w:proofErr w:type="spellStart"/>
      <w:r w:rsidRPr="004B426C">
        <w:rPr>
          <w:rFonts w:cs="Arial"/>
          <w:highlight w:val="lightGray"/>
          <w:lang w:val="de-CH"/>
        </w:rPr>
        <w:t>Kassier:in</w:t>
      </w:r>
      <w:proofErr w:type="spellEnd"/>
    </w:p>
    <w:p w:rsidRPr="004B426C" w:rsidR="002531E6" w:rsidP="002531E6" w:rsidRDefault="002531E6" w14:paraId="65A37FE9" w14:textId="4A56477E">
      <w:pPr>
        <w:pStyle w:val="Grundtext"/>
        <w:numPr>
          <w:ilvl w:val="0"/>
          <w:numId w:val="30"/>
        </w:numPr>
        <w:rPr>
          <w:lang w:val="de-CH"/>
        </w:rPr>
      </w:pPr>
      <w:r w:rsidRPr="004B426C">
        <w:rPr>
          <w:rFonts w:cs="Arial"/>
          <w:lang w:val="de-CH"/>
        </w:rPr>
        <w:t>I</w:t>
      </w:r>
      <w:r w:rsidRPr="004B426C" w:rsidR="003D3FBC">
        <w:rPr>
          <w:rFonts w:cs="Arial"/>
          <w:lang w:val="de-CH"/>
        </w:rPr>
        <w:t xml:space="preserve">n der Abteilungsleitung </w:t>
      </w:r>
      <w:r w:rsidRPr="004B426C">
        <w:rPr>
          <w:rFonts w:cs="Arial"/>
          <w:lang w:val="de-CH"/>
        </w:rPr>
        <w:t>sollen die Geschlechter ausgewogen vertreten sein.</w:t>
      </w:r>
    </w:p>
    <w:p w:rsidRPr="004B426C" w:rsidR="005C3918" w:rsidP="2F37E44E" w:rsidRDefault="005C3918" w14:paraId="3416503D" w14:textId="0A4F3287">
      <w:pPr>
        <w:pStyle w:val="Grundtext"/>
        <w:numPr>
          <w:ilvl w:val="0"/>
          <w:numId w:val="30"/>
        </w:numPr>
        <w:rPr>
          <w:lang w:val="de-CH"/>
        </w:rPr>
      </w:pPr>
      <w:r w:rsidRPr="004B426C">
        <w:rPr>
          <w:lang w:val="de-CH"/>
        </w:rPr>
        <w:t xml:space="preserve">Die Mitglieder der </w:t>
      </w:r>
      <w:r w:rsidRPr="004B426C" w:rsidR="00790AF7">
        <w:rPr>
          <w:lang w:val="de-CH"/>
        </w:rPr>
        <w:t>Abteilungsleitung</w:t>
      </w:r>
      <w:r w:rsidRPr="004B426C">
        <w:rPr>
          <w:lang w:val="de-CH"/>
        </w:rPr>
        <w:t xml:space="preserve"> nehmen ihre Pflichten nach bestem Wissen und mit Sorgfalt wahr und handeln ausschliesslich im Interesse der </w:t>
      </w:r>
      <w:r w:rsidRPr="004B426C" w:rsidR="00790AF7">
        <w:rPr>
          <w:lang w:val="de-CH"/>
        </w:rPr>
        <w:t>Abteilung</w:t>
      </w:r>
      <w:r w:rsidRPr="004B426C">
        <w:rPr>
          <w:lang w:val="de-CH"/>
        </w:rPr>
        <w:t>.</w:t>
      </w:r>
    </w:p>
    <w:p w:rsidRPr="004B426C" w:rsidR="00A37603" w:rsidP="2F37E44E" w:rsidRDefault="00A37603" w14:paraId="7DD6F2F6" w14:textId="146044EB">
      <w:pPr>
        <w:pStyle w:val="PfadiZueriUnteritel2"/>
        <w:rPr>
          <w:highlight w:val="darkYellow"/>
          <w:lang w:val="de-CH"/>
        </w:rPr>
      </w:pPr>
      <w:bookmarkStart w:name="_Toc1681693027" w:id="18"/>
    </w:p>
    <w:p w:rsidRPr="004B426C" w:rsidR="00A6011A" w:rsidP="00A6011A" w:rsidRDefault="00A6011A" w14:paraId="055351DB" w14:textId="22D08AFB">
      <w:pPr>
        <w:pStyle w:val="PfadiZueriUnteritel2"/>
        <w:rPr>
          <w:lang w:val="de-CH"/>
        </w:rPr>
      </w:pPr>
      <w:r w:rsidRPr="004B426C">
        <w:rPr>
          <w:lang w:val="de-CH"/>
        </w:rPr>
        <w:t xml:space="preserve">Art. </w:t>
      </w:r>
      <w:r w:rsidRPr="004B426C" w:rsidR="00E967C1">
        <w:rPr>
          <w:lang w:val="de-CH"/>
        </w:rPr>
        <w:t>2</w:t>
      </w:r>
      <w:r w:rsidRPr="004B426C" w:rsidR="00512857">
        <w:rPr>
          <w:lang w:val="de-CH"/>
        </w:rPr>
        <w:t>0</w:t>
      </w:r>
      <w:r w:rsidRPr="004B426C">
        <w:rPr>
          <w:lang w:val="de-CH"/>
        </w:rPr>
        <w:tab/>
      </w:r>
      <w:r w:rsidRPr="004B426C" w:rsidR="00184F1B">
        <w:rPr>
          <w:lang w:val="de-CH"/>
        </w:rPr>
        <w:t>Einberufung und Beschlussfassung</w:t>
      </w:r>
    </w:p>
    <w:p w:rsidRPr="004B426C" w:rsidR="000E5641" w:rsidP="000E5641" w:rsidRDefault="00184F1B" w14:paraId="01EEE2E5" w14:textId="0A692925">
      <w:pPr>
        <w:pStyle w:val="Grundtext"/>
        <w:numPr>
          <w:ilvl w:val="0"/>
          <w:numId w:val="43"/>
        </w:numPr>
        <w:rPr>
          <w:lang w:val="de-CH"/>
        </w:rPr>
      </w:pPr>
      <w:r w:rsidRPr="004B426C">
        <w:rPr>
          <w:lang w:val="de-CH"/>
        </w:rPr>
        <w:t xml:space="preserve">Die </w:t>
      </w:r>
      <w:r w:rsidRPr="004B426C" w:rsidR="00DA7FCB">
        <w:rPr>
          <w:lang w:val="de-CH"/>
        </w:rPr>
        <w:t>Abteilungsleitenden</w:t>
      </w:r>
      <w:r w:rsidRPr="004B426C">
        <w:rPr>
          <w:lang w:val="de-CH"/>
        </w:rPr>
        <w:t xml:space="preserve"> rufen mindestens </w:t>
      </w:r>
      <w:r w:rsidRPr="004B426C">
        <w:rPr>
          <w:highlight w:val="lightGray"/>
          <w:lang w:val="de-CH"/>
        </w:rPr>
        <w:t>sechs</w:t>
      </w:r>
      <w:r w:rsidRPr="004B426C">
        <w:rPr>
          <w:lang w:val="de-CH"/>
        </w:rPr>
        <w:t xml:space="preserve"> Mal jährlich eine </w:t>
      </w:r>
      <w:r w:rsidRPr="004B426C" w:rsidR="00DA7FCB">
        <w:rPr>
          <w:lang w:val="de-CH"/>
        </w:rPr>
        <w:t>Abteilungs</w:t>
      </w:r>
      <w:r w:rsidRPr="004B426C" w:rsidR="00E24A55">
        <w:rPr>
          <w:lang w:val="de-CH"/>
        </w:rPr>
        <w:t>sitzung</w:t>
      </w:r>
      <w:r w:rsidRPr="004B426C" w:rsidR="00F81AF9">
        <w:rPr>
          <w:lang w:val="de-CH"/>
        </w:rPr>
        <w:t xml:space="preserve"> ein</w:t>
      </w:r>
      <w:r w:rsidRPr="004B426C">
        <w:rPr>
          <w:lang w:val="de-CH"/>
        </w:rPr>
        <w:t>.</w:t>
      </w:r>
    </w:p>
    <w:p w:rsidRPr="004B426C" w:rsidR="006633C1" w:rsidP="006633C1" w:rsidRDefault="00184F1B" w14:paraId="5F85DC98" w14:textId="77777777">
      <w:pPr>
        <w:pStyle w:val="Grundtext"/>
        <w:numPr>
          <w:ilvl w:val="0"/>
          <w:numId w:val="43"/>
        </w:numPr>
        <w:rPr>
          <w:rStyle w:val="Kommentarzeichen"/>
          <w:sz w:val="18"/>
          <w:szCs w:val="18"/>
          <w:lang w:val="de-CH"/>
        </w:rPr>
      </w:pPr>
      <w:r w:rsidRPr="004B426C">
        <w:rPr>
          <w:lang w:val="de-CH"/>
        </w:rPr>
        <w:t>Über die Sitzungen wird ein Protokoll erstellt und verschickt.</w:t>
      </w:r>
    </w:p>
    <w:p w:rsidRPr="004B426C" w:rsidR="00C92D5D" w:rsidP="006633C1" w:rsidRDefault="006633C1" w14:paraId="7A0AD906" w14:textId="7489C5E2">
      <w:pPr>
        <w:pStyle w:val="Grundtext"/>
        <w:numPr>
          <w:ilvl w:val="0"/>
          <w:numId w:val="43"/>
        </w:numPr>
        <w:rPr>
          <w:lang w:val="de-CH"/>
        </w:rPr>
      </w:pPr>
      <w:r w:rsidRPr="004B426C">
        <w:rPr>
          <w:lang w:val="de-CH"/>
        </w:rPr>
        <w:t>J</w:t>
      </w:r>
      <w:r w:rsidRPr="004B426C" w:rsidR="00EA1422">
        <w:rPr>
          <w:lang w:val="de-CH"/>
        </w:rPr>
        <w:t>edes Mitglied de</w:t>
      </w:r>
      <w:r w:rsidRPr="004B426C" w:rsidR="000E2F6D">
        <w:rPr>
          <w:lang w:val="de-CH"/>
        </w:rPr>
        <w:t xml:space="preserve">r Abteilungsleitung hat </w:t>
      </w:r>
      <w:r w:rsidRPr="004B426C" w:rsidR="00EA1422">
        <w:rPr>
          <w:lang w:val="de-CH"/>
        </w:rPr>
        <w:t>eine Stimme. Beschlüsse werden mit dem einfachen Mehr der Anwesenden gefasst. Bei Stimmengleichheit haben die Abteilungsleitenden mit einer gemeinsamen Stimme den Stichentscheid.</w:t>
      </w:r>
    </w:p>
    <w:p w:rsidRPr="004B426C" w:rsidR="00A6011A" w:rsidP="00E86743" w:rsidRDefault="00A6011A" w14:paraId="1D5C49A5" w14:textId="77777777">
      <w:pPr>
        <w:pStyle w:val="PfadiZueriUnteritel2"/>
        <w:rPr>
          <w:lang w:val="de-CH"/>
        </w:rPr>
      </w:pPr>
    </w:p>
    <w:p w:rsidRPr="004B426C" w:rsidR="003D7BC0" w:rsidP="00E86743" w:rsidRDefault="003D7BC0" w14:paraId="454E13FB" w14:textId="3869B25B">
      <w:pPr>
        <w:pStyle w:val="PfadiZueriUnteritel2"/>
        <w:rPr>
          <w:lang w:val="de-CH"/>
        </w:rPr>
      </w:pPr>
      <w:r w:rsidRPr="004B426C">
        <w:rPr>
          <w:lang w:val="de-CH"/>
        </w:rPr>
        <w:t>Art. 2</w:t>
      </w:r>
      <w:r w:rsidRPr="004B426C" w:rsidR="00512857">
        <w:rPr>
          <w:lang w:val="de-CH"/>
        </w:rPr>
        <w:t>1</w:t>
      </w:r>
      <w:r w:rsidRPr="004B426C">
        <w:rPr>
          <w:lang w:val="de-CH"/>
        </w:rPr>
        <w:tab/>
      </w:r>
      <w:r w:rsidRPr="004B426C">
        <w:rPr>
          <w:lang w:val="de-CH"/>
        </w:rPr>
        <w:t xml:space="preserve">Aufgaben </w:t>
      </w:r>
      <w:r w:rsidRPr="004B426C" w:rsidR="00511928">
        <w:rPr>
          <w:lang w:val="de-CH"/>
        </w:rPr>
        <w:t xml:space="preserve">der </w:t>
      </w:r>
      <w:bookmarkEnd w:id="18"/>
      <w:r w:rsidRPr="004B426C" w:rsidR="00B858A1">
        <w:rPr>
          <w:lang w:val="de-CH"/>
        </w:rPr>
        <w:t>Abteilungsleitung</w:t>
      </w:r>
    </w:p>
    <w:p w:rsidRPr="004B426C" w:rsidR="001F5227" w:rsidP="001F5227" w:rsidRDefault="003D7BC0" w14:paraId="38C9EAF8" w14:textId="0E8D6DE1">
      <w:pPr>
        <w:pStyle w:val="Grundtext"/>
        <w:numPr>
          <w:ilvl w:val="0"/>
          <w:numId w:val="39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Die </w:t>
      </w:r>
      <w:r w:rsidRPr="004B426C" w:rsidR="0040441D">
        <w:rPr>
          <w:rFonts w:cs="Arial"/>
          <w:lang w:val="de-CH"/>
        </w:rPr>
        <w:t>Abteilungsleitung</w:t>
      </w:r>
      <w:r w:rsidRPr="004B426C">
        <w:rPr>
          <w:rFonts w:cs="Arial"/>
          <w:lang w:val="de-CH"/>
        </w:rPr>
        <w:t xml:space="preserve"> ist für den aktiven Betrieb der </w:t>
      </w:r>
      <w:r w:rsidRPr="004B426C" w:rsidR="006626FA">
        <w:rPr>
          <w:rFonts w:cs="Arial"/>
          <w:lang w:val="de-CH"/>
        </w:rPr>
        <w:t>Abteilung</w:t>
      </w:r>
      <w:r w:rsidRPr="004B426C">
        <w:rPr>
          <w:rFonts w:cs="Arial"/>
          <w:lang w:val="de-CH"/>
        </w:rPr>
        <w:t xml:space="preserve"> besorgt. Ihr obliegen alle nicht anderen Organen übertragenen Aufgaben. </w:t>
      </w:r>
    </w:p>
    <w:p w:rsidRPr="004B426C" w:rsidR="001F5227" w:rsidP="001F5227" w:rsidRDefault="001F5227" w14:paraId="579E1AE6" w14:textId="3D3ADA03">
      <w:pPr>
        <w:pStyle w:val="Grundtext"/>
        <w:numPr>
          <w:ilvl w:val="0"/>
          <w:numId w:val="39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Die Abteilungsleitung </w:t>
      </w:r>
      <w:r w:rsidRPr="004B426C" w:rsidR="00F60169">
        <w:rPr>
          <w:rFonts w:cs="Arial"/>
          <w:lang w:val="de-CH"/>
        </w:rPr>
        <w:t xml:space="preserve">ist für eine </w:t>
      </w:r>
      <w:r w:rsidRPr="004B426C" w:rsidR="005B1E51">
        <w:rPr>
          <w:rFonts w:cs="Arial"/>
          <w:lang w:val="de-CH"/>
        </w:rPr>
        <w:t>genügende Orientierung der Eltern durch Elternabende, Zirkulare (bzw. Abteilungszeitung) oder andere geeignete Mittel besorgt.</w:t>
      </w:r>
    </w:p>
    <w:p w:rsidRPr="004B426C" w:rsidR="005B1E51" w:rsidP="001F5227" w:rsidRDefault="003931AD" w14:paraId="168AEA15" w14:textId="166940EE">
      <w:pPr>
        <w:pStyle w:val="Grundtext"/>
        <w:numPr>
          <w:ilvl w:val="0"/>
          <w:numId w:val="39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Die Abteilungsleitung bestimmt die Delegierten der Abteilung für die Delegiertenversammlung </w:t>
      </w:r>
      <w:r w:rsidRPr="004B426C" w:rsidR="00CD3550">
        <w:rPr>
          <w:rFonts w:cs="Arial"/>
          <w:lang w:val="de-CH"/>
        </w:rPr>
        <w:t>der Region sowie der Pfadi Züri.</w:t>
      </w:r>
    </w:p>
    <w:p w:rsidRPr="004B426C" w:rsidR="00D039E6" w:rsidP="00D039E6" w:rsidRDefault="00D039E6" w14:paraId="7BF4D4C3" w14:textId="77777777">
      <w:pPr>
        <w:pStyle w:val="Grundtext"/>
        <w:ind w:left="1068"/>
        <w:rPr>
          <w:rFonts w:cs="Arial"/>
          <w:lang w:val="de-CH"/>
        </w:rPr>
      </w:pPr>
    </w:p>
    <w:p w:rsidRPr="004B426C" w:rsidR="00512857" w:rsidRDefault="00512857" w14:paraId="046C0DEB" w14:textId="24D91570">
      <w:pPr>
        <w:rPr>
          <w:rFonts w:ascii="Verdana" w:hAnsi="Verdana" w:cs="Verdana"/>
          <w:b/>
          <w:bCs/>
          <w:color w:val="0057A5"/>
          <w:kern w:val="0"/>
          <w:sz w:val="18"/>
          <w:szCs w:val="18"/>
        </w:rPr>
      </w:pPr>
      <w:bookmarkStart w:name="_Toc1630736042" w:id="19"/>
    </w:p>
    <w:p w:rsidRPr="004B426C" w:rsidR="00743435" w:rsidP="00743435" w:rsidRDefault="00F51F6F" w14:paraId="412D8D02" w14:textId="49EC2C4B">
      <w:pPr>
        <w:pStyle w:val="PfadiZueriUntertitel1"/>
        <w:rPr>
          <w:lang w:val="de-CH"/>
        </w:rPr>
      </w:pPr>
      <w:r w:rsidRPr="004B426C">
        <w:rPr>
          <w:lang w:val="de-CH"/>
        </w:rPr>
        <w:t>D</w:t>
      </w:r>
      <w:r w:rsidRPr="004B426C" w:rsidR="00743435">
        <w:rPr>
          <w:lang w:val="de-CH"/>
        </w:rPr>
        <w:t xml:space="preserve">. </w:t>
      </w:r>
      <w:r w:rsidRPr="004B426C">
        <w:rPr>
          <w:lang w:val="de-CH"/>
        </w:rPr>
        <w:t>Elternrat</w:t>
      </w:r>
    </w:p>
    <w:p w:rsidRPr="004B426C" w:rsidR="002B6803" w:rsidP="002B6803" w:rsidRDefault="002B6803" w14:paraId="6D99A9DD" w14:textId="35D65951">
      <w:pPr>
        <w:pStyle w:val="PfadiZueriUnteritel2"/>
        <w:rPr>
          <w:lang w:val="de-CH"/>
        </w:rPr>
      </w:pPr>
      <w:r w:rsidRPr="004B426C">
        <w:rPr>
          <w:lang w:val="de-CH"/>
        </w:rPr>
        <w:t>Art. 2</w:t>
      </w:r>
      <w:r w:rsidRPr="004B426C" w:rsidR="00512857">
        <w:rPr>
          <w:lang w:val="de-CH"/>
        </w:rPr>
        <w:t>2</w:t>
      </w:r>
      <w:r w:rsidRPr="004B426C">
        <w:rPr>
          <w:lang w:val="de-CH"/>
        </w:rPr>
        <w:tab/>
      </w:r>
      <w:r w:rsidRPr="004B426C">
        <w:rPr>
          <w:lang w:val="de-CH"/>
        </w:rPr>
        <w:t>Zusammensetzung</w:t>
      </w:r>
    </w:p>
    <w:p w:rsidRPr="004B426C" w:rsidR="002B6803" w:rsidP="002B6803" w:rsidRDefault="002B6803" w14:paraId="3B167387" w14:textId="77777777">
      <w:pPr>
        <w:pStyle w:val="Grundtext"/>
        <w:numPr>
          <w:ilvl w:val="0"/>
          <w:numId w:val="46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Die Abteilungsleitung setzt sich wie folgt zusammen:</w:t>
      </w:r>
    </w:p>
    <w:p w:rsidRPr="004B426C" w:rsidR="005D3400" w:rsidP="002B6803" w:rsidRDefault="005D3400" w14:paraId="455EB76C" w14:textId="2E59F48D">
      <w:pPr>
        <w:pStyle w:val="Grundtext"/>
        <w:numPr>
          <w:ilvl w:val="1"/>
          <w:numId w:val="46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Elternratspräsidium (</w:t>
      </w:r>
      <w:r w:rsidRPr="004B426C">
        <w:rPr>
          <w:rFonts w:cs="Arial"/>
          <w:highlight w:val="lightGray"/>
          <w:lang w:val="de-CH"/>
        </w:rPr>
        <w:t>2</w:t>
      </w:r>
      <w:r w:rsidRPr="004B426C">
        <w:rPr>
          <w:rFonts w:cs="Arial"/>
          <w:lang w:val="de-CH"/>
        </w:rPr>
        <w:t xml:space="preserve"> Personen)</w:t>
      </w:r>
    </w:p>
    <w:p w:rsidRPr="004B426C" w:rsidR="002B6803" w:rsidP="002B6803" w:rsidRDefault="005D3400" w14:paraId="2447B80D" w14:textId="0C2DBB5D">
      <w:pPr>
        <w:pStyle w:val="Grundtext"/>
        <w:numPr>
          <w:ilvl w:val="1"/>
          <w:numId w:val="46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4 – 6 </w:t>
      </w:r>
      <w:r w:rsidRPr="004B426C" w:rsidR="0062693C">
        <w:rPr>
          <w:rFonts w:cs="Arial"/>
          <w:lang w:val="de-CH"/>
        </w:rPr>
        <w:t>durch das Elternratspräsidium ernannten</w:t>
      </w:r>
      <w:r w:rsidRPr="004B426C" w:rsidR="002368B4">
        <w:rPr>
          <w:rFonts w:cs="Arial"/>
          <w:lang w:val="de-CH"/>
        </w:rPr>
        <w:t xml:space="preserve"> </w:t>
      </w:r>
      <w:r w:rsidRPr="004B426C" w:rsidR="0062693C">
        <w:rPr>
          <w:rFonts w:cs="Arial"/>
          <w:lang w:val="de-CH"/>
        </w:rPr>
        <w:t>Personen</w:t>
      </w:r>
      <w:r w:rsidRPr="004B426C" w:rsidR="002368B4">
        <w:rPr>
          <w:rFonts w:cs="Arial"/>
          <w:lang w:val="de-CH"/>
        </w:rPr>
        <w:t>,</w:t>
      </w:r>
      <w:r w:rsidRPr="004B426C" w:rsidR="0037289C">
        <w:rPr>
          <w:rFonts w:cs="Arial"/>
          <w:lang w:val="de-CH"/>
        </w:rPr>
        <w:t xml:space="preserve"> zur </w:t>
      </w:r>
      <w:r w:rsidRPr="004B426C">
        <w:rPr>
          <w:rFonts w:cs="Arial"/>
          <w:lang w:val="de-CH"/>
        </w:rPr>
        <w:t>H</w:t>
      </w:r>
      <w:r w:rsidRPr="004B426C" w:rsidR="0037289C">
        <w:rPr>
          <w:rFonts w:cs="Arial"/>
          <w:lang w:val="de-CH"/>
        </w:rPr>
        <w:t xml:space="preserve">auptsache aus Eltern, deren Kinder Mitglieder (nicht </w:t>
      </w:r>
      <w:proofErr w:type="gramStart"/>
      <w:r w:rsidRPr="004B426C" w:rsidR="0037289C">
        <w:rPr>
          <w:rFonts w:cs="Arial"/>
          <w:lang w:val="de-CH"/>
        </w:rPr>
        <w:t>Leiter:innen</w:t>
      </w:r>
      <w:proofErr w:type="gramEnd"/>
      <w:r w:rsidRPr="004B426C" w:rsidR="0037289C">
        <w:rPr>
          <w:rFonts w:cs="Arial"/>
          <w:lang w:val="de-CH"/>
        </w:rPr>
        <w:t xml:space="preserve">) </w:t>
      </w:r>
      <w:r w:rsidRPr="004B426C" w:rsidR="0042599E">
        <w:rPr>
          <w:rFonts w:cs="Arial"/>
          <w:lang w:val="de-CH"/>
        </w:rPr>
        <w:t>sind.</w:t>
      </w:r>
    </w:p>
    <w:p w:rsidRPr="004B426C" w:rsidR="00E75546" w:rsidP="002B6803" w:rsidRDefault="00504BB9" w14:paraId="0BEF8BEC" w14:textId="2ADE3CBD">
      <w:pPr>
        <w:pStyle w:val="Grundtext"/>
        <w:numPr>
          <w:ilvl w:val="1"/>
          <w:numId w:val="46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Zwei Abteilungsleitenden (</w:t>
      </w:r>
      <w:r w:rsidRPr="004B426C" w:rsidR="00D9445B">
        <w:rPr>
          <w:rFonts w:cs="Arial"/>
          <w:lang w:val="de-CH"/>
        </w:rPr>
        <w:t>von</w:t>
      </w:r>
      <w:r w:rsidRPr="004B426C">
        <w:rPr>
          <w:rFonts w:cs="Arial"/>
          <w:lang w:val="de-CH"/>
        </w:rPr>
        <w:t xml:space="preserve"> Amtes wegen</w:t>
      </w:r>
      <w:r w:rsidRPr="004B426C" w:rsidR="00671363">
        <w:rPr>
          <w:rFonts w:cs="Arial"/>
          <w:lang w:val="de-CH"/>
        </w:rPr>
        <w:t>)</w:t>
      </w:r>
    </w:p>
    <w:p w:rsidRPr="004B426C" w:rsidR="00CE5185" w:rsidP="00CE5185" w:rsidRDefault="00CE5185" w14:paraId="4A61C171" w14:textId="77777777">
      <w:pPr>
        <w:pStyle w:val="PfadiZueriUnteritel2"/>
        <w:rPr>
          <w:lang w:val="de-CH"/>
        </w:rPr>
      </w:pPr>
    </w:p>
    <w:p w:rsidRPr="004B426C" w:rsidR="00CE5185" w:rsidP="00CE5185" w:rsidRDefault="00CE5185" w14:paraId="2F56D99D" w14:textId="6CA3B132">
      <w:pPr>
        <w:pStyle w:val="PfadiZueriUnteritel2"/>
        <w:rPr>
          <w:lang w:val="de-CH"/>
        </w:rPr>
      </w:pPr>
      <w:r w:rsidRPr="004B426C">
        <w:rPr>
          <w:lang w:val="de-CH"/>
        </w:rPr>
        <w:t>Art. 2</w:t>
      </w:r>
      <w:r w:rsidRPr="004B426C" w:rsidR="00512857">
        <w:rPr>
          <w:lang w:val="de-CH"/>
        </w:rPr>
        <w:t>3</w:t>
      </w:r>
      <w:r w:rsidRPr="004B426C">
        <w:rPr>
          <w:lang w:val="de-CH"/>
        </w:rPr>
        <w:tab/>
      </w:r>
      <w:r w:rsidRPr="004B426C">
        <w:rPr>
          <w:lang w:val="de-CH"/>
        </w:rPr>
        <w:t xml:space="preserve">Aufgaben </w:t>
      </w:r>
      <w:r w:rsidRPr="004B426C" w:rsidR="006F751C">
        <w:rPr>
          <w:lang w:val="de-CH"/>
        </w:rPr>
        <w:t>des Elternrates</w:t>
      </w:r>
    </w:p>
    <w:p w:rsidRPr="004B426C" w:rsidR="006F751C" w:rsidP="00CE5185" w:rsidRDefault="006F751C" w14:paraId="2CC7A988" w14:textId="02BF9383">
      <w:pPr>
        <w:pStyle w:val="Grundtext"/>
        <w:numPr>
          <w:ilvl w:val="0"/>
          <w:numId w:val="47"/>
        </w:numPr>
        <w:rPr>
          <w:rFonts w:cs="Arial"/>
          <w:lang w:val="de-CH"/>
        </w:rPr>
      </w:pPr>
      <w:r w:rsidRPr="004B426C">
        <w:rPr>
          <w:lang w:val="de-CH"/>
        </w:rPr>
        <w:t xml:space="preserve">Der Elternrat hat eine beratende, unterstützende und fördernde Funktion, lässt der Abteilungsleitung jedoch volle Freiheit in der </w:t>
      </w:r>
      <w:proofErr w:type="spellStart"/>
      <w:r w:rsidRPr="004B426C">
        <w:rPr>
          <w:lang w:val="de-CH"/>
        </w:rPr>
        <w:t>Pfadiarbeit</w:t>
      </w:r>
      <w:proofErr w:type="spellEnd"/>
      <w:r w:rsidRPr="004B426C">
        <w:rPr>
          <w:lang w:val="de-CH"/>
        </w:rPr>
        <w:t>.</w:t>
      </w:r>
    </w:p>
    <w:p w:rsidRPr="004B426C" w:rsidR="008E633A" w:rsidP="00CE5185" w:rsidRDefault="008E633A" w14:paraId="726171A2" w14:textId="413D7976">
      <w:pPr>
        <w:pStyle w:val="Grundtext"/>
        <w:numPr>
          <w:ilvl w:val="0"/>
          <w:numId w:val="47"/>
        </w:numPr>
        <w:rPr>
          <w:rFonts w:cs="Arial"/>
          <w:highlight w:val="lightGray"/>
          <w:lang w:val="de-CH"/>
        </w:rPr>
      </w:pPr>
      <w:r w:rsidRPr="004B426C">
        <w:rPr>
          <w:highlight w:val="lightGray"/>
          <w:lang w:val="de-CH"/>
        </w:rPr>
        <w:t xml:space="preserve">Der Elternrat schlägt der Delegiertenversammlung </w:t>
      </w:r>
      <w:r w:rsidRPr="004B426C" w:rsidR="00BC2FD5">
        <w:rPr>
          <w:highlight w:val="lightGray"/>
          <w:lang w:val="de-CH"/>
        </w:rPr>
        <w:t xml:space="preserve">zwei seiner Mitglieder als </w:t>
      </w:r>
      <w:proofErr w:type="spellStart"/>
      <w:proofErr w:type="gramStart"/>
      <w:r w:rsidRPr="004B426C" w:rsidR="00BC2FD5">
        <w:rPr>
          <w:highlight w:val="lightGray"/>
          <w:lang w:val="de-CH"/>
        </w:rPr>
        <w:t>Revisor:innen</w:t>
      </w:r>
      <w:proofErr w:type="spellEnd"/>
      <w:proofErr w:type="gramEnd"/>
      <w:r w:rsidRPr="004B426C" w:rsidR="00BC2FD5">
        <w:rPr>
          <w:highlight w:val="lightGray"/>
          <w:lang w:val="de-CH"/>
        </w:rPr>
        <w:t xml:space="preserve"> vor.</w:t>
      </w:r>
    </w:p>
    <w:p w:rsidRPr="004B426C" w:rsidR="00BC2FD5" w:rsidP="00CE5185" w:rsidRDefault="00BC2FD5" w14:paraId="5CE37EA3" w14:textId="16E39FDF">
      <w:pPr>
        <w:pStyle w:val="Grundtext"/>
        <w:numPr>
          <w:ilvl w:val="0"/>
          <w:numId w:val="47"/>
        </w:numPr>
        <w:rPr>
          <w:rFonts w:cs="Arial"/>
          <w:lang w:val="de-CH"/>
        </w:rPr>
      </w:pPr>
      <w:r w:rsidRPr="004B426C">
        <w:rPr>
          <w:lang w:val="de-CH"/>
        </w:rPr>
        <w:t>Auf Wunsch der Abteilungsleitenden</w:t>
      </w:r>
      <w:r w:rsidRPr="004B426C" w:rsidR="002B7DB6">
        <w:rPr>
          <w:lang w:val="de-CH"/>
        </w:rPr>
        <w:t xml:space="preserve"> (AL)</w:t>
      </w:r>
      <w:r w:rsidRPr="004B426C">
        <w:rPr>
          <w:lang w:val="de-CH"/>
        </w:rPr>
        <w:t xml:space="preserve"> </w:t>
      </w:r>
      <w:r w:rsidRPr="004B426C" w:rsidR="00373E89">
        <w:rPr>
          <w:lang w:val="de-CH"/>
        </w:rPr>
        <w:t>kann</w:t>
      </w:r>
      <w:r w:rsidRPr="004B426C">
        <w:rPr>
          <w:lang w:val="de-CH"/>
        </w:rPr>
        <w:t xml:space="preserve"> der Elternrat weitere Aufgaben</w:t>
      </w:r>
      <w:r w:rsidRPr="004B426C" w:rsidR="00373E89">
        <w:rPr>
          <w:lang w:val="de-CH"/>
        </w:rPr>
        <w:t xml:space="preserve"> übernehmen</w:t>
      </w:r>
      <w:r w:rsidRPr="004B426C" w:rsidR="00E75546">
        <w:rPr>
          <w:lang w:val="de-CH"/>
        </w:rPr>
        <w:t>.</w:t>
      </w:r>
    </w:p>
    <w:p w:rsidRPr="004B426C" w:rsidR="00743435" w:rsidP="00E86743" w:rsidRDefault="00743435" w14:paraId="2A4E57B0" w14:textId="77777777">
      <w:pPr>
        <w:pStyle w:val="PfadiZueriUntertitel1"/>
        <w:rPr>
          <w:lang w:val="de-CH"/>
        </w:rPr>
      </w:pPr>
    </w:p>
    <w:p w:rsidRPr="004B426C" w:rsidR="003D7BC0" w:rsidP="00E86743" w:rsidRDefault="003D7BC0" w14:paraId="4168F1DE" w14:textId="77777777">
      <w:pPr>
        <w:pStyle w:val="PfadiZueriUntertitel1"/>
        <w:rPr>
          <w:lang w:val="de-CH"/>
        </w:rPr>
      </w:pPr>
      <w:r w:rsidRPr="004B426C">
        <w:rPr>
          <w:lang w:val="de-CH"/>
        </w:rPr>
        <w:t>4. Finanzielles und Revisionsstelle</w:t>
      </w:r>
      <w:bookmarkEnd w:id="19"/>
    </w:p>
    <w:p w:rsidRPr="004B426C" w:rsidR="003D7BC0" w:rsidP="00E86743" w:rsidRDefault="003D7BC0" w14:paraId="7213B513" w14:textId="2FB8FAD0">
      <w:pPr>
        <w:pStyle w:val="PfadiZueriUnteritel2"/>
        <w:rPr>
          <w:lang w:val="de-CH"/>
        </w:rPr>
      </w:pPr>
      <w:bookmarkStart w:name="_Toc528108755" w:id="20"/>
      <w:r w:rsidRPr="004B426C">
        <w:rPr>
          <w:lang w:val="de-CH"/>
        </w:rPr>
        <w:t>Art. 2</w:t>
      </w:r>
      <w:r w:rsidRPr="004B426C" w:rsidR="00512857">
        <w:rPr>
          <w:lang w:val="de-CH"/>
        </w:rPr>
        <w:t>4</w:t>
      </w:r>
      <w:r w:rsidRPr="004B426C">
        <w:rPr>
          <w:lang w:val="de-CH"/>
        </w:rPr>
        <w:tab/>
      </w:r>
      <w:proofErr w:type="spellStart"/>
      <w:r w:rsidRPr="004B426C">
        <w:rPr>
          <w:lang w:val="de-CH"/>
        </w:rPr>
        <w:t>Kassier:in</w:t>
      </w:r>
      <w:bookmarkEnd w:id="20"/>
      <w:proofErr w:type="spellEnd"/>
    </w:p>
    <w:p w:rsidRPr="004B426C" w:rsidR="003D7BC0" w:rsidP="00531E2B" w:rsidRDefault="003D7BC0" w14:paraId="73596D2C" w14:textId="3D6BA51E">
      <w:pPr>
        <w:pStyle w:val="Grundtext"/>
        <w:ind w:left="708"/>
        <w:rPr>
          <w:lang w:val="de-CH"/>
        </w:rPr>
      </w:pPr>
      <w:proofErr w:type="spellStart"/>
      <w:proofErr w:type="gramStart"/>
      <w:r w:rsidRPr="004B426C">
        <w:rPr>
          <w:lang w:val="de-CH"/>
        </w:rPr>
        <w:t>Der</w:t>
      </w:r>
      <w:r w:rsidRPr="004B426C" w:rsidR="00DB4A6F">
        <w:rPr>
          <w:lang w:val="de-CH"/>
        </w:rPr>
        <w:t>:</w:t>
      </w:r>
      <w:r w:rsidRPr="004B426C">
        <w:rPr>
          <w:lang w:val="de-CH"/>
        </w:rPr>
        <w:t>die</w:t>
      </w:r>
      <w:proofErr w:type="spellEnd"/>
      <w:proofErr w:type="gramEnd"/>
      <w:r w:rsidRPr="004B426C">
        <w:rPr>
          <w:lang w:val="de-CH"/>
        </w:rPr>
        <w:t xml:space="preserve"> </w:t>
      </w:r>
      <w:proofErr w:type="spellStart"/>
      <w:r w:rsidRPr="004B426C">
        <w:rPr>
          <w:lang w:val="de-CH"/>
        </w:rPr>
        <w:t>Kassier:in</w:t>
      </w:r>
      <w:proofErr w:type="spellEnd"/>
      <w:r w:rsidRPr="004B426C">
        <w:rPr>
          <w:lang w:val="de-CH"/>
        </w:rPr>
        <w:t xml:space="preserve"> führt die Kasse der </w:t>
      </w:r>
      <w:r w:rsidRPr="004B426C" w:rsidR="009C0455">
        <w:rPr>
          <w:lang w:val="de-CH"/>
        </w:rPr>
        <w:t>Abteilung</w:t>
      </w:r>
      <w:r w:rsidRPr="004B426C">
        <w:rPr>
          <w:lang w:val="de-CH"/>
        </w:rPr>
        <w:t xml:space="preserve">. </w:t>
      </w:r>
      <w:proofErr w:type="spellStart"/>
      <w:proofErr w:type="gramStart"/>
      <w:r w:rsidRPr="004B426C">
        <w:rPr>
          <w:lang w:val="de-CH"/>
        </w:rPr>
        <w:t>Er</w:t>
      </w:r>
      <w:r w:rsidRPr="004B426C" w:rsidR="00DB4A6F">
        <w:rPr>
          <w:lang w:val="de-CH"/>
        </w:rPr>
        <w:t>:</w:t>
      </w:r>
      <w:r w:rsidRPr="004B426C">
        <w:rPr>
          <w:lang w:val="de-CH"/>
        </w:rPr>
        <w:t>Sie</w:t>
      </w:r>
      <w:proofErr w:type="spellEnd"/>
      <w:proofErr w:type="gramEnd"/>
      <w:r w:rsidRPr="004B426C">
        <w:rPr>
          <w:lang w:val="de-CH"/>
        </w:rPr>
        <w:t xml:space="preserve"> wird von der </w:t>
      </w:r>
      <w:r w:rsidRPr="004B426C" w:rsidR="004E34E3">
        <w:rPr>
          <w:lang w:val="de-CH"/>
        </w:rPr>
        <w:t>D</w:t>
      </w:r>
      <w:r w:rsidRPr="004B426C">
        <w:rPr>
          <w:lang w:val="de-CH"/>
        </w:rPr>
        <w:t xml:space="preserve">V </w:t>
      </w:r>
      <w:r w:rsidRPr="004B426C" w:rsidR="009C0455">
        <w:rPr>
          <w:highlight w:val="lightGray"/>
          <w:lang w:val="de-CH"/>
        </w:rPr>
        <w:t>alle zwei Jahre</w:t>
      </w:r>
      <w:r w:rsidRPr="004B426C">
        <w:rPr>
          <w:lang w:val="de-CH"/>
        </w:rPr>
        <w:t xml:space="preserve"> gewählt.</w:t>
      </w:r>
    </w:p>
    <w:p w:rsidRPr="004B426C" w:rsidR="00DB4A6F" w:rsidP="00DB4A6F" w:rsidRDefault="00DB4A6F" w14:paraId="5AB9E801" w14:textId="77777777">
      <w:pPr>
        <w:pStyle w:val="Grundtext"/>
        <w:ind w:left="708"/>
        <w:rPr>
          <w:lang w:val="de-CH"/>
        </w:rPr>
      </w:pPr>
    </w:p>
    <w:p w:rsidRPr="004B426C" w:rsidR="003D7BC0" w:rsidP="00E86743" w:rsidRDefault="003D7BC0" w14:paraId="48BE16D0" w14:textId="47EEDACE">
      <w:pPr>
        <w:pStyle w:val="PfadiZueriUnteritel2"/>
        <w:rPr>
          <w:lang w:val="de-CH"/>
        </w:rPr>
      </w:pPr>
      <w:bookmarkStart w:name="_Toc1548826136" w:id="21"/>
      <w:r w:rsidRPr="004B426C">
        <w:rPr>
          <w:lang w:val="de-CH"/>
        </w:rPr>
        <w:t xml:space="preserve">Art. </w:t>
      </w:r>
      <w:r w:rsidRPr="004B426C" w:rsidR="00512857">
        <w:rPr>
          <w:lang w:val="de-CH"/>
        </w:rPr>
        <w:t>25</w:t>
      </w:r>
      <w:r w:rsidRPr="004B426C">
        <w:rPr>
          <w:lang w:val="de-CH"/>
        </w:rPr>
        <w:tab/>
      </w:r>
      <w:r w:rsidRPr="004B426C">
        <w:rPr>
          <w:lang w:val="de-CH"/>
        </w:rPr>
        <w:t>Aufgaben</w:t>
      </w:r>
      <w:bookmarkEnd w:id="21"/>
    </w:p>
    <w:p w:rsidRPr="004B426C" w:rsidR="003D7BC0" w:rsidP="00DB4A6F" w:rsidRDefault="003D7BC0" w14:paraId="3F7DFDB5" w14:textId="2B3A362E">
      <w:pPr>
        <w:pStyle w:val="Grundtext"/>
        <w:ind w:firstLine="708"/>
        <w:rPr>
          <w:lang w:val="de-CH"/>
        </w:rPr>
      </w:pPr>
      <w:proofErr w:type="spellStart"/>
      <w:proofErr w:type="gramStart"/>
      <w:r w:rsidRPr="004B426C">
        <w:rPr>
          <w:lang w:val="de-CH"/>
        </w:rPr>
        <w:t>Dem</w:t>
      </w:r>
      <w:r w:rsidRPr="004B426C" w:rsidR="00776242">
        <w:rPr>
          <w:lang w:val="de-CH"/>
        </w:rPr>
        <w:t>:</w:t>
      </w:r>
      <w:r w:rsidRPr="004B426C">
        <w:rPr>
          <w:lang w:val="de-CH"/>
        </w:rPr>
        <w:t>der</w:t>
      </w:r>
      <w:proofErr w:type="spellEnd"/>
      <w:proofErr w:type="gramEnd"/>
      <w:r w:rsidRPr="004B426C">
        <w:rPr>
          <w:lang w:val="de-CH"/>
        </w:rPr>
        <w:t xml:space="preserve"> </w:t>
      </w:r>
      <w:proofErr w:type="spellStart"/>
      <w:r w:rsidRPr="004B426C">
        <w:rPr>
          <w:lang w:val="de-CH"/>
        </w:rPr>
        <w:t>Kassier:in</w:t>
      </w:r>
      <w:proofErr w:type="spellEnd"/>
      <w:r w:rsidRPr="004B426C">
        <w:rPr>
          <w:lang w:val="de-CH"/>
        </w:rPr>
        <w:t xml:space="preserve"> obliegen folgende Aufgaben:</w:t>
      </w:r>
    </w:p>
    <w:p w:rsidRPr="004B426C" w:rsidR="003D7BC0" w:rsidP="00DB4A6F" w:rsidRDefault="003D7BC0" w14:paraId="5F7AE1EB" w14:textId="77777777">
      <w:pPr>
        <w:pStyle w:val="Grundtext"/>
        <w:numPr>
          <w:ilvl w:val="0"/>
          <w:numId w:val="35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Erstellen der Jahresrechnung</w:t>
      </w:r>
    </w:p>
    <w:p w:rsidRPr="004B426C" w:rsidR="003D7BC0" w:rsidP="00DB4A6F" w:rsidRDefault="003D7BC0" w14:paraId="0839D40F" w14:textId="77777777">
      <w:pPr>
        <w:pStyle w:val="Grundtext"/>
        <w:numPr>
          <w:ilvl w:val="0"/>
          <w:numId w:val="35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Erstellen eines Budgets</w:t>
      </w:r>
    </w:p>
    <w:p w:rsidRPr="004B426C" w:rsidR="003D7BC0" w:rsidP="00DB4A6F" w:rsidRDefault="003D7BC0" w14:paraId="2D88F534" w14:textId="77777777">
      <w:pPr>
        <w:pStyle w:val="Grundtext"/>
        <w:numPr>
          <w:ilvl w:val="0"/>
          <w:numId w:val="35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Führung der laufenden Rechnung</w:t>
      </w:r>
    </w:p>
    <w:p w:rsidRPr="004B426C" w:rsidR="00023412" w:rsidP="00DB4A6F" w:rsidRDefault="00360B8F" w14:paraId="453CBF90" w14:textId="799DEB57">
      <w:pPr>
        <w:pStyle w:val="Grundtext"/>
        <w:numPr>
          <w:ilvl w:val="0"/>
          <w:numId w:val="35"/>
        </w:numPr>
        <w:rPr>
          <w:rFonts w:cs="Arial"/>
          <w:highlight w:val="lightGray"/>
          <w:lang w:val="de-CH"/>
        </w:rPr>
      </w:pPr>
      <w:r w:rsidRPr="004B426C">
        <w:rPr>
          <w:rFonts w:cs="Arial"/>
          <w:highlight w:val="lightGray"/>
          <w:lang w:val="de-CH"/>
        </w:rPr>
        <w:t>Prüfung</w:t>
      </w:r>
      <w:r w:rsidRPr="004B426C" w:rsidR="00023412">
        <w:rPr>
          <w:rFonts w:cs="Arial"/>
          <w:highlight w:val="lightGray"/>
          <w:lang w:val="de-CH"/>
        </w:rPr>
        <w:t xml:space="preserve"> der </w:t>
      </w:r>
      <w:r w:rsidRPr="004B426C" w:rsidR="002327BF">
        <w:rPr>
          <w:rFonts w:cs="Arial"/>
          <w:highlight w:val="lightGray"/>
          <w:lang w:val="de-CH"/>
        </w:rPr>
        <w:t>Einheitskassen</w:t>
      </w:r>
    </w:p>
    <w:p w:rsidRPr="004B426C" w:rsidR="00DB4A6F" w:rsidP="2F37E44E" w:rsidRDefault="00DB4A6F" w14:paraId="7182AAB9" w14:textId="139BBC5C">
      <w:pPr>
        <w:pStyle w:val="Grundtext"/>
        <w:ind w:left="708"/>
        <w:rPr>
          <w:highlight w:val="green"/>
          <w:lang w:val="de-CH"/>
        </w:rPr>
      </w:pPr>
    </w:p>
    <w:p w:rsidRPr="004B426C" w:rsidR="003D7BC0" w:rsidP="2F37E44E" w:rsidRDefault="003D7BC0" w14:paraId="14B8B75B" w14:textId="42FC564F">
      <w:pPr>
        <w:pStyle w:val="PfadiZueriUnteritel2"/>
        <w:rPr>
          <w:lang w:val="de-CH"/>
        </w:rPr>
      </w:pPr>
      <w:bookmarkStart w:name="_Toc1875288929" w:id="22"/>
      <w:r w:rsidRPr="004B426C">
        <w:rPr>
          <w:lang w:val="de-CH"/>
        </w:rPr>
        <w:t xml:space="preserve">Art. </w:t>
      </w:r>
      <w:r w:rsidRPr="004B426C" w:rsidR="00512857">
        <w:rPr>
          <w:lang w:val="de-CH"/>
        </w:rPr>
        <w:t>26</w:t>
      </w:r>
      <w:r w:rsidRPr="004B426C">
        <w:rPr>
          <w:lang w:val="de-CH"/>
        </w:rPr>
        <w:tab/>
      </w:r>
      <w:r w:rsidRPr="004B426C">
        <w:rPr>
          <w:lang w:val="de-CH"/>
        </w:rPr>
        <w:t>Mitgliederbeiträge</w:t>
      </w:r>
      <w:bookmarkEnd w:id="22"/>
    </w:p>
    <w:p w:rsidRPr="004B426C" w:rsidR="003D7BC0" w:rsidP="00DB4A6F" w:rsidRDefault="003D7BC0" w14:paraId="0D5EE7F1" w14:textId="64A96D7B">
      <w:pPr>
        <w:pStyle w:val="Grundtext"/>
        <w:numPr>
          <w:ilvl w:val="0"/>
          <w:numId w:val="36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Der Mitgliederbeitrag wird aufgrund des Budgets durch </w:t>
      </w:r>
      <w:r w:rsidRPr="004B426C" w:rsidR="001B32ED">
        <w:rPr>
          <w:rFonts w:cs="Arial"/>
          <w:lang w:val="de-CH"/>
        </w:rPr>
        <w:t>d</w:t>
      </w:r>
      <w:r w:rsidRPr="004B426C" w:rsidR="00B2023F">
        <w:rPr>
          <w:rFonts w:cs="Arial"/>
          <w:lang w:val="de-CH"/>
        </w:rPr>
        <w:t xml:space="preserve">ie DV </w:t>
      </w:r>
      <w:r w:rsidRPr="004B426C" w:rsidR="001B32ED">
        <w:rPr>
          <w:rFonts w:cs="Arial"/>
          <w:lang w:val="de-CH"/>
        </w:rPr>
        <w:t>festgelegt</w:t>
      </w:r>
      <w:r w:rsidRPr="004B426C">
        <w:rPr>
          <w:rFonts w:cs="Arial"/>
          <w:lang w:val="de-CH"/>
        </w:rPr>
        <w:t>.</w:t>
      </w:r>
    </w:p>
    <w:p w:rsidRPr="004B426C" w:rsidR="003D7BC0" w:rsidP="00DB4A6F" w:rsidRDefault="00DB0CA1" w14:paraId="246DE3C0" w14:textId="772EB8EB">
      <w:pPr>
        <w:pStyle w:val="Grundtext"/>
        <w:numPr>
          <w:ilvl w:val="0"/>
          <w:numId w:val="36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>Der Mitgliederbeitrag</w:t>
      </w:r>
      <w:r w:rsidRPr="004B426C" w:rsidR="003D7BC0">
        <w:rPr>
          <w:rFonts w:cs="Arial"/>
          <w:lang w:val="de-CH"/>
        </w:rPr>
        <w:t xml:space="preserve"> darf </w:t>
      </w:r>
      <w:r w:rsidRPr="004B426C" w:rsidR="003D7BC0">
        <w:rPr>
          <w:rFonts w:cs="Arial"/>
          <w:highlight w:val="lightGray"/>
          <w:lang w:val="de-CH"/>
        </w:rPr>
        <w:t xml:space="preserve">CHF </w:t>
      </w:r>
      <w:r w:rsidRPr="004B426C" w:rsidR="004A24A9">
        <w:rPr>
          <w:rFonts w:cs="Arial"/>
          <w:highlight w:val="lightGray"/>
          <w:lang w:val="de-CH"/>
        </w:rPr>
        <w:t>150</w:t>
      </w:r>
      <w:r w:rsidRPr="004B426C" w:rsidR="003D7BC0">
        <w:rPr>
          <w:rFonts w:cs="Arial"/>
          <w:highlight w:val="lightGray"/>
          <w:lang w:val="de-CH"/>
        </w:rPr>
        <w:t>.-</w:t>
      </w:r>
      <w:r w:rsidRPr="004B426C" w:rsidR="003D7BC0">
        <w:rPr>
          <w:rFonts w:cs="Arial"/>
          <w:lang w:val="de-CH"/>
        </w:rPr>
        <w:t xml:space="preserve"> je Mitglied nicht überschreiten.</w:t>
      </w:r>
    </w:p>
    <w:p w:rsidRPr="004B426C" w:rsidR="001C5323" w:rsidP="00DB4A6F" w:rsidRDefault="001C5323" w14:paraId="687D757E" w14:textId="3912BE48">
      <w:pPr>
        <w:pStyle w:val="Grundtext"/>
        <w:numPr>
          <w:ilvl w:val="0"/>
          <w:numId w:val="36"/>
        </w:numPr>
        <w:rPr>
          <w:rFonts w:cs="Arial"/>
          <w:highlight w:val="lightGray"/>
          <w:lang w:val="de-CH"/>
        </w:rPr>
      </w:pPr>
      <w:r w:rsidRPr="004B426C">
        <w:rPr>
          <w:rFonts w:cs="Arial"/>
          <w:highlight w:val="lightGray"/>
          <w:lang w:val="de-CH"/>
        </w:rPr>
        <w:t xml:space="preserve">Alle Leitenden, </w:t>
      </w:r>
      <w:r w:rsidRPr="004B426C" w:rsidR="00A75964">
        <w:rPr>
          <w:rFonts w:cs="Arial"/>
          <w:highlight w:val="lightGray"/>
          <w:lang w:val="de-CH"/>
        </w:rPr>
        <w:t xml:space="preserve">die Mitglieder des Vorstandes und der Abteilungsleitung </w:t>
      </w:r>
      <w:r w:rsidRPr="004B426C" w:rsidR="00550B3A">
        <w:rPr>
          <w:rFonts w:cs="Arial"/>
          <w:highlight w:val="lightGray"/>
          <w:lang w:val="de-CH"/>
        </w:rPr>
        <w:t>sind von der Beitragspflicht befreit.</w:t>
      </w:r>
    </w:p>
    <w:p w:rsidRPr="004B426C" w:rsidR="00DC021F" w:rsidP="00DB4A6F" w:rsidRDefault="00E133FF" w14:paraId="0E400349" w14:textId="1E4355E7">
      <w:pPr>
        <w:pStyle w:val="Grundtext"/>
        <w:numPr>
          <w:ilvl w:val="0"/>
          <w:numId w:val="36"/>
        </w:numPr>
        <w:rPr>
          <w:rFonts w:cs="Arial"/>
          <w:lang w:val="de-CH"/>
        </w:rPr>
      </w:pPr>
      <w:r w:rsidRPr="004B426C">
        <w:rPr>
          <w:rFonts w:cs="Arial"/>
          <w:lang w:val="de-CH"/>
        </w:rPr>
        <w:t xml:space="preserve">Der Vorstand kann beim Vorliegen von wichtigen Gründen einzelne Mitglieder </w:t>
      </w:r>
      <w:r w:rsidRPr="004B426C" w:rsidR="001C5323">
        <w:rPr>
          <w:rFonts w:cs="Arial"/>
          <w:lang w:val="de-CH"/>
        </w:rPr>
        <w:t>von der Beitragspflicht befreien.</w:t>
      </w:r>
    </w:p>
    <w:p w:rsidRPr="004B426C" w:rsidR="00DB4A6F" w:rsidP="00D42149" w:rsidRDefault="00DB4A6F" w14:paraId="779673A4" w14:textId="60E28433">
      <w:pPr>
        <w:pStyle w:val="Grundtext"/>
        <w:ind w:left="708"/>
        <w:rPr>
          <w:rFonts w:cs="Arial"/>
          <w:lang w:val="de-CH"/>
        </w:rPr>
      </w:pPr>
    </w:p>
    <w:p w:rsidRPr="004B426C" w:rsidR="003D7BC0" w:rsidP="00E86743" w:rsidRDefault="003D7BC0" w14:paraId="2392B1DD" w14:textId="49676756">
      <w:pPr>
        <w:pStyle w:val="PfadiZueriUnteritel2"/>
        <w:rPr>
          <w:highlight w:val="cyan"/>
          <w:lang w:val="de-CH"/>
        </w:rPr>
      </w:pPr>
      <w:bookmarkStart w:name="_Toc205954128" w:id="23"/>
      <w:r w:rsidRPr="004B426C">
        <w:rPr>
          <w:highlight w:val="cyan"/>
          <w:lang w:val="de-CH"/>
        </w:rPr>
        <w:t xml:space="preserve">Art. </w:t>
      </w:r>
      <w:r w:rsidRPr="004B426C" w:rsidR="00512857">
        <w:rPr>
          <w:highlight w:val="cyan"/>
          <w:lang w:val="de-CH"/>
        </w:rPr>
        <w:t>27</w:t>
      </w:r>
      <w:r w:rsidRPr="004B426C">
        <w:rPr>
          <w:highlight w:val="cyan"/>
          <w:lang w:val="de-CH"/>
        </w:rPr>
        <w:tab/>
      </w:r>
      <w:r w:rsidRPr="004B426C">
        <w:rPr>
          <w:highlight w:val="cyan"/>
          <w:lang w:val="de-CH"/>
        </w:rPr>
        <w:t>Revisionsstelle</w:t>
      </w:r>
      <w:bookmarkEnd w:id="23"/>
    </w:p>
    <w:p w:rsidRPr="004B426C" w:rsidR="004B635F" w:rsidP="2F37E44E" w:rsidRDefault="004B635F" w14:paraId="7302F724" w14:textId="64FE4FE7">
      <w:pPr>
        <w:pStyle w:val="Grundtext"/>
        <w:numPr>
          <w:ilvl w:val="0"/>
          <w:numId w:val="40"/>
        </w:numPr>
        <w:rPr>
          <w:highlight w:val="cyan"/>
          <w:lang w:val="de-CH"/>
        </w:rPr>
      </w:pPr>
      <w:r w:rsidRPr="004B426C">
        <w:rPr>
          <w:highlight w:val="cyan"/>
          <w:lang w:val="de-CH"/>
        </w:rPr>
        <w:t xml:space="preserve">Die Revisionsstelle besteht aus </w:t>
      </w:r>
      <w:r w:rsidRPr="004B426C" w:rsidR="0091099D">
        <w:rPr>
          <w:highlight w:val="cyan"/>
          <w:lang w:val="de-CH"/>
        </w:rPr>
        <w:t>1-2</w:t>
      </w:r>
      <w:r w:rsidRPr="004B426C">
        <w:rPr>
          <w:highlight w:val="cyan"/>
          <w:lang w:val="de-CH"/>
        </w:rPr>
        <w:t xml:space="preserve"> Personen. Die Revisionsstelle wird von der</w:t>
      </w:r>
      <w:r w:rsidRPr="004B426C" w:rsidR="00C2603D">
        <w:rPr>
          <w:highlight w:val="cyan"/>
          <w:lang w:val="de-CH"/>
        </w:rPr>
        <w:t xml:space="preserve"> D</w:t>
      </w:r>
      <w:r w:rsidRPr="004B426C">
        <w:rPr>
          <w:highlight w:val="cyan"/>
          <w:lang w:val="de-CH"/>
        </w:rPr>
        <w:t xml:space="preserve">V </w:t>
      </w:r>
      <w:r w:rsidRPr="004B426C" w:rsidR="006F4D84">
        <w:rPr>
          <w:highlight w:val="cyan"/>
          <w:lang w:val="de-CH"/>
        </w:rPr>
        <w:t>alle zwei Jahre</w:t>
      </w:r>
      <w:r w:rsidRPr="004B426C">
        <w:rPr>
          <w:highlight w:val="cyan"/>
          <w:lang w:val="de-CH"/>
        </w:rPr>
        <w:t xml:space="preserve"> gewählt. Wiederwahl ist zulässig.</w:t>
      </w:r>
    </w:p>
    <w:p w:rsidRPr="004B426C" w:rsidR="00676E68" w:rsidP="2F37E44E" w:rsidRDefault="00676E68" w14:paraId="04C91DE0" w14:textId="22679D85">
      <w:pPr>
        <w:pStyle w:val="Grundtext"/>
        <w:numPr>
          <w:ilvl w:val="0"/>
          <w:numId w:val="40"/>
        </w:numPr>
        <w:rPr>
          <w:highlight w:val="cyan"/>
          <w:lang w:val="de-CH"/>
        </w:rPr>
      </w:pPr>
      <w:r w:rsidRPr="004B426C">
        <w:rPr>
          <w:highlight w:val="cyan"/>
          <w:lang w:val="de-CH"/>
        </w:rPr>
        <w:t>Die Revisi</w:t>
      </w:r>
      <w:r w:rsidRPr="004B426C" w:rsidR="00507526">
        <w:rPr>
          <w:highlight w:val="cyan"/>
          <w:lang w:val="de-CH"/>
        </w:rPr>
        <w:t>onsstelle muss über entsprechende Kenntnisse verfügen.</w:t>
      </w:r>
    </w:p>
    <w:p w:rsidRPr="004B426C" w:rsidR="000C4AEB" w:rsidP="2F37E44E" w:rsidRDefault="006E45A9" w14:paraId="70DB6CA3" w14:textId="54C6C281">
      <w:pPr>
        <w:pStyle w:val="Grundtext"/>
        <w:numPr>
          <w:ilvl w:val="0"/>
          <w:numId w:val="40"/>
        </w:numPr>
        <w:rPr>
          <w:highlight w:val="cyan"/>
          <w:lang w:val="de-CH"/>
        </w:rPr>
      </w:pPr>
      <w:r w:rsidRPr="004B426C">
        <w:rPr>
          <w:highlight w:val="cyan"/>
          <w:lang w:val="de-CH"/>
        </w:rPr>
        <w:t>Die Revisionsstelle ist vo</w:t>
      </w:r>
      <w:r w:rsidRPr="004B426C" w:rsidR="00B77CD7">
        <w:rPr>
          <w:highlight w:val="cyan"/>
          <w:lang w:val="de-CH"/>
        </w:rPr>
        <w:t xml:space="preserve">m Vorstand </w:t>
      </w:r>
      <w:r w:rsidRPr="004B426C">
        <w:rPr>
          <w:highlight w:val="cyan"/>
          <w:lang w:val="de-CH"/>
        </w:rPr>
        <w:t>unabhängig.</w:t>
      </w:r>
    </w:p>
    <w:p w:rsidRPr="004B426C" w:rsidR="000C4AEB" w:rsidP="2F37E44E" w:rsidRDefault="003D7BC0" w14:paraId="10EB5644" w14:textId="660CC474">
      <w:pPr>
        <w:pStyle w:val="Grundtext"/>
        <w:numPr>
          <w:ilvl w:val="0"/>
          <w:numId w:val="40"/>
        </w:numPr>
        <w:rPr>
          <w:highlight w:val="cyan"/>
          <w:lang w:val="de-CH"/>
        </w:rPr>
      </w:pPr>
      <w:r w:rsidRPr="004B426C">
        <w:rPr>
          <w:highlight w:val="cyan"/>
          <w:lang w:val="de-CH"/>
        </w:rPr>
        <w:t xml:space="preserve">Die Revisionsstelle revidiert die Kasse der </w:t>
      </w:r>
      <w:r w:rsidRPr="004B426C" w:rsidR="006F4D84">
        <w:rPr>
          <w:highlight w:val="cyan"/>
          <w:lang w:val="de-CH"/>
        </w:rPr>
        <w:t>Abteilung</w:t>
      </w:r>
      <w:r w:rsidRPr="004B426C">
        <w:rPr>
          <w:highlight w:val="cyan"/>
          <w:lang w:val="de-CH"/>
        </w:rPr>
        <w:t xml:space="preserve"> einmal jährlich.</w:t>
      </w:r>
    </w:p>
    <w:p w:rsidRPr="004B426C" w:rsidR="61943C78" w:rsidP="2F37E44E" w:rsidRDefault="61943C78" w14:paraId="2446611C" w14:textId="5CB08396">
      <w:pPr>
        <w:pStyle w:val="Grundtext"/>
        <w:numPr>
          <w:ilvl w:val="0"/>
          <w:numId w:val="40"/>
        </w:numPr>
        <w:rPr>
          <w:highlight w:val="cyan"/>
          <w:lang w:val="de-CH"/>
        </w:rPr>
      </w:pPr>
      <w:r w:rsidRPr="004B426C">
        <w:rPr>
          <w:highlight w:val="cyan"/>
          <w:lang w:val="de-CH"/>
        </w:rPr>
        <w:t>Die Revisionsstelle hat zuhanden de</w:t>
      </w:r>
      <w:r w:rsidRPr="004B426C" w:rsidR="10662CAC">
        <w:rPr>
          <w:highlight w:val="cyan"/>
          <w:lang w:val="de-CH"/>
        </w:rPr>
        <w:t xml:space="preserve">r </w:t>
      </w:r>
      <w:r w:rsidRPr="004B426C" w:rsidR="00484405">
        <w:rPr>
          <w:highlight w:val="cyan"/>
          <w:lang w:val="de-CH"/>
        </w:rPr>
        <w:t>DV</w:t>
      </w:r>
      <w:r w:rsidRPr="004B426C" w:rsidR="7F86E2AB">
        <w:rPr>
          <w:highlight w:val="cyan"/>
          <w:lang w:val="de-CH"/>
        </w:rPr>
        <w:t xml:space="preserve"> </w:t>
      </w:r>
      <w:r w:rsidRPr="004B426C">
        <w:rPr>
          <w:highlight w:val="cyan"/>
          <w:lang w:val="de-CH"/>
        </w:rPr>
        <w:t>einen schriftlichen Bericht abzugeben.</w:t>
      </w:r>
    </w:p>
    <w:p w:rsidRPr="004B426C" w:rsidR="00DB4A6F" w:rsidP="00DB4A6F" w:rsidRDefault="00DB4A6F" w14:paraId="19B4DBC0" w14:textId="357355D6">
      <w:pPr>
        <w:pStyle w:val="Grundtext"/>
        <w:ind w:firstLine="708"/>
        <w:rPr>
          <w:lang w:val="de-CH"/>
        </w:rPr>
      </w:pPr>
    </w:p>
    <w:p w:rsidRPr="004B426C" w:rsidR="003D7BC0" w:rsidP="00E86743" w:rsidRDefault="003D7BC0" w14:paraId="7ABD3BDC" w14:textId="77777777">
      <w:pPr>
        <w:pStyle w:val="PfadiZueriUntertitel1"/>
        <w:rPr>
          <w:lang w:val="de-CH"/>
        </w:rPr>
      </w:pPr>
      <w:bookmarkStart w:name="_Toc529688947" w:id="24"/>
      <w:r w:rsidRPr="004B426C">
        <w:rPr>
          <w:lang w:val="de-CH"/>
        </w:rPr>
        <w:t>5. Schlussbestimmungen</w:t>
      </w:r>
      <w:bookmarkEnd w:id="24"/>
    </w:p>
    <w:p w:rsidRPr="004B426C" w:rsidR="003D7BC0" w:rsidP="00E86743" w:rsidRDefault="003D7BC0" w14:paraId="48AE7104" w14:textId="659E7692">
      <w:pPr>
        <w:pStyle w:val="PfadiZueriUnteritel2"/>
        <w:rPr>
          <w:lang w:val="de-CH"/>
        </w:rPr>
      </w:pPr>
      <w:bookmarkStart w:name="_Toc1154898505" w:id="25"/>
      <w:r w:rsidRPr="004B426C">
        <w:rPr>
          <w:lang w:val="de-CH"/>
        </w:rPr>
        <w:t xml:space="preserve">Art. </w:t>
      </w:r>
      <w:r w:rsidRPr="004B426C" w:rsidR="00512857">
        <w:rPr>
          <w:lang w:val="de-CH"/>
        </w:rPr>
        <w:t>28</w:t>
      </w:r>
      <w:r w:rsidRPr="004B426C">
        <w:rPr>
          <w:lang w:val="de-CH"/>
        </w:rPr>
        <w:tab/>
      </w:r>
      <w:r w:rsidRPr="004B426C">
        <w:rPr>
          <w:lang w:val="de-CH"/>
        </w:rPr>
        <w:t>Statutenänderungen</w:t>
      </w:r>
      <w:bookmarkEnd w:id="25"/>
    </w:p>
    <w:p w:rsidRPr="004B426C" w:rsidR="003D7BC0" w:rsidP="00E86743" w:rsidRDefault="003D7BC0" w14:paraId="6732774C" w14:textId="654EA007">
      <w:pPr>
        <w:pStyle w:val="Grundtext"/>
        <w:ind w:left="708"/>
        <w:rPr>
          <w:lang w:val="de-CH"/>
        </w:rPr>
      </w:pPr>
      <w:r w:rsidRPr="004B426C">
        <w:rPr>
          <w:lang w:val="de-CH"/>
        </w:rPr>
        <w:t xml:space="preserve">Über die Änderung dieser Statuten beschliesst die </w:t>
      </w:r>
      <w:r w:rsidRPr="004B426C" w:rsidR="00D80F3A">
        <w:rPr>
          <w:lang w:val="de-CH"/>
        </w:rPr>
        <w:t>D</w:t>
      </w:r>
      <w:r w:rsidRPr="004B426C">
        <w:rPr>
          <w:lang w:val="de-CH"/>
        </w:rPr>
        <w:t xml:space="preserve">V. Die Beschlussfassung erfordert eine Zweidrittel-Mehrheit aller anwesenden Stimmen der </w:t>
      </w:r>
      <w:r w:rsidRPr="004B426C" w:rsidR="00D80F3A">
        <w:rPr>
          <w:lang w:val="de-CH"/>
        </w:rPr>
        <w:t>D</w:t>
      </w:r>
      <w:r w:rsidRPr="004B426C">
        <w:rPr>
          <w:lang w:val="de-CH"/>
        </w:rPr>
        <w:t>V.</w:t>
      </w:r>
    </w:p>
    <w:p w:rsidRPr="004B426C" w:rsidR="00E86743" w:rsidP="00E86743" w:rsidRDefault="00E86743" w14:paraId="0E8A9BFA" w14:textId="77777777">
      <w:pPr>
        <w:pStyle w:val="Grundtext"/>
        <w:ind w:left="708"/>
        <w:rPr>
          <w:iCs/>
          <w:lang w:val="de-CH"/>
        </w:rPr>
      </w:pPr>
    </w:p>
    <w:p w:rsidRPr="004B426C" w:rsidR="003D7BC0" w:rsidP="00E86743" w:rsidRDefault="003D7BC0" w14:paraId="16179E71" w14:textId="0CDB6F0F">
      <w:pPr>
        <w:pStyle w:val="PfadiZueriUnteritel2"/>
        <w:rPr>
          <w:lang w:val="de-CH"/>
        </w:rPr>
      </w:pPr>
      <w:bookmarkStart w:name="_Toc1524762076" w:id="26"/>
      <w:r w:rsidRPr="004B426C">
        <w:rPr>
          <w:lang w:val="de-CH"/>
        </w:rPr>
        <w:t xml:space="preserve">Art. </w:t>
      </w:r>
      <w:r w:rsidRPr="004B426C" w:rsidR="00512857">
        <w:rPr>
          <w:lang w:val="de-CH"/>
        </w:rPr>
        <w:t>29</w:t>
      </w:r>
      <w:r w:rsidRPr="004B426C">
        <w:rPr>
          <w:lang w:val="de-CH"/>
        </w:rPr>
        <w:tab/>
      </w:r>
      <w:r w:rsidRPr="004B426C">
        <w:rPr>
          <w:lang w:val="de-CH"/>
        </w:rPr>
        <w:t xml:space="preserve">Auflösung der </w:t>
      </w:r>
      <w:bookmarkEnd w:id="26"/>
      <w:r w:rsidRPr="004B426C" w:rsidR="004A24A9">
        <w:rPr>
          <w:lang w:val="de-CH"/>
        </w:rPr>
        <w:t>Abteilung</w:t>
      </w:r>
    </w:p>
    <w:p w:rsidRPr="004B426C" w:rsidR="009F2BCF" w:rsidP="2F37E44E" w:rsidRDefault="003D7BC0" w14:paraId="5C439AC6" w14:textId="2DD644C5">
      <w:pPr>
        <w:pStyle w:val="Grundtext"/>
        <w:numPr>
          <w:ilvl w:val="0"/>
          <w:numId w:val="41"/>
        </w:numPr>
        <w:rPr>
          <w:lang w:val="de-CH"/>
        </w:rPr>
      </w:pPr>
      <w:r w:rsidRPr="004B426C">
        <w:rPr>
          <w:lang w:val="de-CH"/>
        </w:rPr>
        <w:t xml:space="preserve">Die Auflösung der </w:t>
      </w:r>
      <w:r w:rsidRPr="004B426C" w:rsidR="004A24A9">
        <w:rPr>
          <w:lang w:val="de-CH"/>
        </w:rPr>
        <w:t>Abteilung</w:t>
      </w:r>
      <w:r w:rsidRPr="004B426C">
        <w:rPr>
          <w:lang w:val="de-CH"/>
        </w:rPr>
        <w:t xml:space="preserve"> kann nur durch eine</w:t>
      </w:r>
      <w:r w:rsidRPr="004B426C" w:rsidR="004A24A9">
        <w:rPr>
          <w:lang w:val="de-CH"/>
        </w:rPr>
        <w:t xml:space="preserve"> </w:t>
      </w:r>
      <w:r w:rsidRPr="004B426C" w:rsidR="00D80F3A">
        <w:rPr>
          <w:lang w:val="de-CH"/>
        </w:rPr>
        <w:t>D</w:t>
      </w:r>
      <w:r w:rsidRPr="004B426C" w:rsidR="00D331A3">
        <w:rPr>
          <w:lang w:val="de-CH"/>
        </w:rPr>
        <w:t xml:space="preserve">V </w:t>
      </w:r>
      <w:r w:rsidRPr="004B426C">
        <w:rPr>
          <w:lang w:val="de-CH"/>
        </w:rPr>
        <w:t xml:space="preserve">beschlossen werden, die eigens zu diesem Zweck einberufen </w:t>
      </w:r>
      <w:r w:rsidRPr="004B426C" w:rsidR="35DB67EE">
        <w:rPr>
          <w:lang w:val="de-CH"/>
        </w:rPr>
        <w:t>wurde</w:t>
      </w:r>
      <w:r w:rsidRPr="004B426C">
        <w:rPr>
          <w:lang w:val="de-CH"/>
        </w:rPr>
        <w:t xml:space="preserve">. Sie erfordert eine Zweidrittel-Mehrheit aller anwesenden Stimmen der </w:t>
      </w:r>
      <w:r w:rsidRPr="004B426C" w:rsidR="00D80F3A">
        <w:rPr>
          <w:lang w:val="de-CH"/>
        </w:rPr>
        <w:t>D</w:t>
      </w:r>
      <w:r w:rsidRPr="004B426C" w:rsidR="00D331A3">
        <w:rPr>
          <w:lang w:val="de-CH"/>
        </w:rPr>
        <w:t>V</w:t>
      </w:r>
      <w:r w:rsidRPr="004B426C">
        <w:rPr>
          <w:lang w:val="de-CH"/>
        </w:rPr>
        <w:t xml:space="preserve">. </w:t>
      </w:r>
    </w:p>
    <w:p w:rsidRPr="004B426C" w:rsidR="003D7BC0" w:rsidP="2F37E44E" w:rsidRDefault="003D7BC0" w14:paraId="046FBCBD" w14:textId="50C3AFC8">
      <w:pPr>
        <w:pStyle w:val="Grundtext"/>
        <w:numPr>
          <w:ilvl w:val="0"/>
          <w:numId w:val="41"/>
        </w:numPr>
        <w:rPr>
          <w:lang w:val="de-CH"/>
        </w:rPr>
      </w:pPr>
      <w:r w:rsidRPr="004B426C">
        <w:rPr>
          <w:lang w:val="de-CH"/>
        </w:rPr>
        <w:t xml:space="preserve">Ein bei der Auflösung der </w:t>
      </w:r>
      <w:r w:rsidRPr="004B426C" w:rsidR="004A24A9">
        <w:rPr>
          <w:lang w:val="de-CH"/>
        </w:rPr>
        <w:t>Abteilung</w:t>
      </w:r>
      <w:r w:rsidRPr="004B426C">
        <w:rPr>
          <w:lang w:val="de-CH"/>
        </w:rPr>
        <w:t xml:space="preserve"> verbleibender </w:t>
      </w:r>
      <w:proofErr w:type="spellStart"/>
      <w:r w:rsidRPr="004B426C">
        <w:rPr>
          <w:lang w:val="de-CH"/>
        </w:rPr>
        <w:t>Aktivenüberschuss</w:t>
      </w:r>
      <w:proofErr w:type="spellEnd"/>
      <w:r w:rsidRPr="004B426C">
        <w:rPr>
          <w:lang w:val="de-CH"/>
        </w:rPr>
        <w:t xml:space="preserve"> </w:t>
      </w:r>
      <w:r w:rsidRPr="004B426C" w:rsidR="6BB71FAE">
        <w:rPr>
          <w:lang w:val="de-CH"/>
        </w:rPr>
        <w:t>geh</w:t>
      </w:r>
      <w:r w:rsidRPr="004B426C" w:rsidR="2785C827">
        <w:rPr>
          <w:lang w:val="de-CH"/>
        </w:rPr>
        <w:t>t an eine</w:t>
      </w:r>
      <w:r w:rsidRPr="004B426C" w:rsidR="004E3404">
        <w:rPr>
          <w:lang w:val="de-CH"/>
        </w:rPr>
        <w:t xml:space="preserve"> </w:t>
      </w:r>
      <w:r w:rsidRPr="00DE77E3" w:rsidR="005E5DAA">
        <w:rPr>
          <w:highlight w:val="lightGray"/>
          <w:lang w:val="de-CH"/>
        </w:rPr>
        <w:t>steuerbefreite</w:t>
      </w:r>
      <w:r w:rsidRPr="004B426C" w:rsidR="005E5DAA">
        <w:rPr>
          <w:lang w:val="de-CH"/>
        </w:rPr>
        <w:t xml:space="preserve"> </w:t>
      </w:r>
      <w:r w:rsidRPr="004B426C" w:rsidR="61EF858B">
        <w:rPr>
          <w:lang w:val="de-CH"/>
        </w:rPr>
        <w:t xml:space="preserve">Organisation </w:t>
      </w:r>
      <w:r w:rsidRPr="004B426C">
        <w:rPr>
          <w:lang w:val="de-CH"/>
        </w:rPr>
        <w:t>mit gleicher oder ähnlicher Zwecksetzung und Sitz in der Schweiz</w:t>
      </w:r>
      <w:r w:rsidRPr="004B426C" w:rsidR="00207267">
        <w:rPr>
          <w:lang w:val="de-CH"/>
        </w:rPr>
        <w:t xml:space="preserve">. </w:t>
      </w:r>
      <w:r w:rsidRPr="004B426C">
        <w:rPr>
          <w:lang w:val="de-CH"/>
        </w:rPr>
        <w:t xml:space="preserve">Eine Verteilung unter </w:t>
      </w:r>
      <w:r w:rsidRPr="004B426C" w:rsidR="02ED76B9">
        <w:rPr>
          <w:lang w:val="de-CH"/>
        </w:rPr>
        <w:t xml:space="preserve">den </w:t>
      </w:r>
      <w:r w:rsidRPr="004B426C">
        <w:rPr>
          <w:lang w:val="de-CH"/>
        </w:rPr>
        <w:t>Mitglieder</w:t>
      </w:r>
      <w:r w:rsidRPr="004B426C" w:rsidR="693E5AA5">
        <w:rPr>
          <w:lang w:val="de-CH"/>
        </w:rPr>
        <w:t>n</w:t>
      </w:r>
      <w:r w:rsidRPr="004B426C">
        <w:rPr>
          <w:lang w:val="de-CH"/>
        </w:rPr>
        <w:t xml:space="preserve"> ist ausgeschlossen.</w:t>
      </w:r>
    </w:p>
    <w:p w:rsidRPr="004B426C" w:rsidR="00E86743" w:rsidP="00E86743" w:rsidRDefault="00E86743" w14:paraId="26BE0409" w14:textId="77777777">
      <w:pPr>
        <w:pStyle w:val="Grundtext"/>
        <w:ind w:left="708"/>
        <w:rPr>
          <w:lang w:val="de-CH"/>
        </w:rPr>
      </w:pPr>
      <w:bookmarkStart w:name="_Toc88533514" w:id="27"/>
    </w:p>
    <w:p w:rsidRPr="004B426C" w:rsidR="003D7BC0" w:rsidP="00E86743" w:rsidRDefault="003D7BC0" w14:paraId="4DA844A6" w14:textId="12430136">
      <w:pPr>
        <w:pStyle w:val="PfadiZueriUnteritel2"/>
        <w:rPr>
          <w:lang w:val="de-CH"/>
        </w:rPr>
      </w:pPr>
      <w:r w:rsidRPr="004B426C">
        <w:rPr>
          <w:lang w:val="de-CH"/>
        </w:rPr>
        <w:t>Art. 3</w:t>
      </w:r>
      <w:r w:rsidRPr="004B426C" w:rsidR="00512857">
        <w:rPr>
          <w:lang w:val="de-CH"/>
        </w:rPr>
        <w:t>0</w:t>
      </w:r>
      <w:r w:rsidRPr="004B426C">
        <w:rPr>
          <w:lang w:val="de-CH"/>
        </w:rPr>
        <w:tab/>
      </w:r>
      <w:r w:rsidRPr="004B426C">
        <w:rPr>
          <w:lang w:val="de-CH"/>
        </w:rPr>
        <w:t>Inkrafttreten</w:t>
      </w:r>
      <w:bookmarkEnd w:id="27"/>
    </w:p>
    <w:p w:rsidRPr="004B426C" w:rsidR="003D7BC0" w:rsidP="00E86743" w:rsidRDefault="003D7BC0" w14:paraId="4B5E71AA" w14:textId="1A4EDB8D">
      <w:pPr>
        <w:pStyle w:val="Grundtext"/>
        <w:ind w:left="708"/>
        <w:rPr>
          <w:lang w:val="de-CH"/>
        </w:rPr>
      </w:pPr>
      <w:r w:rsidRPr="004B426C">
        <w:rPr>
          <w:lang w:val="de-CH"/>
        </w:rPr>
        <w:t xml:space="preserve">Diese Statuten wurden von der </w:t>
      </w:r>
      <w:r w:rsidRPr="004B426C" w:rsidR="00A64000">
        <w:rPr>
          <w:lang w:val="de-CH"/>
        </w:rPr>
        <w:t>Delegiertenversammlung</w:t>
      </w:r>
      <w:r w:rsidRPr="004B426C">
        <w:rPr>
          <w:lang w:val="de-CH"/>
        </w:rPr>
        <w:t xml:space="preserve"> am </w:t>
      </w:r>
      <w:r w:rsidRPr="004B426C" w:rsidR="00EC7EA0">
        <w:rPr>
          <w:highlight w:val="yellow"/>
          <w:lang w:val="de-CH"/>
        </w:rPr>
        <w:t>XY</w:t>
      </w:r>
      <w:r w:rsidRPr="004B426C">
        <w:rPr>
          <w:highlight w:val="yellow"/>
          <w:lang w:val="de-CH"/>
        </w:rPr>
        <w:t xml:space="preserve">. </w:t>
      </w:r>
      <w:r w:rsidRPr="004B426C" w:rsidR="00EC7EA0">
        <w:rPr>
          <w:highlight w:val="yellow"/>
          <w:lang w:val="de-CH"/>
        </w:rPr>
        <w:t>Monat</w:t>
      </w:r>
      <w:r w:rsidRPr="004B426C">
        <w:rPr>
          <w:highlight w:val="yellow"/>
          <w:lang w:val="de-CH"/>
        </w:rPr>
        <w:t xml:space="preserve"> 20</w:t>
      </w:r>
      <w:r w:rsidRPr="004B426C" w:rsidR="00EC7EA0">
        <w:rPr>
          <w:highlight w:val="yellow"/>
          <w:lang w:val="de-CH"/>
        </w:rPr>
        <w:t>XY</w:t>
      </w:r>
      <w:r w:rsidRPr="004B426C">
        <w:rPr>
          <w:lang w:val="de-CH"/>
        </w:rPr>
        <w:t xml:space="preserve"> angenommen.</w:t>
      </w:r>
      <w:r w:rsidRPr="004B426C">
        <w:rPr>
          <w:lang w:val="de-CH"/>
        </w:rPr>
        <w:br/>
      </w:r>
      <w:r w:rsidRPr="004B426C">
        <w:rPr>
          <w:lang w:val="de-CH"/>
        </w:rPr>
        <w:t>Sie treten per sofort in Kraft, vorbehaltlich der Genehmigung durch die Pfadi Züri.</w:t>
      </w:r>
    </w:p>
    <w:p w:rsidRPr="004B426C" w:rsidR="003D7BC0" w:rsidP="2F37E44E" w:rsidRDefault="003D7BC0" w14:paraId="5FD2C9C9" w14:textId="741CA5DE">
      <w:pPr>
        <w:pStyle w:val="Grundtext"/>
        <w:ind w:left="708"/>
        <w:rPr>
          <w:lang w:val="de-CH"/>
        </w:rPr>
      </w:pPr>
    </w:p>
    <w:p w:rsidRPr="004B426C" w:rsidR="003D7BC0" w:rsidP="00E86743" w:rsidRDefault="003D7BC0" w14:paraId="349403DB" w14:textId="77777777">
      <w:pPr>
        <w:pStyle w:val="Grundtext"/>
        <w:rPr>
          <w:lang w:val="de-CH"/>
        </w:rPr>
      </w:pPr>
    </w:p>
    <w:p w:rsidRPr="004B426C" w:rsidR="003D7BC0" w:rsidP="00E86743" w:rsidRDefault="003D7BC0" w14:paraId="2D64B3B7" w14:textId="77777777">
      <w:pPr>
        <w:pStyle w:val="Grundtext"/>
        <w:rPr>
          <w:lang w:val="de-CH"/>
        </w:rPr>
      </w:pPr>
    </w:p>
    <w:p w:rsidRPr="004B426C" w:rsidR="003D7BC0" w:rsidP="00E86743" w:rsidRDefault="00E86743" w14:paraId="0B4F2E14" w14:textId="2304BCDF">
      <w:pPr>
        <w:pStyle w:val="Grundtext"/>
        <w:rPr>
          <w:lang w:val="de-CH"/>
        </w:rPr>
      </w:pPr>
      <w:r w:rsidRPr="004B426C">
        <w:rPr>
          <w:highlight w:val="yellow"/>
          <w:lang w:val="de-CH"/>
        </w:rPr>
        <w:t>Ort</w:t>
      </w:r>
      <w:r w:rsidRPr="004B426C" w:rsidR="003D7BC0">
        <w:rPr>
          <w:highlight w:val="yellow"/>
          <w:lang w:val="de-CH"/>
        </w:rPr>
        <w:t xml:space="preserve">, den </w:t>
      </w:r>
      <w:r w:rsidRPr="004B426C">
        <w:rPr>
          <w:highlight w:val="yellow"/>
          <w:lang w:val="de-CH"/>
        </w:rPr>
        <w:t>XY</w:t>
      </w:r>
      <w:r w:rsidRPr="004B426C" w:rsidR="003D7BC0">
        <w:rPr>
          <w:highlight w:val="yellow"/>
          <w:lang w:val="de-CH"/>
        </w:rPr>
        <w:t xml:space="preserve">. </w:t>
      </w:r>
      <w:r w:rsidRPr="004B426C">
        <w:rPr>
          <w:highlight w:val="yellow"/>
          <w:lang w:val="de-CH"/>
        </w:rPr>
        <w:t>Monat</w:t>
      </w:r>
      <w:r w:rsidRPr="004B426C" w:rsidR="003D7BC0">
        <w:rPr>
          <w:highlight w:val="yellow"/>
          <w:lang w:val="de-CH"/>
        </w:rPr>
        <w:t xml:space="preserve"> 20</w:t>
      </w:r>
      <w:r w:rsidRPr="004B426C">
        <w:rPr>
          <w:highlight w:val="yellow"/>
          <w:lang w:val="de-CH"/>
        </w:rPr>
        <w:t>XY</w:t>
      </w:r>
    </w:p>
    <w:p w:rsidRPr="004B426C" w:rsidR="003D7BC0" w:rsidP="00E86743" w:rsidRDefault="003D7BC0" w14:paraId="77A76A63" w14:textId="77777777">
      <w:pPr>
        <w:pStyle w:val="Grundtext"/>
        <w:rPr>
          <w:lang w:val="de-CH"/>
        </w:rPr>
      </w:pPr>
    </w:p>
    <w:p w:rsidRPr="004B426C" w:rsidR="007A4C90" w:rsidP="00E86743" w:rsidRDefault="007A4C90" w14:paraId="0477977F" w14:textId="77777777">
      <w:pPr>
        <w:pStyle w:val="Grundtext"/>
        <w:rPr>
          <w:lang w:val="de-CH"/>
        </w:rPr>
      </w:pPr>
    </w:p>
    <w:p w:rsidRPr="004B426C" w:rsidR="003D7BC0" w:rsidP="2F37E44E" w:rsidRDefault="00ED09E5" w14:paraId="2CCB98A4" w14:textId="78A21035">
      <w:pPr>
        <w:pStyle w:val="Grundtext"/>
        <w:tabs>
          <w:tab w:val="left" w:pos="5245"/>
        </w:tabs>
        <w:rPr>
          <w:lang w:val="de-CH"/>
        </w:rPr>
      </w:pPr>
      <w:proofErr w:type="spellStart"/>
      <w:r w:rsidRPr="004B426C">
        <w:rPr>
          <w:lang w:val="de-CH"/>
        </w:rPr>
        <w:t>Abteilungsleiter:in</w:t>
      </w:r>
      <w:proofErr w:type="spellEnd"/>
      <w:r w:rsidRPr="004B426C" w:rsidR="007A4C90">
        <w:rPr>
          <w:lang w:val="de-CH"/>
        </w:rPr>
        <w:tab/>
      </w:r>
      <w:proofErr w:type="spellStart"/>
      <w:r w:rsidRPr="004B426C">
        <w:rPr>
          <w:lang w:val="de-CH"/>
        </w:rPr>
        <w:t>Abteilungsleiter:in</w:t>
      </w:r>
      <w:proofErr w:type="spellEnd"/>
    </w:p>
    <w:p w:rsidRPr="004B426C" w:rsidR="00315027" w:rsidP="003D7BC0" w:rsidRDefault="00315027" w14:paraId="15D94074" w14:textId="77777777">
      <w:pPr>
        <w:pStyle w:val="Grundtext"/>
        <w:rPr>
          <w:lang w:val="de-CH"/>
        </w:rPr>
      </w:pPr>
    </w:p>
    <w:p w:rsidRPr="004B426C" w:rsidR="00315027" w:rsidP="003D7BC0" w:rsidRDefault="00315027" w14:paraId="3C4D12B2" w14:textId="77777777">
      <w:pPr>
        <w:pStyle w:val="Grundtext"/>
        <w:rPr>
          <w:lang w:val="de-CH"/>
        </w:rPr>
      </w:pPr>
    </w:p>
    <w:p w:rsidRPr="004B426C" w:rsidR="00070EAB" w:rsidP="003D7BC0" w:rsidRDefault="00070EAB" w14:paraId="5525ED41" w14:textId="77777777">
      <w:pPr>
        <w:pStyle w:val="Grundtext"/>
        <w:rPr>
          <w:lang w:val="de-CH"/>
        </w:rPr>
      </w:pPr>
    </w:p>
    <w:p w:rsidRPr="004B426C" w:rsidR="00070EAB" w:rsidP="2F37E44E" w:rsidRDefault="00070EAB" w14:paraId="20F26E18" w14:textId="062DE277">
      <w:pPr>
        <w:pStyle w:val="Grundtext"/>
        <w:tabs>
          <w:tab w:val="left" w:pos="5245"/>
        </w:tabs>
        <w:rPr>
          <w:highlight w:val="yellow"/>
          <w:lang w:val="de-CH"/>
        </w:rPr>
      </w:pPr>
      <w:r w:rsidRPr="004B426C">
        <w:rPr>
          <w:highlight w:val="yellow"/>
          <w:lang w:val="de-CH"/>
        </w:rPr>
        <w:t>Vorname Nachname</w:t>
      </w:r>
      <w:r w:rsidRPr="004B426C">
        <w:rPr>
          <w:lang w:val="de-CH"/>
        </w:rPr>
        <w:tab/>
      </w:r>
      <w:r w:rsidRPr="004B426C">
        <w:rPr>
          <w:highlight w:val="yellow"/>
          <w:lang w:val="de-CH"/>
        </w:rPr>
        <w:t>Vorname Nachname</w:t>
      </w:r>
    </w:p>
    <w:p w:rsidRPr="004B426C" w:rsidR="000B6390" w:rsidP="2F37E44E" w:rsidRDefault="00070EAB" w14:paraId="17A3C1F6" w14:textId="6C307BB9">
      <w:pPr>
        <w:pStyle w:val="Grundtext"/>
        <w:tabs>
          <w:tab w:val="left" w:pos="5245"/>
        </w:tabs>
        <w:rPr>
          <w:lang w:val="de-CH"/>
        </w:rPr>
      </w:pPr>
      <w:proofErr w:type="spellStart"/>
      <w:r w:rsidRPr="004B426C">
        <w:rPr>
          <w:highlight w:val="yellow"/>
          <w:lang w:val="de-CH"/>
        </w:rPr>
        <w:t>Pfadiname</w:t>
      </w:r>
      <w:proofErr w:type="spellEnd"/>
      <w:r w:rsidRPr="004B426C">
        <w:rPr>
          <w:lang w:val="de-CH"/>
        </w:rPr>
        <w:tab/>
      </w:r>
      <w:proofErr w:type="spellStart"/>
      <w:r w:rsidRPr="004B426C">
        <w:rPr>
          <w:highlight w:val="yellow"/>
          <w:lang w:val="de-CH"/>
        </w:rPr>
        <w:t>Pfadiname</w:t>
      </w:r>
      <w:proofErr w:type="spellEnd"/>
    </w:p>
    <w:p w:rsidRPr="004B426C" w:rsidR="007A4C90" w:rsidP="003D7BC0" w:rsidRDefault="007A4C90" w14:paraId="59A9651D" w14:textId="77777777">
      <w:pPr>
        <w:pStyle w:val="Grundtext"/>
        <w:rPr>
          <w:lang w:val="de-CH"/>
        </w:rPr>
      </w:pPr>
    </w:p>
    <w:p w:rsidRPr="004B426C" w:rsidR="00B47087" w:rsidP="003D7BC0" w:rsidRDefault="00B47087" w14:paraId="639D483F" w14:textId="77777777">
      <w:pPr>
        <w:pStyle w:val="Grundtext"/>
        <w:rPr>
          <w:lang w:val="de-CH"/>
        </w:rPr>
      </w:pPr>
    </w:p>
    <w:p w:rsidRPr="004B426C" w:rsidR="00B47087" w:rsidP="003D7BC0" w:rsidRDefault="00B47087" w14:paraId="4EBF1ACE" w14:textId="77777777">
      <w:pPr>
        <w:pStyle w:val="Grundtext"/>
        <w:rPr>
          <w:lang w:val="de-CH"/>
        </w:rPr>
      </w:pPr>
    </w:p>
    <w:p w:rsidRPr="004B426C" w:rsidR="007A4C90" w:rsidP="003D7BC0" w:rsidRDefault="007A4C90" w14:paraId="4D7D3560" w14:textId="77777777">
      <w:pPr>
        <w:pStyle w:val="Grundtext"/>
        <w:rPr>
          <w:lang w:val="de-CH"/>
        </w:rPr>
      </w:pPr>
    </w:p>
    <w:p w:rsidRPr="004B426C" w:rsidR="00315027" w:rsidP="003D7BC0" w:rsidRDefault="00315027" w14:paraId="327420B5" w14:textId="7E9DEBC6">
      <w:pPr>
        <w:pStyle w:val="Grundtext"/>
        <w:rPr>
          <w:lang w:val="de-CH"/>
        </w:rPr>
      </w:pPr>
      <w:r w:rsidRPr="004B426C">
        <w:rPr>
          <w:lang w:val="de-CH"/>
        </w:rPr>
        <w:t>Genehmigung durch den Vorstand der Pfadi Züri</w:t>
      </w:r>
      <w:r w:rsidRPr="004B426C" w:rsidR="00332F33">
        <w:rPr>
          <w:lang w:val="de-CH"/>
        </w:rPr>
        <w:t>:</w:t>
      </w:r>
    </w:p>
    <w:p w:rsidRPr="004B426C" w:rsidR="007A4C90" w:rsidP="003D7BC0" w:rsidRDefault="007A4C90" w14:paraId="7B4C2518" w14:textId="6EA719DF">
      <w:pPr>
        <w:pStyle w:val="Grundtext"/>
        <w:rPr>
          <w:lang w:val="de-CH"/>
        </w:rPr>
      </w:pPr>
    </w:p>
    <w:p w:rsidRPr="004B426C" w:rsidR="002E603E" w:rsidP="2F37E44E" w:rsidRDefault="002E603E" w14:paraId="011A3D9C" w14:textId="7A46A832">
      <w:pPr>
        <w:pStyle w:val="Grundtext"/>
        <w:tabs>
          <w:tab w:val="left" w:pos="5245"/>
        </w:tabs>
        <w:rPr>
          <w:lang w:val="de-CH"/>
        </w:rPr>
      </w:pPr>
      <w:r w:rsidRPr="004B426C">
        <w:rPr>
          <w:lang w:val="de-CH"/>
        </w:rPr>
        <w:t>Zürich, den</w:t>
      </w:r>
    </w:p>
    <w:p w:rsidRPr="004B426C" w:rsidR="004F4490" w:rsidP="003D7BC0" w:rsidRDefault="004F4490" w14:paraId="02AA4B28" w14:textId="62227DD1">
      <w:pPr>
        <w:pStyle w:val="Grundtext"/>
        <w:rPr>
          <w:lang w:val="de-CH"/>
        </w:rPr>
      </w:pPr>
    </w:p>
    <w:p w:rsidRPr="004B426C" w:rsidR="007A4C90" w:rsidP="007365F6" w:rsidRDefault="00147454" w14:paraId="6D098265" w14:textId="04C2B491">
      <w:pPr>
        <w:pStyle w:val="Grundtext"/>
        <w:tabs>
          <w:tab w:val="left" w:pos="5245"/>
        </w:tabs>
        <w:rPr>
          <w:lang w:val="de-CH"/>
        </w:rPr>
      </w:pPr>
      <w:r w:rsidRPr="004B426C">
        <w:rPr>
          <w:lang w:val="de-CH"/>
        </w:rPr>
        <w:t>Präsidenti</w:t>
      </w:r>
      <w:r w:rsidRPr="004B426C" w:rsidR="003608ED">
        <w:rPr>
          <w:lang w:val="de-CH"/>
        </w:rPr>
        <w:t>n</w:t>
      </w:r>
      <w:r w:rsidRPr="004B426C">
        <w:rPr>
          <w:lang w:val="de-CH"/>
        </w:rPr>
        <w:tab/>
      </w:r>
      <w:r w:rsidRPr="004B426C" w:rsidR="007365F6">
        <w:rPr>
          <w:lang w:val="de-CH"/>
        </w:rPr>
        <w:t>Präsident</w:t>
      </w:r>
    </w:p>
    <w:p w:rsidRPr="004B426C" w:rsidR="003608ED" w:rsidP="007365F6" w:rsidRDefault="003608ED" w14:paraId="654FA039" w14:textId="77777777">
      <w:pPr>
        <w:pStyle w:val="Grundtext"/>
        <w:tabs>
          <w:tab w:val="left" w:pos="5245"/>
        </w:tabs>
        <w:rPr>
          <w:lang w:val="de-CH"/>
        </w:rPr>
      </w:pPr>
    </w:p>
    <w:p w:rsidRPr="004B426C" w:rsidR="003608ED" w:rsidP="007365F6" w:rsidRDefault="003608ED" w14:paraId="598B1ED3" w14:textId="77777777">
      <w:pPr>
        <w:pStyle w:val="Grundtext"/>
        <w:tabs>
          <w:tab w:val="left" w:pos="5245"/>
        </w:tabs>
        <w:rPr>
          <w:lang w:val="de-CH"/>
        </w:rPr>
      </w:pPr>
    </w:p>
    <w:p w:rsidRPr="004B426C" w:rsidR="00070EAB" w:rsidP="007365F6" w:rsidRDefault="00070EAB" w14:paraId="0F590164" w14:textId="77777777">
      <w:pPr>
        <w:pStyle w:val="Grundtext"/>
        <w:tabs>
          <w:tab w:val="left" w:pos="5245"/>
        </w:tabs>
        <w:rPr>
          <w:lang w:val="de-CH"/>
        </w:rPr>
      </w:pPr>
    </w:p>
    <w:p w:rsidRPr="004B426C" w:rsidR="002D45BD" w:rsidP="007365F6" w:rsidRDefault="00C5711B" w14:paraId="3AB98196" w14:textId="422FA5B0">
      <w:pPr>
        <w:pStyle w:val="Grundtext"/>
        <w:tabs>
          <w:tab w:val="left" w:pos="5245"/>
        </w:tabs>
        <w:rPr>
          <w:lang w:val="de-CH"/>
        </w:rPr>
      </w:pPr>
      <w:r w:rsidRPr="004B426C">
        <w:rPr>
          <w:highlight w:val="yellow"/>
          <w:lang w:val="de-CH"/>
        </w:rPr>
        <w:t>Vorname Nachname</w:t>
      </w:r>
      <w:r w:rsidRPr="004B426C" w:rsidR="00B55AA9">
        <w:rPr>
          <w:lang w:val="de-CH"/>
        </w:rPr>
        <w:tab/>
      </w:r>
      <w:r w:rsidRPr="004B426C">
        <w:rPr>
          <w:highlight w:val="yellow"/>
          <w:lang w:val="de-CH"/>
        </w:rPr>
        <w:t>Vorname Nachname</w:t>
      </w:r>
    </w:p>
    <w:p w:rsidRPr="004B426C" w:rsidR="00A27597" w:rsidP="2F37E44E" w:rsidRDefault="00C5711B" w14:paraId="3016325B" w14:textId="725261AF">
      <w:pPr>
        <w:pStyle w:val="Grundtext"/>
        <w:tabs>
          <w:tab w:val="left" w:pos="5245"/>
        </w:tabs>
        <w:rPr>
          <w:lang w:val="de-CH"/>
        </w:rPr>
      </w:pPr>
      <w:proofErr w:type="spellStart"/>
      <w:r w:rsidRPr="004B426C">
        <w:rPr>
          <w:highlight w:val="yellow"/>
          <w:lang w:val="de-CH"/>
        </w:rPr>
        <w:t>Pfadiname</w:t>
      </w:r>
      <w:proofErr w:type="spellEnd"/>
      <w:r w:rsidRPr="004B426C" w:rsidR="00A27597">
        <w:rPr>
          <w:lang w:val="de-CH"/>
        </w:rPr>
        <w:tab/>
      </w:r>
      <w:proofErr w:type="spellStart"/>
      <w:r w:rsidRPr="004B426C">
        <w:rPr>
          <w:highlight w:val="yellow"/>
          <w:lang w:val="de-CH"/>
        </w:rPr>
        <w:t>Pfadiname</w:t>
      </w:r>
      <w:proofErr w:type="spellEnd"/>
    </w:p>
    <w:sectPr w:rsidRPr="004B426C" w:rsidR="00A27597" w:rsidSect="00E34ABF">
      <w:headerReference w:type="default" r:id="rId12"/>
      <w:footerReference w:type="default" r:id="rId13"/>
      <w:pgSz w:w="11906" w:h="16838" w:orient="portrait"/>
      <w:pgMar w:top="2552" w:right="1134" w:bottom="2098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4B426C" w:rsidR="00423E7B" w:rsidP="00885EE2" w:rsidRDefault="00423E7B" w14:paraId="42DFA5BA" w14:textId="77777777">
      <w:r w:rsidRPr="004B426C">
        <w:separator/>
      </w:r>
    </w:p>
  </w:endnote>
  <w:endnote w:type="continuationSeparator" w:id="0">
    <w:p w:rsidRPr="004B426C" w:rsidR="00423E7B" w:rsidP="00885EE2" w:rsidRDefault="00423E7B" w14:paraId="3F28DFE9" w14:textId="77777777">
      <w:r w:rsidRPr="004B426C">
        <w:continuationSeparator/>
      </w:r>
    </w:p>
  </w:endnote>
  <w:endnote w:type="continuationNotice" w:id="1">
    <w:p w:rsidRPr="004B426C" w:rsidR="00423E7B" w:rsidRDefault="00423E7B" w14:paraId="3601209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1767010"/>
      <w:docPartObj>
        <w:docPartGallery w:val="Page Numbers (Bottom of Page)"/>
        <w:docPartUnique/>
      </w:docPartObj>
    </w:sdtPr>
    <w:sdtContent>
      <w:p w:rsidRPr="004B426C" w:rsidR="00611156" w:rsidRDefault="00611156" w14:paraId="1E1C26FD" w14:textId="7BA0EFC6">
        <w:pPr>
          <w:pStyle w:val="Fuzeile"/>
          <w:jc w:val="center"/>
        </w:pPr>
        <w:r w:rsidRPr="004B426C">
          <w:rPr>
            <w:rFonts w:ascii="Verdana" w:hAnsi="Verdana"/>
            <w:sz w:val="18"/>
          </w:rPr>
          <w:fldChar w:fldCharType="begin"/>
        </w:r>
        <w:r w:rsidRPr="004B426C">
          <w:rPr>
            <w:rFonts w:ascii="Verdana" w:hAnsi="Verdana"/>
            <w:sz w:val="18"/>
          </w:rPr>
          <w:instrText>PAGE   \* MERGEFORMAT</w:instrText>
        </w:r>
        <w:r w:rsidRPr="004B426C">
          <w:rPr>
            <w:rFonts w:ascii="Verdana" w:hAnsi="Verdana"/>
            <w:sz w:val="18"/>
          </w:rPr>
          <w:fldChar w:fldCharType="separate"/>
        </w:r>
        <w:r w:rsidRPr="004B426C">
          <w:rPr>
            <w:rFonts w:ascii="Verdana" w:hAnsi="Verdana"/>
            <w:sz w:val="18"/>
          </w:rPr>
          <w:t>2</w:t>
        </w:r>
        <w:r w:rsidRPr="004B426C">
          <w:rPr>
            <w:rFonts w:ascii="Verdana" w:hAnsi="Verdana"/>
            <w:sz w:val="18"/>
          </w:rPr>
          <w:fldChar w:fldCharType="end"/>
        </w:r>
      </w:p>
    </w:sdtContent>
  </w:sdt>
  <w:p w:rsidRPr="004B426C" w:rsidR="00611156" w:rsidRDefault="00611156" w14:paraId="1FF09ED7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4B426C" w:rsidR="00423E7B" w:rsidP="00885EE2" w:rsidRDefault="00423E7B" w14:paraId="26C140CE" w14:textId="77777777">
      <w:r w:rsidRPr="004B426C">
        <w:separator/>
      </w:r>
    </w:p>
  </w:footnote>
  <w:footnote w:type="continuationSeparator" w:id="0">
    <w:p w:rsidRPr="004B426C" w:rsidR="00423E7B" w:rsidP="00885EE2" w:rsidRDefault="00423E7B" w14:paraId="4E099C69" w14:textId="77777777">
      <w:r w:rsidRPr="004B426C">
        <w:continuationSeparator/>
      </w:r>
    </w:p>
  </w:footnote>
  <w:footnote w:type="continuationNotice" w:id="1">
    <w:p w:rsidRPr="004B426C" w:rsidR="00423E7B" w:rsidRDefault="00423E7B" w14:paraId="7713739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B426C" w:rsidR="00885EE2" w:rsidRDefault="00885EE2" w14:paraId="620A2754" w14:textId="77777777">
    <w:pPr>
      <w:pStyle w:val="Kopfzeile"/>
    </w:pPr>
    <w:r w:rsidRPr="004B426C">
      <w:tab/>
    </w:r>
    <w:r w:rsidRPr="004B426C">
      <w:tab/>
    </w:r>
    <w:r w:rsidRPr="004B426C">
      <w:rPr>
        <w:noProof/>
      </w:rPr>
      <w:drawing>
        <wp:inline distT="0" distB="0" distL="0" distR="0" wp14:anchorId="0CCE2CFE" wp14:editId="5F70ADD1">
          <wp:extent cx="1064753" cy="712675"/>
          <wp:effectExtent l="0" t="0" r="2540" b="0"/>
          <wp:docPr id="166742504" name="Grafik 1667425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42504" name="Grafik 1667425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753" cy="712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4F2"/>
    <w:multiLevelType w:val="hybridMultilevel"/>
    <w:tmpl w:val="D5C2F04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004BB2"/>
    <w:multiLevelType w:val="hybridMultilevel"/>
    <w:tmpl w:val="3C364976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441FE"/>
    <w:multiLevelType w:val="hybridMultilevel"/>
    <w:tmpl w:val="E4DA41C4"/>
    <w:lvl w:ilvl="0" w:tplc="08070011">
      <w:start w:val="1"/>
      <w:numFmt w:val="decimal"/>
      <w:lvlText w:val="%1)"/>
      <w:lvlJc w:val="left"/>
      <w:pPr>
        <w:ind w:left="1068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65984"/>
    <w:multiLevelType w:val="hybridMultilevel"/>
    <w:tmpl w:val="D5C2F04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98257F"/>
    <w:multiLevelType w:val="hybridMultilevel"/>
    <w:tmpl w:val="6950ABAE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AE6C85"/>
    <w:multiLevelType w:val="hybridMultilevel"/>
    <w:tmpl w:val="D5C2F042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591918"/>
    <w:multiLevelType w:val="hybridMultilevel"/>
    <w:tmpl w:val="7980AB1C"/>
    <w:lvl w:ilvl="0" w:tplc="4B1A98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7E80774"/>
    <w:multiLevelType w:val="multilevel"/>
    <w:tmpl w:val="5068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08317BFB"/>
    <w:multiLevelType w:val="hybridMultilevel"/>
    <w:tmpl w:val="D5C2F04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BA0EA4"/>
    <w:multiLevelType w:val="hybridMultilevel"/>
    <w:tmpl w:val="B5AC2000"/>
    <w:lvl w:ilvl="0" w:tplc="22185246">
      <w:start w:val="1"/>
      <w:numFmt w:val="decimal"/>
      <w:lvlText w:val="%1)"/>
      <w:lvlJc w:val="left"/>
      <w:pPr>
        <w:ind w:left="1780" w:hanging="360"/>
      </w:pPr>
    </w:lvl>
    <w:lvl w:ilvl="1" w:tplc="A7A28A7E">
      <w:start w:val="1"/>
      <w:numFmt w:val="decimal"/>
      <w:lvlText w:val="%2)"/>
      <w:lvlJc w:val="left"/>
      <w:pPr>
        <w:ind w:left="1780" w:hanging="360"/>
      </w:pPr>
    </w:lvl>
    <w:lvl w:ilvl="2" w:tplc="A3EC043E">
      <w:start w:val="1"/>
      <w:numFmt w:val="decimal"/>
      <w:lvlText w:val="%3)"/>
      <w:lvlJc w:val="left"/>
      <w:pPr>
        <w:ind w:left="1780" w:hanging="360"/>
      </w:pPr>
    </w:lvl>
    <w:lvl w:ilvl="3" w:tplc="30EC4854">
      <w:start w:val="1"/>
      <w:numFmt w:val="decimal"/>
      <w:lvlText w:val="%4)"/>
      <w:lvlJc w:val="left"/>
      <w:pPr>
        <w:ind w:left="1780" w:hanging="360"/>
      </w:pPr>
    </w:lvl>
    <w:lvl w:ilvl="4" w:tplc="2B7C9D5A">
      <w:start w:val="1"/>
      <w:numFmt w:val="decimal"/>
      <w:lvlText w:val="%5)"/>
      <w:lvlJc w:val="left"/>
      <w:pPr>
        <w:ind w:left="1780" w:hanging="360"/>
      </w:pPr>
    </w:lvl>
    <w:lvl w:ilvl="5" w:tplc="0C08EC18">
      <w:start w:val="1"/>
      <w:numFmt w:val="decimal"/>
      <w:lvlText w:val="%6)"/>
      <w:lvlJc w:val="left"/>
      <w:pPr>
        <w:ind w:left="1780" w:hanging="360"/>
      </w:pPr>
    </w:lvl>
    <w:lvl w:ilvl="6" w:tplc="11F6907E">
      <w:start w:val="1"/>
      <w:numFmt w:val="decimal"/>
      <w:lvlText w:val="%7)"/>
      <w:lvlJc w:val="left"/>
      <w:pPr>
        <w:ind w:left="1780" w:hanging="360"/>
      </w:pPr>
    </w:lvl>
    <w:lvl w:ilvl="7" w:tplc="CB4A6C5E">
      <w:start w:val="1"/>
      <w:numFmt w:val="decimal"/>
      <w:lvlText w:val="%8)"/>
      <w:lvlJc w:val="left"/>
      <w:pPr>
        <w:ind w:left="1780" w:hanging="360"/>
      </w:pPr>
    </w:lvl>
    <w:lvl w:ilvl="8" w:tplc="D7347A8A">
      <w:start w:val="1"/>
      <w:numFmt w:val="decimal"/>
      <w:lvlText w:val="%9)"/>
      <w:lvlJc w:val="left"/>
      <w:pPr>
        <w:ind w:left="1780" w:hanging="360"/>
      </w:pPr>
    </w:lvl>
  </w:abstractNum>
  <w:abstractNum w:abstractNumId="10" w15:restartNumberingAfterBreak="0">
    <w:nsid w:val="0BF031AF"/>
    <w:multiLevelType w:val="hybridMultilevel"/>
    <w:tmpl w:val="D5C2F042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C4027B7"/>
    <w:multiLevelType w:val="hybridMultilevel"/>
    <w:tmpl w:val="D5C2F04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FF906BC"/>
    <w:multiLevelType w:val="hybridMultilevel"/>
    <w:tmpl w:val="D5C2F04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249412A"/>
    <w:multiLevelType w:val="hybridMultilevel"/>
    <w:tmpl w:val="D5C2F04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46FAB81"/>
    <w:multiLevelType w:val="hybridMultilevel"/>
    <w:tmpl w:val="3692E93E"/>
    <w:lvl w:ilvl="0" w:tplc="991C650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66634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86D5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CCFD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7C4B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8665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0404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4A4B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32D8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8CD14B8"/>
    <w:multiLevelType w:val="hybridMultilevel"/>
    <w:tmpl w:val="B1DE14FE"/>
    <w:lvl w:ilvl="0" w:tplc="BD528CB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ascii="Verdana" w:hAnsi="Verdana" w:cs="Arial" w:eastAsiaTheme="minorHAnsi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 w15:restartNumberingAfterBreak="0">
    <w:nsid w:val="19A8713A"/>
    <w:multiLevelType w:val="hybridMultilevel"/>
    <w:tmpl w:val="3F646A2E"/>
    <w:lvl w:ilvl="0" w:tplc="04070017">
      <w:start w:val="1"/>
      <w:numFmt w:val="lowerLetter"/>
      <w:lvlText w:val="%1)"/>
      <w:lvlJc w:val="left"/>
      <w:pPr>
        <w:tabs>
          <w:tab w:val="num" w:pos="2280"/>
        </w:tabs>
        <w:ind w:left="228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7" w15:restartNumberingAfterBreak="0">
    <w:nsid w:val="1DE33656"/>
    <w:multiLevelType w:val="hybridMultilevel"/>
    <w:tmpl w:val="D5C2F04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DF61280"/>
    <w:multiLevelType w:val="hybridMultilevel"/>
    <w:tmpl w:val="E29CF9E6"/>
    <w:lvl w:ilvl="0" w:tplc="C3FC51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599147E"/>
    <w:multiLevelType w:val="hybridMultilevel"/>
    <w:tmpl w:val="CC86C59C"/>
    <w:lvl w:ilvl="0" w:tplc="688C3DF8">
      <w:start w:val="1"/>
      <w:numFmt w:val="upperLetter"/>
      <w:lvlText w:val="%1)"/>
      <w:lvlJc w:val="left"/>
      <w:pPr>
        <w:ind w:left="1068" w:hanging="360"/>
      </w:pPr>
      <w:rPr>
        <w:rFonts w:ascii="Verdana" w:hAnsi="Verdana" w:cs="Arial" w:eastAsiaTheme="minorHAnsi"/>
      </w:r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6066F09"/>
    <w:multiLevelType w:val="hybridMultilevel"/>
    <w:tmpl w:val="D5C2F04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AEE37F7"/>
    <w:multiLevelType w:val="hybridMultilevel"/>
    <w:tmpl w:val="77AA47AE"/>
    <w:lvl w:ilvl="0" w:tplc="E3EEC2E4">
      <w:numFmt w:val="bullet"/>
      <w:lvlText w:val="-"/>
      <w:lvlJc w:val="left"/>
      <w:pPr>
        <w:ind w:left="720" w:hanging="360"/>
      </w:pPr>
      <w:rPr>
        <w:rFonts w:hint="default" w:ascii="Verdana" w:hAnsi="Verdana" w:cs="Verdana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10B40C0"/>
    <w:multiLevelType w:val="hybridMultilevel"/>
    <w:tmpl w:val="6E9A877E"/>
    <w:lvl w:ilvl="0" w:tplc="EAB0086E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 w:ascii="Times New Roman" w:hAnsi="Times New Roman"/>
      </w:rPr>
    </w:lvl>
    <w:lvl w:ilvl="1" w:tplc="0407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hint="default" w:ascii="Wingdings" w:hAnsi="Wingdings"/>
      </w:rPr>
    </w:lvl>
  </w:abstractNum>
  <w:abstractNum w:abstractNumId="23" w15:restartNumberingAfterBreak="0">
    <w:nsid w:val="32291943"/>
    <w:multiLevelType w:val="hybridMultilevel"/>
    <w:tmpl w:val="181AF150"/>
    <w:lvl w:ilvl="0" w:tplc="E3EEC2E4">
      <w:numFmt w:val="bullet"/>
      <w:lvlText w:val="-"/>
      <w:lvlJc w:val="left"/>
      <w:pPr>
        <w:ind w:left="720" w:hanging="360"/>
      </w:pPr>
      <w:rPr>
        <w:rFonts w:hint="default" w:ascii="Verdana" w:hAnsi="Verdana" w:cs="Verdana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53F6B4C"/>
    <w:multiLevelType w:val="hybridMultilevel"/>
    <w:tmpl w:val="049C3CE8"/>
    <w:lvl w:ilvl="0" w:tplc="EAB0086E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 w:ascii="Times New Roman" w:hAnsi="Times New Roman"/>
      </w:rPr>
    </w:lvl>
    <w:lvl w:ilvl="1" w:tplc="0407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hint="default" w:ascii="Wingdings" w:hAnsi="Wingdings"/>
      </w:rPr>
    </w:lvl>
  </w:abstractNum>
  <w:abstractNum w:abstractNumId="25" w15:restartNumberingAfterBreak="0">
    <w:nsid w:val="38B82D67"/>
    <w:multiLevelType w:val="hybridMultilevel"/>
    <w:tmpl w:val="D5C2F042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032C52"/>
    <w:multiLevelType w:val="hybridMultilevel"/>
    <w:tmpl w:val="20584C06"/>
    <w:lvl w:ilvl="0" w:tplc="E3EEC2E4">
      <w:numFmt w:val="bullet"/>
      <w:lvlText w:val="-"/>
      <w:lvlJc w:val="left"/>
      <w:pPr>
        <w:ind w:left="720" w:hanging="360"/>
      </w:pPr>
      <w:rPr>
        <w:rFonts w:hint="default" w:ascii="Verdana" w:hAnsi="Verdana" w:cs="Verdana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EC306E7"/>
    <w:multiLevelType w:val="hybridMultilevel"/>
    <w:tmpl w:val="AE0A37BE"/>
    <w:lvl w:ilvl="0" w:tplc="7384209E">
      <w:start w:val="1"/>
      <w:numFmt w:val="decimal"/>
      <w:lvlText w:val="%1)"/>
      <w:lvlJc w:val="left"/>
      <w:pPr>
        <w:tabs>
          <w:tab w:val="num" w:pos="2265"/>
        </w:tabs>
        <w:ind w:left="22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 w15:restartNumberingAfterBreak="0">
    <w:nsid w:val="41D30B2A"/>
    <w:multiLevelType w:val="multilevel"/>
    <w:tmpl w:val="FABC84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229719D"/>
    <w:multiLevelType w:val="hybridMultilevel"/>
    <w:tmpl w:val="D5C2F04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4AD6BF9"/>
    <w:multiLevelType w:val="hybridMultilevel"/>
    <w:tmpl w:val="D5C2F04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713667B"/>
    <w:multiLevelType w:val="hybridMultilevel"/>
    <w:tmpl w:val="81D439BC"/>
    <w:lvl w:ilvl="0" w:tplc="D7AECE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7A43073"/>
    <w:multiLevelType w:val="hybridMultilevel"/>
    <w:tmpl w:val="F12E3816"/>
    <w:lvl w:ilvl="0" w:tplc="EAB0086E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 w:ascii="Times New Roman" w:hAnsi="Times New Roman"/>
      </w:rPr>
    </w:lvl>
    <w:lvl w:ilvl="1" w:tplc="0407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hint="default" w:ascii="Wingdings" w:hAnsi="Wingdings"/>
      </w:rPr>
    </w:lvl>
  </w:abstractNum>
  <w:abstractNum w:abstractNumId="33" w15:restartNumberingAfterBreak="0">
    <w:nsid w:val="4B6822C8"/>
    <w:multiLevelType w:val="hybridMultilevel"/>
    <w:tmpl w:val="50DA3338"/>
    <w:lvl w:ilvl="0" w:tplc="2B46851E">
      <w:start w:val="1"/>
      <w:numFmt w:val="decimal"/>
      <w:lvlText w:val="%1)"/>
      <w:lvlJc w:val="left"/>
      <w:pPr>
        <w:tabs>
          <w:tab w:val="num" w:pos="2265"/>
        </w:tabs>
        <w:ind w:left="22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4" w15:restartNumberingAfterBreak="0">
    <w:nsid w:val="4BD74CE3"/>
    <w:multiLevelType w:val="hybridMultilevel"/>
    <w:tmpl w:val="AE6A8A3E"/>
    <w:lvl w:ilvl="0" w:tplc="EAB0086E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 w:ascii="Times New Roman" w:hAnsi="Times New Roman"/>
      </w:rPr>
    </w:lvl>
    <w:lvl w:ilvl="1" w:tplc="0407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hint="default" w:ascii="Wingdings" w:hAnsi="Wingdings"/>
      </w:rPr>
    </w:lvl>
  </w:abstractNum>
  <w:abstractNum w:abstractNumId="35" w15:restartNumberingAfterBreak="0">
    <w:nsid w:val="4D642DDA"/>
    <w:multiLevelType w:val="hybridMultilevel"/>
    <w:tmpl w:val="D5C2F042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0E23AF5"/>
    <w:multiLevelType w:val="hybridMultilevel"/>
    <w:tmpl w:val="D5C2F042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20C3640"/>
    <w:multiLevelType w:val="hybridMultilevel"/>
    <w:tmpl w:val="FE329066"/>
    <w:lvl w:ilvl="0" w:tplc="2C52B0DE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1" w:tplc="D836298A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/>
      </w:rPr>
    </w:lvl>
    <w:lvl w:ilvl="2" w:tplc="FEB2881E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8EAE24FE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87728260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/>
      </w:rPr>
    </w:lvl>
    <w:lvl w:ilvl="5" w:tplc="01B60ED4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37B20B0A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D54A1B50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/>
      </w:rPr>
    </w:lvl>
    <w:lvl w:ilvl="8" w:tplc="2804AD7C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38" w15:restartNumberingAfterBreak="0">
    <w:nsid w:val="53384A1A"/>
    <w:multiLevelType w:val="hybridMultilevel"/>
    <w:tmpl w:val="3A96EC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8F12A3"/>
    <w:multiLevelType w:val="hybridMultilevel"/>
    <w:tmpl w:val="D5C2F042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8295A4E"/>
    <w:multiLevelType w:val="hybridMultilevel"/>
    <w:tmpl w:val="C442CC60"/>
    <w:lvl w:ilvl="0" w:tplc="1D3AA60E">
      <w:start w:val="1"/>
      <w:numFmt w:val="decimal"/>
      <w:lvlText w:val="%1)"/>
      <w:lvlJc w:val="left"/>
      <w:pPr>
        <w:ind w:left="1068" w:hanging="360"/>
      </w:pPr>
      <w:rPr>
        <w:rFonts w:ascii="Verdana" w:hAnsi="Verdana" w:cs="Verdana" w:eastAsiaTheme="minorHAnsi"/>
      </w:r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A250544"/>
    <w:multiLevelType w:val="hybridMultilevel"/>
    <w:tmpl w:val="D5C2F04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AEA7EEB"/>
    <w:multiLevelType w:val="hybridMultilevel"/>
    <w:tmpl w:val="8538397A"/>
    <w:lvl w:ilvl="0" w:tplc="EAB0086E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 w:ascii="Times New Roman" w:hAnsi="Times New Roman"/>
      </w:rPr>
    </w:lvl>
    <w:lvl w:ilvl="1" w:tplc="0407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hint="default" w:ascii="Wingdings" w:hAnsi="Wingdings"/>
      </w:rPr>
    </w:lvl>
  </w:abstractNum>
  <w:abstractNum w:abstractNumId="43" w15:restartNumberingAfterBreak="0">
    <w:nsid w:val="62314678"/>
    <w:multiLevelType w:val="hybridMultilevel"/>
    <w:tmpl w:val="3DE4B9C4"/>
    <w:lvl w:ilvl="0" w:tplc="EAB0086E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 w:ascii="Times New Roman" w:hAnsi="Times New Roman"/>
      </w:rPr>
    </w:lvl>
    <w:lvl w:ilvl="1" w:tplc="0407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hint="default" w:ascii="Wingdings" w:hAnsi="Wingdings"/>
      </w:rPr>
    </w:lvl>
  </w:abstractNum>
  <w:abstractNum w:abstractNumId="44" w15:restartNumberingAfterBreak="0">
    <w:nsid w:val="623F5F85"/>
    <w:multiLevelType w:val="hybridMultilevel"/>
    <w:tmpl w:val="420C272C"/>
    <w:lvl w:ilvl="0" w:tplc="0407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80A2702"/>
    <w:multiLevelType w:val="hybridMultilevel"/>
    <w:tmpl w:val="D5C2F04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B3F2CBF"/>
    <w:multiLevelType w:val="hybridMultilevel"/>
    <w:tmpl w:val="D1A06C32"/>
    <w:lvl w:ilvl="0" w:tplc="45EAA6DC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7" w15:restartNumberingAfterBreak="0">
    <w:nsid w:val="70AF3124"/>
    <w:multiLevelType w:val="hybridMultilevel"/>
    <w:tmpl w:val="D5C2F04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6597C56"/>
    <w:multiLevelType w:val="hybridMultilevel"/>
    <w:tmpl w:val="90D4A65C"/>
    <w:lvl w:ilvl="0" w:tplc="9E9C675C">
      <w:start w:val="1"/>
      <w:numFmt w:val="bullet"/>
      <w:lvlText w:val=""/>
      <w:lvlJc w:val="left"/>
      <w:pPr>
        <w:ind w:left="2500" w:hanging="360"/>
      </w:pPr>
      <w:rPr>
        <w:rFonts w:ascii="Symbol" w:hAnsi="Symbol"/>
      </w:rPr>
    </w:lvl>
    <w:lvl w:ilvl="1" w:tplc="C93ED0A6">
      <w:start w:val="1"/>
      <w:numFmt w:val="bullet"/>
      <w:lvlText w:val=""/>
      <w:lvlJc w:val="left"/>
      <w:pPr>
        <w:ind w:left="2500" w:hanging="360"/>
      </w:pPr>
      <w:rPr>
        <w:rFonts w:ascii="Symbol" w:hAnsi="Symbol"/>
      </w:rPr>
    </w:lvl>
    <w:lvl w:ilvl="2" w:tplc="E64C965E">
      <w:start w:val="1"/>
      <w:numFmt w:val="bullet"/>
      <w:lvlText w:val=""/>
      <w:lvlJc w:val="left"/>
      <w:pPr>
        <w:ind w:left="2500" w:hanging="360"/>
      </w:pPr>
      <w:rPr>
        <w:rFonts w:ascii="Symbol" w:hAnsi="Symbol"/>
      </w:rPr>
    </w:lvl>
    <w:lvl w:ilvl="3" w:tplc="41D618A6">
      <w:start w:val="1"/>
      <w:numFmt w:val="bullet"/>
      <w:lvlText w:val=""/>
      <w:lvlJc w:val="left"/>
      <w:pPr>
        <w:ind w:left="2500" w:hanging="360"/>
      </w:pPr>
      <w:rPr>
        <w:rFonts w:ascii="Symbol" w:hAnsi="Symbol"/>
      </w:rPr>
    </w:lvl>
    <w:lvl w:ilvl="4" w:tplc="1276B2A0">
      <w:start w:val="1"/>
      <w:numFmt w:val="bullet"/>
      <w:lvlText w:val=""/>
      <w:lvlJc w:val="left"/>
      <w:pPr>
        <w:ind w:left="2500" w:hanging="360"/>
      </w:pPr>
      <w:rPr>
        <w:rFonts w:ascii="Symbol" w:hAnsi="Symbol"/>
      </w:rPr>
    </w:lvl>
    <w:lvl w:ilvl="5" w:tplc="22C66158">
      <w:start w:val="1"/>
      <w:numFmt w:val="bullet"/>
      <w:lvlText w:val=""/>
      <w:lvlJc w:val="left"/>
      <w:pPr>
        <w:ind w:left="2500" w:hanging="360"/>
      </w:pPr>
      <w:rPr>
        <w:rFonts w:ascii="Symbol" w:hAnsi="Symbol"/>
      </w:rPr>
    </w:lvl>
    <w:lvl w:ilvl="6" w:tplc="EA7C1BFC">
      <w:start w:val="1"/>
      <w:numFmt w:val="bullet"/>
      <w:lvlText w:val=""/>
      <w:lvlJc w:val="left"/>
      <w:pPr>
        <w:ind w:left="2500" w:hanging="360"/>
      </w:pPr>
      <w:rPr>
        <w:rFonts w:ascii="Symbol" w:hAnsi="Symbol"/>
      </w:rPr>
    </w:lvl>
    <w:lvl w:ilvl="7" w:tplc="169A9228">
      <w:start w:val="1"/>
      <w:numFmt w:val="bullet"/>
      <w:lvlText w:val=""/>
      <w:lvlJc w:val="left"/>
      <w:pPr>
        <w:ind w:left="2500" w:hanging="360"/>
      </w:pPr>
      <w:rPr>
        <w:rFonts w:ascii="Symbol" w:hAnsi="Symbol"/>
      </w:rPr>
    </w:lvl>
    <w:lvl w:ilvl="8" w:tplc="889E877C">
      <w:start w:val="1"/>
      <w:numFmt w:val="bullet"/>
      <w:lvlText w:val=""/>
      <w:lvlJc w:val="left"/>
      <w:pPr>
        <w:ind w:left="2500" w:hanging="360"/>
      </w:pPr>
      <w:rPr>
        <w:rFonts w:ascii="Symbol" w:hAnsi="Symbol"/>
      </w:rPr>
    </w:lvl>
  </w:abstractNum>
  <w:abstractNum w:abstractNumId="49" w15:restartNumberingAfterBreak="0">
    <w:nsid w:val="7C7B4BCE"/>
    <w:multiLevelType w:val="hybridMultilevel"/>
    <w:tmpl w:val="D5C2F04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hint="default" w:ascii="Times New Roman" w:hAnsi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85588804">
    <w:abstractNumId w:val="37"/>
  </w:num>
  <w:num w:numId="2" w16cid:durableId="713044051">
    <w:abstractNumId w:val="14"/>
  </w:num>
  <w:num w:numId="3" w16cid:durableId="1105078387">
    <w:abstractNumId w:val="23"/>
  </w:num>
  <w:num w:numId="4" w16cid:durableId="1263883066">
    <w:abstractNumId w:val="21"/>
  </w:num>
  <w:num w:numId="5" w16cid:durableId="622660716">
    <w:abstractNumId w:val="26"/>
  </w:num>
  <w:num w:numId="6" w16cid:durableId="90010127">
    <w:abstractNumId w:val="42"/>
  </w:num>
  <w:num w:numId="7" w16cid:durableId="1009020145">
    <w:abstractNumId w:val="22"/>
  </w:num>
  <w:num w:numId="8" w16cid:durableId="1003750097">
    <w:abstractNumId w:val="43"/>
  </w:num>
  <w:num w:numId="9" w16cid:durableId="1752853139">
    <w:abstractNumId w:val="32"/>
  </w:num>
  <w:num w:numId="10" w16cid:durableId="2147122107">
    <w:abstractNumId w:val="16"/>
  </w:num>
  <w:num w:numId="11" w16cid:durableId="394819710">
    <w:abstractNumId w:val="34"/>
  </w:num>
  <w:num w:numId="12" w16cid:durableId="252662759">
    <w:abstractNumId w:val="24"/>
  </w:num>
  <w:num w:numId="13" w16cid:durableId="1491827831">
    <w:abstractNumId w:val="15"/>
  </w:num>
  <w:num w:numId="14" w16cid:durableId="453838191">
    <w:abstractNumId w:val="46"/>
  </w:num>
  <w:num w:numId="15" w16cid:durableId="2003074689">
    <w:abstractNumId w:val="28"/>
  </w:num>
  <w:num w:numId="16" w16cid:durableId="1852791975">
    <w:abstractNumId w:val="27"/>
  </w:num>
  <w:num w:numId="17" w16cid:durableId="2021620377">
    <w:abstractNumId w:val="33"/>
  </w:num>
  <w:num w:numId="18" w16cid:durableId="315574680">
    <w:abstractNumId w:val="38"/>
  </w:num>
  <w:num w:numId="19" w16cid:durableId="901986430">
    <w:abstractNumId w:val="40"/>
  </w:num>
  <w:num w:numId="20" w16cid:durableId="1855219407">
    <w:abstractNumId w:val="20"/>
  </w:num>
  <w:num w:numId="21" w16cid:durableId="280961203">
    <w:abstractNumId w:val="12"/>
  </w:num>
  <w:num w:numId="22" w16cid:durableId="217860329">
    <w:abstractNumId w:val="8"/>
  </w:num>
  <w:num w:numId="23" w16cid:durableId="1267925130">
    <w:abstractNumId w:val="19"/>
  </w:num>
  <w:num w:numId="24" w16cid:durableId="1253126535">
    <w:abstractNumId w:val="17"/>
  </w:num>
  <w:num w:numId="25" w16cid:durableId="709842449">
    <w:abstractNumId w:val="41"/>
  </w:num>
  <w:num w:numId="26" w16cid:durableId="540673035">
    <w:abstractNumId w:val="45"/>
  </w:num>
  <w:num w:numId="27" w16cid:durableId="2133353645">
    <w:abstractNumId w:val="5"/>
  </w:num>
  <w:num w:numId="28" w16cid:durableId="1578704971">
    <w:abstractNumId w:val="29"/>
  </w:num>
  <w:num w:numId="29" w16cid:durableId="915014155">
    <w:abstractNumId w:val="13"/>
  </w:num>
  <w:num w:numId="30" w16cid:durableId="569268897">
    <w:abstractNumId w:val="39"/>
  </w:num>
  <w:num w:numId="31" w16cid:durableId="1493832537">
    <w:abstractNumId w:val="11"/>
  </w:num>
  <w:num w:numId="32" w16cid:durableId="1886721813">
    <w:abstractNumId w:val="49"/>
  </w:num>
  <w:num w:numId="33" w16cid:durableId="1809014282">
    <w:abstractNumId w:val="3"/>
  </w:num>
  <w:num w:numId="34" w16cid:durableId="50472192">
    <w:abstractNumId w:val="30"/>
  </w:num>
  <w:num w:numId="35" w16cid:durableId="78455628">
    <w:abstractNumId w:val="25"/>
  </w:num>
  <w:num w:numId="36" w16cid:durableId="1945187899">
    <w:abstractNumId w:val="47"/>
  </w:num>
  <w:num w:numId="37" w16cid:durableId="891231118">
    <w:abstractNumId w:val="0"/>
  </w:num>
  <w:num w:numId="38" w16cid:durableId="425153024">
    <w:abstractNumId w:val="44"/>
  </w:num>
  <w:num w:numId="39" w16cid:durableId="945774194">
    <w:abstractNumId w:val="10"/>
  </w:num>
  <w:num w:numId="40" w16cid:durableId="838888254">
    <w:abstractNumId w:val="4"/>
  </w:num>
  <w:num w:numId="41" w16cid:durableId="2118330883">
    <w:abstractNumId w:val="1"/>
  </w:num>
  <w:num w:numId="42" w16cid:durableId="466552804">
    <w:abstractNumId w:val="18"/>
  </w:num>
  <w:num w:numId="43" w16cid:durableId="1147937940">
    <w:abstractNumId w:val="31"/>
  </w:num>
  <w:num w:numId="44" w16cid:durableId="59058402">
    <w:abstractNumId w:val="6"/>
  </w:num>
  <w:num w:numId="45" w16cid:durableId="1228613909">
    <w:abstractNumId w:val="9"/>
  </w:num>
  <w:num w:numId="46" w16cid:durableId="273948792">
    <w:abstractNumId w:val="36"/>
  </w:num>
  <w:num w:numId="47" w16cid:durableId="1111167990">
    <w:abstractNumId w:val="35"/>
  </w:num>
  <w:num w:numId="48" w16cid:durableId="188104471">
    <w:abstractNumId w:val="48"/>
  </w:num>
  <w:num w:numId="49" w16cid:durableId="1983994588">
    <w:abstractNumId w:val="2"/>
  </w:num>
  <w:num w:numId="50" w16cid:durableId="1804543730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9D"/>
    <w:rsid w:val="0000311C"/>
    <w:rsid w:val="0000390D"/>
    <w:rsid w:val="00004BE4"/>
    <w:rsid w:val="0000538A"/>
    <w:rsid w:val="000055C9"/>
    <w:rsid w:val="00006CCC"/>
    <w:rsid w:val="00007925"/>
    <w:rsid w:val="00010730"/>
    <w:rsid w:val="00010CD8"/>
    <w:rsid w:val="00010D6A"/>
    <w:rsid w:val="00010F71"/>
    <w:rsid w:val="00012B75"/>
    <w:rsid w:val="00012C56"/>
    <w:rsid w:val="00012FA4"/>
    <w:rsid w:val="00013CAA"/>
    <w:rsid w:val="00017873"/>
    <w:rsid w:val="00023412"/>
    <w:rsid w:val="0002413F"/>
    <w:rsid w:val="00024ABE"/>
    <w:rsid w:val="00024AFA"/>
    <w:rsid w:val="00025044"/>
    <w:rsid w:val="0002553B"/>
    <w:rsid w:val="00025A52"/>
    <w:rsid w:val="00025D68"/>
    <w:rsid w:val="000325B2"/>
    <w:rsid w:val="00032DEA"/>
    <w:rsid w:val="00033063"/>
    <w:rsid w:val="000335E3"/>
    <w:rsid w:val="0003750B"/>
    <w:rsid w:val="00037AE2"/>
    <w:rsid w:val="000400FF"/>
    <w:rsid w:val="000417E4"/>
    <w:rsid w:val="00041A4E"/>
    <w:rsid w:val="000433AD"/>
    <w:rsid w:val="0004385A"/>
    <w:rsid w:val="000440C1"/>
    <w:rsid w:val="000454F5"/>
    <w:rsid w:val="00045F79"/>
    <w:rsid w:val="00051B0C"/>
    <w:rsid w:val="00053545"/>
    <w:rsid w:val="0005357B"/>
    <w:rsid w:val="000576F3"/>
    <w:rsid w:val="00057CED"/>
    <w:rsid w:val="00060170"/>
    <w:rsid w:val="00060877"/>
    <w:rsid w:val="00060F50"/>
    <w:rsid w:val="000613A3"/>
    <w:rsid w:val="0006249D"/>
    <w:rsid w:val="00063451"/>
    <w:rsid w:val="00065E1B"/>
    <w:rsid w:val="00065F2A"/>
    <w:rsid w:val="00066660"/>
    <w:rsid w:val="00070EAB"/>
    <w:rsid w:val="00071279"/>
    <w:rsid w:val="00071B1E"/>
    <w:rsid w:val="00072A15"/>
    <w:rsid w:val="00072B15"/>
    <w:rsid w:val="000732C5"/>
    <w:rsid w:val="0007345C"/>
    <w:rsid w:val="00074335"/>
    <w:rsid w:val="000746A7"/>
    <w:rsid w:val="00074E4C"/>
    <w:rsid w:val="00077A17"/>
    <w:rsid w:val="00080677"/>
    <w:rsid w:val="00080A85"/>
    <w:rsid w:val="00081744"/>
    <w:rsid w:val="000833D4"/>
    <w:rsid w:val="00083B13"/>
    <w:rsid w:val="0008642E"/>
    <w:rsid w:val="0008658E"/>
    <w:rsid w:val="000872E0"/>
    <w:rsid w:val="00095763"/>
    <w:rsid w:val="00096617"/>
    <w:rsid w:val="00096BCA"/>
    <w:rsid w:val="000A3DC7"/>
    <w:rsid w:val="000A4892"/>
    <w:rsid w:val="000A5E11"/>
    <w:rsid w:val="000B1769"/>
    <w:rsid w:val="000B2DD5"/>
    <w:rsid w:val="000B2E50"/>
    <w:rsid w:val="000B3800"/>
    <w:rsid w:val="000B4D02"/>
    <w:rsid w:val="000B4EB9"/>
    <w:rsid w:val="000B5C44"/>
    <w:rsid w:val="000B6390"/>
    <w:rsid w:val="000C143A"/>
    <w:rsid w:val="000C212E"/>
    <w:rsid w:val="000C319B"/>
    <w:rsid w:val="000C3E15"/>
    <w:rsid w:val="000C43B9"/>
    <w:rsid w:val="000C4AEB"/>
    <w:rsid w:val="000D0053"/>
    <w:rsid w:val="000D1E9A"/>
    <w:rsid w:val="000D278C"/>
    <w:rsid w:val="000D3BED"/>
    <w:rsid w:val="000D4B2A"/>
    <w:rsid w:val="000D5807"/>
    <w:rsid w:val="000D5BB2"/>
    <w:rsid w:val="000D5DA1"/>
    <w:rsid w:val="000D6383"/>
    <w:rsid w:val="000D7E55"/>
    <w:rsid w:val="000E1401"/>
    <w:rsid w:val="000E172A"/>
    <w:rsid w:val="000E2F6D"/>
    <w:rsid w:val="000E2F83"/>
    <w:rsid w:val="000E428D"/>
    <w:rsid w:val="000E51DC"/>
    <w:rsid w:val="000E53F0"/>
    <w:rsid w:val="000E5641"/>
    <w:rsid w:val="000F0F66"/>
    <w:rsid w:val="000F16C0"/>
    <w:rsid w:val="000F1979"/>
    <w:rsid w:val="000F2C3E"/>
    <w:rsid w:val="000F30F2"/>
    <w:rsid w:val="000F37FE"/>
    <w:rsid w:val="000F3947"/>
    <w:rsid w:val="000F4BBB"/>
    <w:rsid w:val="000F5CB8"/>
    <w:rsid w:val="000F6299"/>
    <w:rsid w:val="000F693E"/>
    <w:rsid w:val="000F7C58"/>
    <w:rsid w:val="0010127C"/>
    <w:rsid w:val="00101FFF"/>
    <w:rsid w:val="001022B6"/>
    <w:rsid w:val="00102FA4"/>
    <w:rsid w:val="001045C3"/>
    <w:rsid w:val="00105351"/>
    <w:rsid w:val="00112E54"/>
    <w:rsid w:val="00113333"/>
    <w:rsid w:val="00115563"/>
    <w:rsid w:val="00122557"/>
    <w:rsid w:val="00122D85"/>
    <w:rsid w:val="001265E1"/>
    <w:rsid w:val="00127742"/>
    <w:rsid w:val="00130E92"/>
    <w:rsid w:val="00131A67"/>
    <w:rsid w:val="00134091"/>
    <w:rsid w:val="00134105"/>
    <w:rsid w:val="0013458F"/>
    <w:rsid w:val="001351A0"/>
    <w:rsid w:val="00140226"/>
    <w:rsid w:val="0014113B"/>
    <w:rsid w:val="001411E6"/>
    <w:rsid w:val="00142635"/>
    <w:rsid w:val="00142700"/>
    <w:rsid w:val="001471C5"/>
    <w:rsid w:val="00147454"/>
    <w:rsid w:val="00150569"/>
    <w:rsid w:val="00152DA3"/>
    <w:rsid w:val="0015557A"/>
    <w:rsid w:val="00156D03"/>
    <w:rsid w:val="00157A34"/>
    <w:rsid w:val="00162D0C"/>
    <w:rsid w:val="001645C7"/>
    <w:rsid w:val="00170485"/>
    <w:rsid w:val="001705EB"/>
    <w:rsid w:val="00170E28"/>
    <w:rsid w:val="00171180"/>
    <w:rsid w:val="0017169B"/>
    <w:rsid w:val="00171986"/>
    <w:rsid w:val="0017201D"/>
    <w:rsid w:val="001759DD"/>
    <w:rsid w:val="0017630B"/>
    <w:rsid w:val="00176917"/>
    <w:rsid w:val="00177037"/>
    <w:rsid w:val="00181A5C"/>
    <w:rsid w:val="00184B03"/>
    <w:rsid w:val="00184F1B"/>
    <w:rsid w:val="001863B8"/>
    <w:rsid w:val="00196331"/>
    <w:rsid w:val="001974C6"/>
    <w:rsid w:val="001A1A53"/>
    <w:rsid w:val="001A1B58"/>
    <w:rsid w:val="001A2EA7"/>
    <w:rsid w:val="001A45D9"/>
    <w:rsid w:val="001A49FF"/>
    <w:rsid w:val="001A4E01"/>
    <w:rsid w:val="001A550E"/>
    <w:rsid w:val="001A56CE"/>
    <w:rsid w:val="001A73BC"/>
    <w:rsid w:val="001A7514"/>
    <w:rsid w:val="001A7659"/>
    <w:rsid w:val="001B01EC"/>
    <w:rsid w:val="001B32ED"/>
    <w:rsid w:val="001B395D"/>
    <w:rsid w:val="001B3D90"/>
    <w:rsid w:val="001B5A97"/>
    <w:rsid w:val="001C0867"/>
    <w:rsid w:val="001C5323"/>
    <w:rsid w:val="001C6E86"/>
    <w:rsid w:val="001C71F8"/>
    <w:rsid w:val="001C7AE6"/>
    <w:rsid w:val="001D2120"/>
    <w:rsid w:val="001D37EE"/>
    <w:rsid w:val="001D62D1"/>
    <w:rsid w:val="001D78B9"/>
    <w:rsid w:val="001E1CA5"/>
    <w:rsid w:val="001E2B7D"/>
    <w:rsid w:val="001E42F9"/>
    <w:rsid w:val="001E7074"/>
    <w:rsid w:val="001E7E2A"/>
    <w:rsid w:val="001F1F6E"/>
    <w:rsid w:val="001F5227"/>
    <w:rsid w:val="001F65E3"/>
    <w:rsid w:val="001F703C"/>
    <w:rsid w:val="00200C9D"/>
    <w:rsid w:val="0020358C"/>
    <w:rsid w:val="00206942"/>
    <w:rsid w:val="00207267"/>
    <w:rsid w:val="00210413"/>
    <w:rsid w:val="00211534"/>
    <w:rsid w:val="002115CC"/>
    <w:rsid w:val="002119BD"/>
    <w:rsid w:val="00215C53"/>
    <w:rsid w:val="002174EE"/>
    <w:rsid w:val="0022032C"/>
    <w:rsid w:val="00221E87"/>
    <w:rsid w:val="00223949"/>
    <w:rsid w:val="00224F91"/>
    <w:rsid w:val="0022645E"/>
    <w:rsid w:val="002267C7"/>
    <w:rsid w:val="002272B9"/>
    <w:rsid w:val="002302C7"/>
    <w:rsid w:val="002327BF"/>
    <w:rsid w:val="002341A9"/>
    <w:rsid w:val="00235901"/>
    <w:rsid w:val="00236746"/>
    <w:rsid w:val="002368B4"/>
    <w:rsid w:val="0023716C"/>
    <w:rsid w:val="0024015D"/>
    <w:rsid w:val="002414A3"/>
    <w:rsid w:val="002419E1"/>
    <w:rsid w:val="00241C53"/>
    <w:rsid w:val="00242B18"/>
    <w:rsid w:val="0024456C"/>
    <w:rsid w:val="0024520D"/>
    <w:rsid w:val="00251109"/>
    <w:rsid w:val="0025155F"/>
    <w:rsid w:val="002531E6"/>
    <w:rsid w:val="00253327"/>
    <w:rsid w:val="002533F4"/>
    <w:rsid w:val="002553E0"/>
    <w:rsid w:val="00260111"/>
    <w:rsid w:val="002606CA"/>
    <w:rsid w:val="00261682"/>
    <w:rsid w:val="00261A3C"/>
    <w:rsid w:val="00262FDC"/>
    <w:rsid w:val="002655FE"/>
    <w:rsid w:val="002665DD"/>
    <w:rsid w:val="0026699A"/>
    <w:rsid w:val="00266BC1"/>
    <w:rsid w:val="002671C2"/>
    <w:rsid w:val="00267B84"/>
    <w:rsid w:val="00267E9D"/>
    <w:rsid w:val="00267F8D"/>
    <w:rsid w:val="00274877"/>
    <w:rsid w:val="00275ED4"/>
    <w:rsid w:val="00280269"/>
    <w:rsid w:val="002818A7"/>
    <w:rsid w:val="002831A3"/>
    <w:rsid w:val="0028521E"/>
    <w:rsid w:val="002874D2"/>
    <w:rsid w:val="0029043D"/>
    <w:rsid w:val="0029358D"/>
    <w:rsid w:val="00296077"/>
    <w:rsid w:val="002A19C1"/>
    <w:rsid w:val="002A1B79"/>
    <w:rsid w:val="002A2953"/>
    <w:rsid w:val="002A42DD"/>
    <w:rsid w:val="002A4CAF"/>
    <w:rsid w:val="002A5771"/>
    <w:rsid w:val="002A6656"/>
    <w:rsid w:val="002A6A2D"/>
    <w:rsid w:val="002B1E2B"/>
    <w:rsid w:val="002B1FC1"/>
    <w:rsid w:val="002B2AAB"/>
    <w:rsid w:val="002B4F61"/>
    <w:rsid w:val="002B5492"/>
    <w:rsid w:val="002B5A61"/>
    <w:rsid w:val="002B5FA8"/>
    <w:rsid w:val="002B6803"/>
    <w:rsid w:val="002B6CD7"/>
    <w:rsid w:val="002B71F7"/>
    <w:rsid w:val="002B7DB2"/>
    <w:rsid w:val="002B7DB6"/>
    <w:rsid w:val="002C3194"/>
    <w:rsid w:val="002C4334"/>
    <w:rsid w:val="002C43A3"/>
    <w:rsid w:val="002C4AE7"/>
    <w:rsid w:val="002C55CD"/>
    <w:rsid w:val="002C693E"/>
    <w:rsid w:val="002C6ABF"/>
    <w:rsid w:val="002C7C1E"/>
    <w:rsid w:val="002D1196"/>
    <w:rsid w:val="002D3241"/>
    <w:rsid w:val="002D356D"/>
    <w:rsid w:val="002D44CA"/>
    <w:rsid w:val="002D45BD"/>
    <w:rsid w:val="002D47DA"/>
    <w:rsid w:val="002D52AB"/>
    <w:rsid w:val="002E603E"/>
    <w:rsid w:val="002E6446"/>
    <w:rsid w:val="002E6F0B"/>
    <w:rsid w:val="002F017F"/>
    <w:rsid w:val="002F0D42"/>
    <w:rsid w:val="002F2B9E"/>
    <w:rsid w:val="002F3474"/>
    <w:rsid w:val="002F4EBF"/>
    <w:rsid w:val="002F6634"/>
    <w:rsid w:val="002F6B86"/>
    <w:rsid w:val="002F6F47"/>
    <w:rsid w:val="002F7F03"/>
    <w:rsid w:val="0030032A"/>
    <w:rsid w:val="00300379"/>
    <w:rsid w:val="003005CA"/>
    <w:rsid w:val="00300A46"/>
    <w:rsid w:val="00300DBC"/>
    <w:rsid w:val="0030162A"/>
    <w:rsid w:val="0030258D"/>
    <w:rsid w:val="00303FC4"/>
    <w:rsid w:val="00305B4D"/>
    <w:rsid w:val="00307227"/>
    <w:rsid w:val="00307E8C"/>
    <w:rsid w:val="003117B2"/>
    <w:rsid w:val="003125E8"/>
    <w:rsid w:val="00313549"/>
    <w:rsid w:val="00314D6B"/>
    <w:rsid w:val="00315027"/>
    <w:rsid w:val="00315126"/>
    <w:rsid w:val="00316A46"/>
    <w:rsid w:val="00321BA0"/>
    <w:rsid w:val="003221B7"/>
    <w:rsid w:val="00322D2E"/>
    <w:rsid w:val="00322DB0"/>
    <w:rsid w:val="00323876"/>
    <w:rsid w:val="0032734A"/>
    <w:rsid w:val="00327C02"/>
    <w:rsid w:val="00330CA6"/>
    <w:rsid w:val="003312F3"/>
    <w:rsid w:val="00331A07"/>
    <w:rsid w:val="00332013"/>
    <w:rsid w:val="00332804"/>
    <w:rsid w:val="00332F33"/>
    <w:rsid w:val="00333D98"/>
    <w:rsid w:val="00333F86"/>
    <w:rsid w:val="003365B9"/>
    <w:rsid w:val="003370E0"/>
    <w:rsid w:val="00341342"/>
    <w:rsid w:val="00341D78"/>
    <w:rsid w:val="0034295A"/>
    <w:rsid w:val="00342D5B"/>
    <w:rsid w:val="00345070"/>
    <w:rsid w:val="00345C87"/>
    <w:rsid w:val="00345DF5"/>
    <w:rsid w:val="003465C6"/>
    <w:rsid w:val="003476EE"/>
    <w:rsid w:val="00354E54"/>
    <w:rsid w:val="00356D14"/>
    <w:rsid w:val="00357E70"/>
    <w:rsid w:val="003608ED"/>
    <w:rsid w:val="00360B8F"/>
    <w:rsid w:val="003612F1"/>
    <w:rsid w:val="003616C8"/>
    <w:rsid w:val="0036188C"/>
    <w:rsid w:val="00361D84"/>
    <w:rsid w:val="00363AE1"/>
    <w:rsid w:val="00363FE5"/>
    <w:rsid w:val="0036593D"/>
    <w:rsid w:val="00367319"/>
    <w:rsid w:val="003675ED"/>
    <w:rsid w:val="00367EAA"/>
    <w:rsid w:val="00370388"/>
    <w:rsid w:val="00370586"/>
    <w:rsid w:val="0037103E"/>
    <w:rsid w:val="0037134F"/>
    <w:rsid w:val="0037289C"/>
    <w:rsid w:val="003732BC"/>
    <w:rsid w:val="00373E89"/>
    <w:rsid w:val="00376001"/>
    <w:rsid w:val="003761F0"/>
    <w:rsid w:val="0038173D"/>
    <w:rsid w:val="00382AFB"/>
    <w:rsid w:val="00383307"/>
    <w:rsid w:val="00384E40"/>
    <w:rsid w:val="00385D02"/>
    <w:rsid w:val="00386B7E"/>
    <w:rsid w:val="00387349"/>
    <w:rsid w:val="003910F8"/>
    <w:rsid w:val="00391512"/>
    <w:rsid w:val="003931AD"/>
    <w:rsid w:val="00393C5E"/>
    <w:rsid w:val="00393E20"/>
    <w:rsid w:val="00393F88"/>
    <w:rsid w:val="00396A67"/>
    <w:rsid w:val="00397279"/>
    <w:rsid w:val="003A097F"/>
    <w:rsid w:val="003A2C86"/>
    <w:rsid w:val="003A32FA"/>
    <w:rsid w:val="003A5452"/>
    <w:rsid w:val="003A5DFD"/>
    <w:rsid w:val="003A5E02"/>
    <w:rsid w:val="003A6AED"/>
    <w:rsid w:val="003A6D87"/>
    <w:rsid w:val="003A70B5"/>
    <w:rsid w:val="003A7161"/>
    <w:rsid w:val="003B086C"/>
    <w:rsid w:val="003B0EDC"/>
    <w:rsid w:val="003B17FD"/>
    <w:rsid w:val="003B2535"/>
    <w:rsid w:val="003B3BBA"/>
    <w:rsid w:val="003B591D"/>
    <w:rsid w:val="003B7F64"/>
    <w:rsid w:val="003C027F"/>
    <w:rsid w:val="003C2301"/>
    <w:rsid w:val="003C3945"/>
    <w:rsid w:val="003C3E8A"/>
    <w:rsid w:val="003C528F"/>
    <w:rsid w:val="003C546B"/>
    <w:rsid w:val="003C5893"/>
    <w:rsid w:val="003D080D"/>
    <w:rsid w:val="003D0BB2"/>
    <w:rsid w:val="003D21A3"/>
    <w:rsid w:val="003D2566"/>
    <w:rsid w:val="003D3FBC"/>
    <w:rsid w:val="003D4030"/>
    <w:rsid w:val="003D5C55"/>
    <w:rsid w:val="003D66FA"/>
    <w:rsid w:val="003D7BC0"/>
    <w:rsid w:val="003E11A0"/>
    <w:rsid w:val="003E3AEB"/>
    <w:rsid w:val="003E49CD"/>
    <w:rsid w:val="003E50D2"/>
    <w:rsid w:val="003E6DE7"/>
    <w:rsid w:val="003F1191"/>
    <w:rsid w:val="003F3679"/>
    <w:rsid w:val="003F3737"/>
    <w:rsid w:val="003F4464"/>
    <w:rsid w:val="003F6FA1"/>
    <w:rsid w:val="003F7AAD"/>
    <w:rsid w:val="00402604"/>
    <w:rsid w:val="00403A0C"/>
    <w:rsid w:val="0040441D"/>
    <w:rsid w:val="00406FC3"/>
    <w:rsid w:val="00407356"/>
    <w:rsid w:val="00412DC0"/>
    <w:rsid w:val="0041491A"/>
    <w:rsid w:val="00417027"/>
    <w:rsid w:val="0041762D"/>
    <w:rsid w:val="00421221"/>
    <w:rsid w:val="004212D9"/>
    <w:rsid w:val="0042162E"/>
    <w:rsid w:val="00423C92"/>
    <w:rsid w:val="00423E7B"/>
    <w:rsid w:val="0042599E"/>
    <w:rsid w:val="0043014D"/>
    <w:rsid w:val="00430AAA"/>
    <w:rsid w:val="0043171C"/>
    <w:rsid w:val="0043214A"/>
    <w:rsid w:val="00432AB7"/>
    <w:rsid w:val="00433196"/>
    <w:rsid w:val="00436D73"/>
    <w:rsid w:val="00437146"/>
    <w:rsid w:val="0043753B"/>
    <w:rsid w:val="00441D43"/>
    <w:rsid w:val="00443A8F"/>
    <w:rsid w:val="00444162"/>
    <w:rsid w:val="00450666"/>
    <w:rsid w:val="00450E5E"/>
    <w:rsid w:val="00452077"/>
    <w:rsid w:val="004522D1"/>
    <w:rsid w:val="00452AC9"/>
    <w:rsid w:val="00453AF1"/>
    <w:rsid w:val="00455950"/>
    <w:rsid w:val="00456D21"/>
    <w:rsid w:val="00460D79"/>
    <w:rsid w:val="0046133B"/>
    <w:rsid w:val="0046414D"/>
    <w:rsid w:val="0046544E"/>
    <w:rsid w:val="00465A99"/>
    <w:rsid w:val="00465E06"/>
    <w:rsid w:val="0046628D"/>
    <w:rsid w:val="00467BF9"/>
    <w:rsid w:val="004751D6"/>
    <w:rsid w:val="004753EF"/>
    <w:rsid w:val="00476477"/>
    <w:rsid w:val="00476669"/>
    <w:rsid w:val="004809FA"/>
    <w:rsid w:val="00480DF6"/>
    <w:rsid w:val="0048198B"/>
    <w:rsid w:val="00483162"/>
    <w:rsid w:val="00483E58"/>
    <w:rsid w:val="00484405"/>
    <w:rsid w:val="0048505C"/>
    <w:rsid w:val="00485F87"/>
    <w:rsid w:val="00486074"/>
    <w:rsid w:val="004860AD"/>
    <w:rsid w:val="00487486"/>
    <w:rsid w:val="00487B55"/>
    <w:rsid w:val="00490274"/>
    <w:rsid w:val="00490299"/>
    <w:rsid w:val="00491BEC"/>
    <w:rsid w:val="00492865"/>
    <w:rsid w:val="00493B61"/>
    <w:rsid w:val="00496248"/>
    <w:rsid w:val="00496B2C"/>
    <w:rsid w:val="00497429"/>
    <w:rsid w:val="004A1472"/>
    <w:rsid w:val="004A24A9"/>
    <w:rsid w:val="004A4BD3"/>
    <w:rsid w:val="004A4E51"/>
    <w:rsid w:val="004A6531"/>
    <w:rsid w:val="004A7F42"/>
    <w:rsid w:val="004B1EE8"/>
    <w:rsid w:val="004B2C8F"/>
    <w:rsid w:val="004B33C3"/>
    <w:rsid w:val="004B426C"/>
    <w:rsid w:val="004B635F"/>
    <w:rsid w:val="004B6CF2"/>
    <w:rsid w:val="004C2F8E"/>
    <w:rsid w:val="004C309C"/>
    <w:rsid w:val="004C392B"/>
    <w:rsid w:val="004C463B"/>
    <w:rsid w:val="004C5100"/>
    <w:rsid w:val="004C5D1E"/>
    <w:rsid w:val="004C640C"/>
    <w:rsid w:val="004D2D14"/>
    <w:rsid w:val="004D3E11"/>
    <w:rsid w:val="004D4631"/>
    <w:rsid w:val="004D4E71"/>
    <w:rsid w:val="004D6F78"/>
    <w:rsid w:val="004D7001"/>
    <w:rsid w:val="004E1A5D"/>
    <w:rsid w:val="004E1CD1"/>
    <w:rsid w:val="004E1E87"/>
    <w:rsid w:val="004E2CD4"/>
    <w:rsid w:val="004E3404"/>
    <w:rsid w:val="004E34E3"/>
    <w:rsid w:val="004E58BA"/>
    <w:rsid w:val="004E7A04"/>
    <w:rsid w:val="004F13E4"/>
    <w:rsid w:val="004F2613"/>
    <w:rsid w:val="004F324F"/>
    <w:rsid w:val="004F4490"/>
    <w:rsid w:val="004F6C0E"/>
    <w:rsid w:val="004F7DE9"/>
    <w:rsid w:val="00502977"/>
    <w:rsid w:val="00503547"/>
    <w:rsid w:val="00503681"/>
    <w:rsid w:val="00503789"/>
    <w:rsid w:val="00504BA7"/>
    <w:rsid w:val="00504BB9"/>
    <w:rsid w:val="00504FA0"/>
    <w:rsid w:val="00505764"/>
    <w:rsid w:val="0050579B"/>
    <w:rsid w:val="00507526"/>
    <w:rsid w:val="00511928"/>
    <w:rsid w:val="00511D9F"/>
    <w:rsid w:val="005126FD"/>
    <w:rsid w:val="00512857"/>
    <w:rsid w:val="00513DED"/>
    <w:rsid w:val="00513E07"/>
    <w:rsid w:val="0051568D"/>
    <w:rsid w:val="00517BBB"/>
    <w:rsid w:val="005203B7"/>
    <w:rsid w:val="0052083D"/>
    <w:rsid w:val="005234FF"/>
    <w:rsid w:val="00526AD6"/>
    <w:rsid w:val="005300EE"/>
    <w:rsid w:val="00531E2B"/>
    <w:rsid w:val="00532BFD"/>
    <w:rsid w:val="005374B1"/>
    <w:rsid w:val="0054228B"/>
    <w:rsid w:val="005434B9"/>
    <w:rsid w:val="0054408B"/>
    <w:rsid w:val="005457B9"/>
    <w:rsid w:val="005460F9"/>
    <w:rsid w:val="00550182"/>
    <w:rsid w:val="005508B4"/>
    <w:rsid w:val="00550B3A"/>
    <w:rsid w:val="00551C88"/>
    <w:rsid w:val="00551F38"/>
    <w:rsid w:val="00552B4C"/>
    <w:rsid w:val="00555179"/>
    <w:rsid w:val="005556B3"/>
    <w:rsid w:val="005573A5"/>
    <w:rsid w:val="00560CF1"/>
    <w:rsid w:val="00560F25"/>
    <w:rsid w:val="005618C2"/>
    <w:rsid w:val="00562CB9"/>
    <w:rsid w:val="0056561A"/>
    <w:rsid w:val="00567009"/>
    <w:rsid w:val="00570E99"/>
    <w:rsid w:val="0057145B"/>
    <w:rsid w:val="00571C71"/>
    <w:rsid w:val="00575857"/>
    <w:rsid w:val="00575FD0"/>
    <w:rsid w:val="005852CB"/>
    <w:rsid w:val="005855AD"/>
    <w:rsid w:val="00585676"/>
    <w:rsid w:val="00586476"/>
    <w:rsid w:val="005878E5"/>
    <w:rsid w:val="00591FDB"/>
    <w:rsid w:val="00592DFD"/>
    <w:rsid w:val="00595326"/>
    <w:rsid w:val="00595D18"/>
    <w:rsid w:val="0059619B"/>
    <w:rsid w:val="005A0533"/>
    <w:rsid w:val="005A083A"/>
    <w:rsid w:val="005A1297"/>
    <w:rsid w:val="005A17C5"/>
    <w:rsid w:val="005A19D9"/>
    <w:rsid w:val="005A2000"/>
    <w:rsid w:val="005A25BA"/>
    <w:rsid w:val="005A4390"/>
    <w:rsid w:val="005A6E51"/>
    <w:rsid w:val="005A766E"/>
    <w:rsid w:val="005B077C"/>
    <w:rsid w:val="005B1E51"/>
    <w:rsid w:val="005B41FA"/>
    <w:rsid w:val="005B45C5"/>
    <w:rsid w:val="005B5B1D"/>
    <w:rsid w:val="005B6143"/>
    <w:rsid w:val="005C0021"/>
    <w:rsid w:val="005C09FA"/>
    <w:rsid w:val="005C10CF"/>
    <w:rsid w:val="005C3918"/>
    <w:rsid w:val="005C48F5"/>
    <w:rsid w:val="005C6446"/>
    <w:rsid w:val="005C663F"/>
    <w:rsid w:val="005C667A"/>
    <w:rsid w:val="005C7218"/>
    <w:rsid w:val="005C73D5"/>
    <w:rsid w:val="005D1655"/>
    <w:rsid w:val="005D1906"/>
    <w:rsid w:val="005D1ABD"/>
    <w:rsid w:val="005D3400"/>
    <w:rsid w:val="005D7377"/>
    <w:rsid w:val="005E08B6"/>
    <w:rsid w:val="005E0974"/>
    <w:rsid w:val="005E0D2D"/>
    <w:rsid w:val="005E179A"/>
    <w:rsid w:val="005E1A81"/>
    <w:rsid w:val="005E1CE9"/>
    <w:rsid w:val="005E2B7C"/>
    <w:rsid w:val="005E39C2"/>
    <w:rsid w:val="005E4575"/>
    <w:rsid w:val="005E52A5"/>
    <w:rsid w:val="005E5DAA"/>
    <w:rsid w:val="005F1D41"/>
    <w:rsid w:val="005F2100"/>
    <w:rsid w:val="005F36B7"/>
    <w:rsid w:val="005F3767"/>
    <w:rsid w:val="005F3EE8"/>
    <w:rsid w:val="005F554F"/>
    <w:rsid w:val="005F6919"/>
    <w:rsid w:val="00601756"/>
    <w:rsid w:val="00601D73"/>
    <w:rsid w:val="00602AE8"/>
    <w:rsid w:val="00603D3C"/>
    <w:rsid w:val="00606782"/>
    <w:rsid w:val="00610596"/>
    <w:rsid w:val="00611156"/>
    <w:rsid w:val="00617FB6"/>
    <w:rsid w:val="00620855"/>
    <w:rsid w:val="00621070"/>
    <w:rsid w:val="006211C3"/>
    <w:rsid w:val="00621308"/>
    <w:rsid w:val="006216BE"/>
    <w:rsid w:val="00621CB9"/>
    <w:rsid w:val="00622623"/>
    <w:rsid w:val="0062333E"/>
    <w:rsid w:val="00623DF4"/>
    <w:rsid w:val="00623EEB"/>
    <w:rsid w:val="006252B0"/>
    <w:rsid w:val="0062693C"/>
    <w:rsid w:val="006307DC"/>
    <w:rsid w:val="00637123"/>
    <w:rsid w:val="00637670"/>
    <w:rsid w:val="00644E38"/>
    <w:rsid w:val="00645510"/>
    <w:rsid w:val="00645C61"/>
    <w:rsid w:val="00646730"/>
    <w:rsid w:val="00654831"/>
    <w:rsid w:val="00654EFE"/>
    <w:rsid w:val="00661482"/>
    <w:rsid w:val="006618B5"/>
    <w:rsid w:val="006626FA"/>
    <w:rsid w:val="00662AE2"/>
    <w:rsid w:val="00663213"/>
    <w:rsid w:val="006633C1"/>
    <w:rsid w:val="00664709"/>
    <w:rsid w:val="00664AD0"/>
    <w:rsid w:val="0066628B"/>
    <w:rsid w:val="00666788"/>
    <w:rsid w:val="0066724A"/>
    <w:rsid w:val="00667841"/>
    <w:rsid w:val="00671274"/>
    <w:rsid w:val="00671363"/>
    <w:rsid w:val="00671C30"/>
    <w:rsid w:val="00672B20"/>
    <w:rsid w:val="00673209"/>
    <w:rsid w:val="00673F3D"/>
    <w:rsid w:val="006745A4"/>
    <w:rsid w:val="00674F53"/>
    <w:rsid w:val="006759EA"/>
    <w:rsid w:val="00676E68"/>
    <w:rsid w:val="00680E42"/>
    <w:rsid w:val="00684BF4"/>
    <w:rsid w:val="00685614"/>
    <w:rsid w:val="00687050"/>
    <w:rsid w:val="00687BD5"/>
    <w:rsid w:val="00690D3A"/>
    <w:rsid w:val="006945A1"/>
    <w:rsid w:val="00696543"/>
    <w:rsid w:val="006A063A"/>
    <w:rsid w:val="006A0FAD"/>
    <w:rsid w:val="006A3442"/>
    <w:rsid w:val="006A775A"/>
    <w:rsid w:val="006B1156"/>
    <w:rsid w:val="006B11F3"/>
    <w:rsid w:val="006B1BA1"/>
    <w:rsid w:val="006B3FBB"/>
    <w:rsid w:val="006B45B3"/>
    <w:rsid w:val="006B5B26"/>
    <w:rsid w:val="006B684F"/>
    <w:rsid w:val="006B781C"/>
    <w:rsid w:val="006B7B16"/>
    <w:rsid w:val="006C05E2"/>
    <w:rsid w:val="006C07FE"/>
    <w:rsid w:val="006C0DAF"/>
    <w:rsid w:val="006C3B52"/>
    <w:rsid w:val="006C648F"/>
    <w:rsid w:val="006C74F7"/>
    <w:rsid w:val="006C7FF3"/>
    <w:rsid w:val="006D194A"/>
    <w:rsid w:val="006D216E"/>
    <w:rsid w:val="006D21E1"/>
    <w:rsid w:val="006D2DE3"/>
    <w:rsid w:val="006D3BA5"/>
    <w:rsid w:val="006D3CB9"/>
    <w:rsid w:val="006D3FA0"/>
    <w:rsid w:val="006D4AC0"/>
    <w:rsid w:val="006D5BD2"/>
    <w:rsid w:val="006D670C"/>
    <w:rsid w:val="006D68F5"/>
    <w:rsid w:val="006E274C"/>
    <w:rsid w:val="006E45A9"/>
    <w:rsid w:val="006E5118"/>
    <w:rsid w:val="006E6074"/>
    <w:rsid w:val="006F1F36"/>
    <w:rsid w:val="006F4D84"/>
    <w:rsid w:val="006F597B"/>
    <w:rsid w:val="006F751C"/>
    <w:rsid w:val="006F796D"/>
    <w:rsid w:val="007014B0"/>
    <w:rsid w:val="00701528"/>
    <w:rsid w:val="00701C2F"/>
    <w:rsid w:val="00701D5D"/>
    <w:rsid w:val="0070297F"/>
    <w:rsid w:val="007042EA"/>
    <w:rsid w:val="007044E2"/>
    <w:rsid w:val="007059E9"/>
    <w:rsid w:val="00706F0E"/>
    <w:rsid w:val="00707FDF"/>
    <w:rsid w:val="0071013A"/>
    <w:rsid w:val="00713719"/>
    <w:rsid w:val="00713876"/>
    <w:rsid w:val="00714979"/>
    <w:rsid w:val="00715CF0"/>
    <w:rsid w:val="00716BA2"/>
    <w:rsid w:val="00717B9B"/>
    <w:rsid w:val="0072037C"/>
    <w:rsid w:val="007224D8"/>
    <w:rsid w:val="007226F7"/>
    <w:rsid w:val="00722D84"/>
    <w:rsid w:val="00723167"/>
    <w:rsid w:val="00726B17"/>
    <w:rsid w:val="00727C5B"/>
    <w:rsid w:val="007317E5"/>
    <w:rsid w:val="007319D8"/>
    <w:rsid w:val="007322D5"/>
    <w:rsid w:val="00732C84"/>
    <w:rsid w:val="007365F6"/>
    <w:rsid w:val="00737CD6"/>
    <w:rsid w:val="0074017E"/>
    <w:rsid w:val="0074079E"/>
    <w:rsid w:val="00740986"/>
    <w:rsid w:val="00742502"/>
    <w:rsid w:val="00743435"/>
    <w:rsid w:val="0074369A"/>
    <w:rsid w:val="00747827"/>
    <w:rsid w:val="007518DA"/>
    <w:rsid w:val="0075370A"/>
    <w:rsid w:val="007555CF"/>
    <w:rsid w:val="00755FA0"/>
    <w:rsid w:val="0075633E"/>
    <w:rsid w:val="00756C92"/>
    <w:rsid w:val="0076101A"/>
    <w:rsid w:val="0076115F"/>
    <w:rsid w:val="00762706"/>
    <w:rsid w:val="00767470"/>
    <w:rsid w:val="007675E2"/>
    <w:rsid w:val="00767AE0"/>
    <w:rsid w:val="0077009A"/>
    <w:rsid w:val="00770822"/>
    <w:rsid w:val="00770B40"/>
    <w:rsid w:val="00770C9C"/>
    <w:rsid w:val="00770E42"/>
    <w:rsid w:val="00771597"/>
    <w:rsid w:val="00771954"/>
    <w:rsid w:val="00774E1F"/>
    <w:rsid w:val="00775C01"/>
    <w:rsid w:val="00776242"/>
    <w:rsid w:val="00780C92"/>
    <w:rsid w:val="0078107D"/>
    <w:rsid w:val="00781667"/>
    <w:rsid w:val="0078191A"/>
    <w:rsid w:val="00783356"/>
    <w:rsid w:val="00785B0C"/>
    <w:rsid w:val="00786327"/>
    <w:rsid w:val="00790304"/>
    <w:rsid w:val="0079057B"/>
    <w:rsid w:val="00790AF7"/>
    <w:rsid w:val="00791AE5"/>
    <w:rsid w:val="007931CF"/>
    <w:rsid w:val="00794767"/>
    <w:rsid w:val="007A1694"/>
    <w:rsid w:val="007A3E28"/>
    <w:rsid w:val="007A4983"/>
    <w:rsid w:val="007A4C90"/>
    <w:rsid w:val="007A52FE"/>
    <w:rsid w:val="007A7382"/>
    <w:rsid w:val="007B20D2"/>
    <w:rsid w:val="007B20D6"/>
    <w:rsid w:val="007B3D83"/>
    <w:rsid w:val="007B52A0"/>
    <w:rsid w:val="007B5B8A"/>
    <w:rsid w:val="007C1BE9"/>
    <w:rsid w:val="007C302E"/>
    <w:rsid w:val="007C5363"/>
    <w:rsid w:val="007C7BFE"/>
    <w:rsid w:val="007D0326"/>
    <w:rsid w:val="007D0D48"/>
    <w:rsid w:val="007D2F7D"/>
    <w:rsid w:val="007D4799"/>
    <w:rsid w:val="007D532D"/>
    <w:rsid w:val="007D5BAE"/>
    <w:rsid w:val="007D6729"/>
    <w:rsid w:val="007D7749"/>
    <w:rsid w:val="007E05C8"/>
    <w:rsid w:val="007E11E9"/>
    <w:rsid w:val="007E2445"/>
    <w:rsid w:val="007E3C3A"/>
    <w:rsid w:val="007E6037"/>
    <w:rsid w:val="007E7D13"/>
    <w:rsid w:val="007F1EDE"/>
    <w:rsid w:val="007F2F1F"/>
    <w:rsid w:val="007F4267"/>
    <w:rsid w:val="007F7704"/>
    <w:rsid w:val="007F77FE"/>
    <w:rsid w:val="007F79E0"/>
    <w:rsid w:val="00800C95"/>
    <w:rsid w:val="00804509"/>
    <w:rsid w:val="00806499"/>
    <w:rsid w:val="0080795C"/>
    <w:rsid w:val="0080930D"/>
    <w:rsid w:val="00810AAB"/>
    <w:rsid w:val="00811F76"/>
    <w:rsid w:val="00814201"/>
    <w:rsid w:val="008144BF"/>
    <w:rsid w:val="00820DCB"/>
    <w:rsid w:val="00822DAC"/>
    <w:rsid w:val="0082540D"/>
    <w:rsid w:val="008322A5"/>
    <w:rsid w:val="0083545B"/>
    <w:rsid w:val="008358FA"/>
    <w:rsid w:val="00840765"/>
    <w:rsid w:val="00840D4D"/>
    <w:rsid w:val="00841082"/>
    <w:rsid w:val="00841177"/>
    <w:rsid w:val="00850C92"/>
    <w:rsid w:val="0085122B"/>
    <w:rsid w:val="00851C3C"/>
    <w:rsid w:val="00854C92"/>
    <w:rsid w:val="0085686B"/>
    <w:rsid w:val="00860DFC"/>
    <w:rsid w:val="00862AFE"/>
    <w:rsid w:val="00863329"/>
    <w:rsid w:val="00864048"/>
    <w:rsid w:val="00865F00"/>
    <w:rsid w:val="008676C6"/>
    <w:rsid w:val="00867A6E"/>
    <w:rsid w:val="00870BFD"/>
    <w:rsid w:val="00874F5D"/>
    <w:rsid w:val="00877E29"/>
    <w:rsid w:val="008818BB"/>
    <w:rsid w:val="0088279F"/>
    <w:rsid w:val="00882C4B"/>
    <w:rsid w:val="00884C05"/>
    <w:rsid w:val="0088500F"/>
    <w:rsid w:val="00885EE2"/>
    <w:rsid w:val="008877BB"/>
    <w:rsid w:val="0089196C"/>
    <w:rsid w:val="008926E9"/>
    <w:rsid w:val="00893E28"/>
    <w:rsid w:val="00894ED1"/>
    <w:rsid w:val="0089562D"/>
    <w:rsid w:val="008A10C2"/>
    <w:rsid w:val="008A51C5"/>
    <w:rsid w:val="008A5EB4"/>
    <w:rsid w:val="008B0F4F"/>
    <w:rsid w:val="008B1A10"/>
    <w:rsid w:val="008B271B"/>
    <w:rsid w:val="008B6174"/>
    <w:rsid w:val="008C0B23"/>
    <w:rsid w:val="008C0E2C"/>
    <w:rsid w:val="008C3061"/>
    <w:rsid w:val="008C5CD5"/>
    <w:rsid w:val="008D26AC"/>
    <w:rsid w:val="008D27C1"/>
    <w:rsid w:val="008D3329"/>
    <w:rsid w:val="008D3DF1"/>
    <w:rsid w:val="008D54C0"/>
    <w:rsid w:val="008D568C"/>
    <w:rsid w:val="008D6376"/>
    <w:rsid w:val="008E034F"/>
    <w:rsid w:val="008E06C5"/>
    <w:rsid w:val="008E5C31"/>
    <w:rsid w:val="008E5DFE"/>
    <w:rsid w:val="008E633A"/>
    <w:rsid w:val="008E69E4"/>
    <w:rsid w:val="008F02A3"/>
    <w:rsid w:val="008F0EFB"/>
    <w:rsid w:val="008F211C"/>
    <w:rsid w:val="008F4276"/>
    <w:rsid w:val="008F5C51"/>
    <w:rsid w:val="008F69AF"/>
    <w:rsid w:val="008F6A69"/>
    <w:rsid w:val="00902CB7"/>
    <w:rsid w:val="00903271"/>
    <w:rsid w:val="00905CA6"/>
    <w:rsid w:val="0091042F"/>
    <w:rsid w:val="0091099D"/>
    <w:rsid w:val="00911616"/>
    <w:rsid w:val="00912D8E"/>
    <w:rsid w:val="0091375C"/>
    <w:rsid w:val="00913DD2"/>
    <w:rsid w:val="009156A3"/>
    <w:rsid w:val="00916B59"/>
    <w:rsid w:val="00920D6B"/>
    <w:rsid w:val="00921900"/>
    <w:rsid w:val="0092525C"/>
    <w:rsid w:val="00927383"/>
    <w:rsid w:val="009279A4"/>
    <w:rsid w:val="009306F3"/>
    <w:rsid w:val="00930D51"/>
    <w:rsid w:val="009321C5"/>
    <w:rsid w:val="00932F99"/>
    <w:rsid w:val="00933583"/>
    <w:rsid w:val="00933D1C"/>
    <w:rsid w:val="0093604C"/>
    <w:rsid w:val="00936369"/>
    <w:rsid w:val="0093677A"/>
    <w:rsid w:val="0094033D"/>
    <w:rsid w:val="00942365"/>
    <w:rsid w:val="00942D7A"/>
    <w:rsid w:val="009478B1"/>
    <w:rsid w:val="00952022"/>
    <w:rsid w:val="009529AA"/>
    <w:rsid w:val="009573C1"/>
    <w:rsid w:val="00962234"/>
    <w:rsid w:val="009642A6"/>
    <w:rsid w:val="00965049"/>
    <w:rsid w:val="009665C0"/>
    <w:rsid w:val="00966ADE"/>
    <w:rsid w:val="00966F71"/>
    <w:rsid w:val="00967B7B"/>
    <w:rsid w:val="0097020C"/>
    <w:rsid w:val="00970B03"/>
    <w:rsid w:val="00971E0E"/>
    <w:rsid w:val="00972FB5"/>
    <w:rsid w:val="0097449E"/>
    <w:rsid w:val="00976733"/>
    <w:rsid w:val="00980967"/>
    <w:rsid w:val="0098154E"/>
    <w:rsid w:val="0098508E"/>
    <w:rsid w:val="00991ABD"/>
    <w:rsid w:val="00991FBE"/>
    <w:rsid w:val="00992D35"/>
    <w:rsid w:val="00996050"/>
    <w:rsid w:val="00996D3A"/>
    <w:rsid w:val="009A1C84"/>
    <w:rsid w:val="009A49A4"/>
    <w:rsid w:val="009A4E8F"/>
    <w:rsid w:val="009A602A"/>
    <w:rsid w:val="009A77A3"/>
    <w:rsid w:val="009A784E"/>
    <w:rsid w:val="009B0058"/>
    <w:rsid w:val="009B130F"/>
    <w:rsid w:val="009B2311"/>
    <w:rsid w:val="009B2B6D"/>
    <w:rsid w:val="009B37D1"/>
    <w:rsid w:val="009B5B12"/>
    <w:rsid w:val="009C01DC"/>
    <w:rsid w:val="009C0455"/>
    <w:rsid w:val="009C1E0E"/>
    <w:rsid w:val="009C2771"/>
    <w:rsid w:val="009C3D61"/>
    <w:rsid w:val="009C413A"/>
    <w:rsid w:val="009C62EF"/>
    <w:rsid w:val="009C6EC8"/>
    <w:rsid w:val="009C7C42"/>
    <w:rsid w:val="009D0522"/>
    <w:rsid w:val="009D0799"/>
    <w:rsid w:val="009D2295"/>
    <w:rsid w:val="009D24A9"/>
    <w:rsid w:val="009D7A48"/>
    <w:rsid w:val="009E02C4"/>
    <w:rsid w:val="009E0CC4"/>
    <w:rsid w:val="009E0D1C"/>
    <w:rsid w:val="009E4669"/>
    <w:rsid w:val="009E704E"/>
    <w:rsid w:val="009F12BE"/>
    <w:rsid w:val="009F2BCF"/>
    <w:rsid w:val="009F4193"/>
    <w:rsid w:val="009F4B4A"/>
    <w:rsid w:val="009F7793"/>
    <w:rsid w:val="009FAA13"/>
    <w:rsid w:val="00A01322"/>
    <w:rsid w:val="00A01DDE"/>
    <w:rsid w:val="00A03DEE"/>
    <w:rsid w:val="00A0712B"/>
    <w:rsid w:val="00A079B4"/>
    <w:rsid w:val="00A1126B"/>
    <w:rsid w:val="00A119D2"/>
    <w:rsid w:val="00A12E16"/>
    <w:rsid w:val="00A134F2"/>
    <w:rsid w:val="00A13BFA"/>
    <w:rsid w:val="00A14346"/>
    <w:rsid w:val="00A14DAC"/>
    <w:rsid w:val="00A16F06"/>
    <w:rsid w:val="00A171CB"/>
    <w:rsid w:val="00A172E9"/>
    <w:rsid w:val="00A17B9D"/>
    <w:rsid w:val="00A20460"/>
    <w:rsid w:val="00A2186C"/>
    <w:rsid w:val="00A226B6"/>
    <w:rsid w:val="00A24DA1"/>
    <w:rsid w:val="00A25A64"/>
    <w:rsid w:val="00A26168"/>
    <w:rsid w:val="00A261C9"/>
    <w:rsid w:val="00A27597"/>
    <w:rsid w:val="00A30D10"/>
    <w:rsid w:val="00A30F8F"/>
    <w:rsid w:val="00A342E7"/>
    <w:rsid w:val="00A37603"/>
    <w:rsid w:val="00A3768C"/>
    <w:rsid w:val="00A40F9A"/>
    <w:rsid w:val="00A41310"/>
    <w:rsid w:val="00A43792"/>
    <w:rsid w:val="00A442BE"/>
    <w:rsid w:val="00A4435F"/>
    <w:rsid w:val="00A44598"/>
    <w:rsid w:val="00A45345"/>
    <w:rsid w:val="00A45C5F"/>
    <w:rsid w:val="00A45CCE"/>
    <w:rsid w:val="00A46821"/>
    <w:rsid w:val="00A504A5"/>
    <w:rsid w:val="00A5069C"/>
    <w:rsid w:val="00A52E10"/>
    <w:rsid w:val="00A53F16"/>
    <w:rsid w:val="00A55870"/>
    <w:rsid w:val="00A568D3"/>
    <w:rsid w:val="00A56946"/>
    <w:rsid w:val="00A57C53"/>
    <w:rsid w:val="00A6011A"/>
    <w:rsid w:val="00A613BB"/>
    <w:rsid w:val="00A64000"/>
    <w:rsid w:val="00A6587B"/>
    <w:rsid w:val="00A662C6"/>
    <w:rsid w:val="00A669F1"/>
    <w:rsid w:val="00A679AF"/>
    <w:rsid w:val="00A70719"/>
    <w:rsid w:val="00A710ED"/>
    <w:rsid w:val="00A716E6"/>
    <w:rsid w:val="00A73CB2"/>
    <w:rsid w:val="00A75964"/>
    <w:rsid w:val="00A76F02"/>
    <w:rsid w:val="00A8008C"/>
    <w:rsid w:val="00A820CF"/>
    <w:rsid w:val="00A836EC"/>
    <w:rsid w:val="00A842EF"/>
    <w:rsid w:val="00A86347"/>
    <w:rsid w:val="00A86DE1"/>
    <w:rsid w:val="00A877D0"/>
    <w:rsid w:val="00A9142E"/>
    <w:rsid w:val="00A927FD"/>
    <w:rsid w:val="00A94BEE"/>
    <w:rsid w:val="00A95BEB"/>
    <w:rsid w:val="00A95C3F"/>
    <w:rsid w:val="00A9663E"/>
    <w:rsid w:val="00A97E4C"/>
    <w:rsid w:val="00AA4142"/>
    <w:rsid w:val="00AA4FEC"/>
    <w:rsid w:val="00AA535E"/>
    <w:rsid w:val="00AA5598"/>
    <w:rsid w:val="00AA5ED0"/>
    <w:rsid w:val="00AB0988"/>
    <w:rsid w:val="00AB224A"/>
    <w:rsid w:val="00AB5DEA"/>
    <w:rsid w:val="00AB690B"/>
    <w:rsid w:val="00AC06AE"/>
    <w:rsid w:val="00AC0F4D"/>
    <w:rsid w:val="00AC1A70"/>
    <w:rsid w:val="00AC5039"/>
    <w:rsid w:val="00AC5261"/>
    <w:rsid w:val="00AC52A6"/>
    <w:rsid w:val="00AC5314"/>
    <w:rsid w:val="00AC5A67"/>
    <w:rsid w:val="00AC6159"/>
    <w:rsid w:val="00AC6949"/>
    <w:rsid w:val="00AC7758"/>
    <w:rsid w:val="00AD2094"/>
    <w:rsid w:val="00AD334A"/>
    <w:rsid w:val="00AD3B39"/>
    <w:rsid w:val="00AD3C74"/>
    <w:rsid w:val="00AD6429"/>
    <w:rsid w:val="00AD7E17"/>
    <w:rsid w:val="00AD7F41"/>
    <w:rsid w:val="00AE038F"/>
    <w:rsid w:val="00AE09F7"/>
    <w:rsid w:val="00AE169E"/>
    <w:rsid w:val="00AE3D0C"/>
    <w:rsid w:val="00AE4BA8"/>
    <w:rsid w:val="00AE60AA"/>
    <w:rsid w:val="00AE6F0C"/>
    <w:rsid w:val="00AF0959"/>
    <w:rsid w:val="00AF0D6B"/>
    <w:rsid w:val="00AF0DEE"/>
    <w:rsid w:val="00AF117C"/>
    <w:rsid w:val="00AF1BCA"/>
    <w:rsid w:val="00AF2342"/>
    <w:rsid w:val="00AF3A52"/>
    <w:rsid w:val="00AF3BC7"/>
    <w:rsid w:val="00AF4D60"/>
    <w:rsid w:val="00AF558C"/>
    <w:rsid w:val="00AF5DB6"/>
    <w:rsid w:val="00AF662E"/>
    <w:rsid w:val="00AF7339"/>
    <w:rsid w:val="00AF7654"/>
    <w:rsid w:val="00B01D81"/>
    <w:rsid w:val="00B02060"/>
    <w:rsid w:val="00B03C24"/>
    <w:rsid w:val="00B052B0"/>
    <w:rsid w:val="00B107A4"/>
    <w:rsid w:val="00B11505"/>
    <w:rsid w:val="00B13115"/>
    <w:rsid w:val="00B15BEC"/>
    <w:rsid w:val="00B16848"/>
    <w:rsid w:val="00B17472"/>
    <w:rsid w:val="00B2023F"/>
    <w:rsid w:val="00B20F72"/>
    <w:rsid w:val="00B212C6"/>
    <w:rsid w:val="00B21910"/>
    <w:rsid w:val="00B25B3E"/>
    <w:rsid w:val="00B26079"/>
    <w:rsid w:val="00B273B6"/>
    <w:rsid w:val="00B2772F"/>
    <w:rsid w:val="00B3093E"/>
    <w:rsid w:val="00B3097D"/>
    <w:rsid w:val="00B337D7"/>
    <w:rsid w:val="00B36FF0"/>
    <w:rsid w:val="00B375B7"/>
    <w:rsid w:val="00B41676"/>
    <w:rsid w:val="00B42172"/>
    <w:rsid w:val="00B4462E"/>
    <w:rsid w:val="00B4531B"/>
    <w:rsid w:val="00B457DA"/>
    <w:rsid w:val="00B47087"/>
    <w:rsid w:val="00B47FED"/>
    <w:rsid w:val="00B50443"/>
    <w:rsid w:val="00B517D7"/>
    <w:rsid w:val="00B52AF1"/>
    <w:rsid w:val="00B539AA"/>
    <w:rsid w:val="00B539D7"/>
    <w:rsid w:val="00B55AA9"/>
    <w:rsid w:val="00B57008"/>
    <w:rsid w:val="00B57CB4"/>
    <w:rsid w:val="00B600B7"/>
    <w:rsid w:val="00B63810"/>
    <w:rsid w:val="00B63F95"/>
    <w:rsid w:val="00B642DE"/>
    <w:rsid w:val="00B66BAB"/>
    <w:rsid w:val="00B7081E"/>
    <w:rsid w:val="00B70D66"/>
    <w:rsid w:val="00B717D5"/>
    <w:rsid w:val="00B77752"/>
    <w:rsid w:val="00B77CD7"/>
    <w:rsid w:val="00B811DF"/>
    <w:rsid w:val="00B8227C"/>
    <w:rsid w:val="00B8255E"/>
    <w:rsid w:val="00B83F39"/>
    <w:rsid w:val="00B84206"/>
    <w:rsid w:val="00B858A1"/>
    <w:rsid w:val="00B85F5C"/>
    <w:rsid w:val="00B8694E"/>
    <w:rsid w:val="00B909C6"/>
    <w:rsid w:val="00B92821"/>
    <w:rsid w:val="00B93A3C"/>
    <w:rsid w:val="00B942DF"/>
    <w:rsid w:val="00B97430"/>
    <w:rsid w:val="00BA0265"/>
    <w:rsid w:val="00BA13F5"/>
    <w:rsid w:val="00BA2EC7"/>
    <w:rsid w:val="00BA36A2"/>
    <w:rsid w:val="00BA3F1F"/>
    <w:rsid w:val="00BA7C43"/>
    <w:rsid w:val="00BB09A8"/>
    <w:rsid w:val="00BB48ED"/>
    <w:rsid w:val="00BB783C"/>
    <w:rsid w:val="00BB7D56"/>
    <w:rsid w:val="00BC0AF1"/>
    <w:rsid w:val="00BC1DE1"/>
    <w:rsid w:val="00BC1E00"/>
    <w:rsid w:val="00BC2FD5"/>
    <w:rsid w:val="00BC4B5D"/>
    <w:rsid w:val="00BC73DA"/>
    <w:rsid w:val="00BC7586"/>
    <w:rsid w:val="00BD1477"/>
    <w:rsid w:val="00BD15AF"/>
    <w:rsid w:val="00BD2A2D"/>
    <w:rsid w:val="00BD2FA9"/>
    <w:rsid w:val="00BD3081"/>
    <w:rsid w:val="00BD324C"/>
    <w:rsid w:val="00BD4189"/>
    <w:rsid w:val="00BD56E4"/>
    <w:rsid w:val="00BD753D"/>
    <w:rsid w:val="00BE0AAC"/>
    <w:rsid w:val="00BE0B1E"/>
    <w:rsid w:val="00BE0F01"/>
    <w:rsid w:val="00BE0FF2"/>
    <w:rsid w:val="00BE15D6"/>
    <w:rsid w:val="00BE5DBD"/>
    <w:rsid w:val="00BE6792"/>
    <w:rsid w:val="00BF19D2"/>
    <w:rsid w:val="00BF2448"/>
    <w:rsid w:val="00BF2480"/>
    <w:rsid w:val="00BF2513"/>
    <w:rsid w:val="00BF2576"/>
    <w:rsid w:val="00BF334B"/>
    <w:rsid w:val="00BF440A"/>
    <w:rsid w:val="00BF4CBA"/>
    <w:rsid w:val="00BF639E"/>
    <w:rsid w:val="00BF7640"/>
    <w:rsid w:val="00C04EC2"/>
    <w:rsid w:val="00C05958"/>
    <w:rsid w:val="00C06854"/>
    <w:rsid w:val="00C077CF"/>
    <w:rsid w:val="00C078A3"/>
    <w:rsid w:val="00C126EC"/>
    <w:rsid w:val="00C13649"/>
    <w:rsid w:val="00C13E78"/>
    <w:rsid w:val="00C15E3A"/>
    <w:rsid w:val="00C16430"/>
    <w:rsid w:val="00C170D1"/>
    <w:rsid w:val="00C1773B"/>
    <w:rsid w:val="00C21047"/>
    <w:rsid w:val="00C21599"/>
    <w:rsid w:val="00C218BC"/>
    <w:rsid w:val="00C21BAC"/>
    <w:rsid w:val="00C229D1"/>
    <w:rsid w:val="00C24B12"/>
    <w:rsid w:val="00C24CB5"/>
    <w:rsid w:val="00C24DF9"/>
    <w:rsid w:val="00C2603D"/>
    <w:rsid w:val="00C302B4"/>
    <w:rsid w:val="00C334E0"/>
    <w:rsid w:val="00C34D18"/>
    <w:rsid w:val="00C40AFA"/>
    <w:rsid w:val="00C4275F"/>
    <w:rsid w:val="00C44DE2"/>
    <w:rsid w:val="00C46339"/>
    <w:rsid w:val="00C4697C"/>
    <w:rsid w:val="00C46EDD"/>
    <w:rsid w:val="00C46FDD"/>
    <w:rsid w:val="00C529FC"/>
    <w:rsid w:val="00C543E7"/>
    <w:rsid w:val="00C55A6B"/>
    <w:rsid w:val="00C5711B"/>
    <w:rsid w:val="00C61914"/>
    <w:rsid w:val="00C62A23"/>
    <w:rsid w:val="00C64209"/>
    <w:rsid w:val="00C65992"/>
    <w:rsid w:val="00C66C42"/>
    <w:rsid w:val="00C66EA6"/>
    <w:rsid w:val="00C721D1"/>
    <w:rsid w:val="00C72F9E"/>
    <w:rsid w:val="00C73641"/>
    <w:rsid w:val="00C74AD0"/>
    <w:rsid w:val="00C75E20"/>
    <w:rsid w:val="00C765D9"/>
    <w:rsid w:val="00C81048"/>
    <w:rsid w:val="00C816D4"/>
    <w:rsid w:val="00C81A87"/>
    <w:rsid w:val="00C82D80"/>
    <w:rsid w:val="00C833E4"/>
    <w:rsid w:val="00C84F36"/>
    <w:rsid w:val="00C86B6B"/>
    <w:rsid w:val="00C86BB9"/>
    <w:rsid w:val="00C87A07"/>
    <w:rsid w:val="00C87F93"/>
    <w:rsid w:val="00C92D5D"/>
    <w:rsid w:val="00C95435"/>
    <w:rsid w:val="00C961A5"/>
    <w:rsid w:val="00C97B25"/>
    <w:rsid w:val="00C97BB8"/>
    <w:rsid w:val="00CA0499"/>
    <w:rsid w:val="00CA118E"/>
    <w:rsid w:val="00CA6362"/>
    <w:rsid w:val="00CA7504"/>
    <w:rsid w:val="00CB12FD"/>
    <w:rsid w:val="00CB1469"/>
    <w:rsid w:val="00CB14F4"/>
    <w:rsid w:val="00CB446E"/>
    <w:rsid w:val="00CB4A80"/>
    <w:rsid w:val="00CB6126"/>
    <w:rsid w:val="00CB63CE"/>
    <w:rsid w:val="00CC19A5"/>
    <w:rsid w:val="00CC1ADE"/>
    <w:rsid w:val="00CC443A"/>
    <w:rsid w:val="00CC4BFA"/>
    <w:rsid w:val="00CC5E8D"/>
    <w:rsid w:val="00CC65CE"/>
    <w:rsid w:val="00CC68C9"/>
    <w:rsid w:val="00CC77E5"/>
    <w:rsid w:val="00CC792B"/>
    <w:rsid w:val="00CC7AED"/>
    <w:rsid w:val="00CD0E5C"/>
    <w:rsid w:val="00CD1320"/>
    <w:rsid w:val="00CD154C"/>
    <w:rsid w:val="00CD15DB"/>
    <w:rsid w:val="00CD3550"/>
    <w:rsid w:val="00CD70D6"/>
    <w:rsid w:val="00CD73FC"/>
    <w:rsid w:val="00CD76C5"/>
    <w:rsid w:val="00CE0241"/>
    <w:rsid w:val="00CE2236"/>
    <w:rsid w:val="00CE4784"/>
    <w:rsid w:val="00CE5185"/>
    <w:rsid w:val="00CE62F8"/>
    <w:rsid w:val="00CE66A9"/>
    <w:rsid w:val="00CE6E29"/>
    <w:rsid w:val="00CF06A8"/>
    <w:rsid w:val="00CF0E9F"/>
    <w:rsid w:val="00CF54B9"/>
    <w:rsid w:val="00CF6DF6"/>
    <w:rsid w:val="00CF70B3"/>
    <w:rsid w:val="00D0199F"/>
    <w:rsid w:val="00D02858"/>
    <w:rsid w:val="00D039E6"/>
    <w:rsid w:val="00D059A8"/>
    <w:rsid w:val="00D069BE"/>
    <w:rsid w:val="00D10EB8"/>
    <w:rsid w:val="00D13B5F"/>
    <w:rsid w:val="00D144F8"/>
    <w:rsid w:val="00D15F37"/>
    <w:rsid w:val="00D162B0"/>
    <w:rsid w:val="00D202DE"/>
    <w:rsid w:val="00D20645"/>
    <w:rsid w:val="00D20A5D"/>
    <w:rsid w:val="00D217D1"/>
    <w:rsid w:val="00D21DDC"/>
    <w:rsid w:val="00D25C86"/>
    <w:rsid w:val="00D25D0F"/>
    <w:rsid w:val="00D26CE4"/>
    <w:rsid w:val="00D323F1"/>
    <w:rsid w:val="00D331A3"/>
    <w:rsid w:val="00D3320A"/>
    <w:rsid w:val="00D356DF"/>
    <w:rsid w:val="00D41EB5"/>
    <w:rsid w:val="00D42149"/>
    <w:rsid w:val="00D45F4E"/>
    <w:rsid w:val="00D46140"/>
    <w:rsid w:val="00D4797B"/>
    <w:rsid w:val="00D507F3"/>
    <w:rsid w:val="00D50B05"/>
    <w:rsid w:val="00D51746"/>
    <w:rsid w:val="00D51EC0"/>
    <w:rsid w:val="00D55A07"/>
    <w:rsid w:val="00D56204"/>
    <w:rsid w:val="00D57AAF"/>
    <w:rsid w:val="00D57B6F"/>
    <w:rsid w:val="00D61BCD"/>
    <w:rsid w:val="00D642B8"/>
    <w:rsid w:val="00D65CEA"/>
    <w:rsid w:val="00D665DC"/>
    <w:rsid w:val="00D67774"/>
    <w:rsid w:val="00D72AAC"/>
    <w:rsid w:val="00D73508"/>
    <w:rsid w:val="00D73602"/>
    <w:rsid w:val="00D73E91"/>
    <w:rsid w:val="00D76531"/>
    <w:rsid w:val="00D80703"/>
    <w:rsid w:val="00D80F3A"/>
    <w:rsid w:val="00D81209"/>
    <w:rsid w:val="00D83CCD"/>
    <w:rsid w:val="00D83FD8"/>
    <w:rsid w:val="00D84EF0"/>
    <w:rsid w:val="00D8603B"/>
    <w:rsid w:val="00D87346"/>
    <w:rsid w:val="00D90E88"/>
    <w:rsid w:val="00D91D0E"/>
    <w:rsid w:val="00D93036"/>
    <w:rsid w:val="00D9445B"/>
    <w:rsid w:val="00D97333"/>
    <w:rsid w:val="00DA2BF4"/>
    <w:rsid w:val="00DA3C82"/>
    <w:rsid w:val="00DA4014"/>
    <w:rsid w:val="00DA7FCB"/>
    <w:rsid w:val="00DB0CA1"/>
    <w:rsid w:val="00DB3DCB"/>
    <w:rsid w:val="00DB4347"/>
    <w:rsid w:val="00DB4A6F"/>
    <w:rsid w:val="00DB4AAF"/>
    <w:rsid w:val="00DB7D6B"/>
    <w:rsid w:val="00DC021F"/>
    <w:rsid w:val="00DC29F3"/>
    <w:rsid w:val="00DC3191"/>
    <w:rsid w:val="00DC34BA"/>
    <w:rsid w:val="00DC5E42"/>
    <w:rsid w:val="00DC6B2E"/>
    <w:rsid w:val="00DC7565"/>
    <w:rsid w:val="00DC760E"/>
    <w:rsid w:val="00DD0B40"/>
    <w:rsid w:val="00DD0E22"/>
    <w:rsid w:val="00DD2212"/>
    <w:rsid w:val="00DE1AA8"/>
    <w:rsid w:val="00DE1E9C"/>
    <w:rsid w:val="00DE209E"/>
    <w:rsid w:val="00DE38E5"/>
    <w:rsid w:val="00DE5FBD"/>
    <w:rsid w:val="00DE77E3"/>
    <w:rsid w:val="00DF1556"/>
    <w:rsid w:val="00DF2353"/>
    <w:rsid w:val="00DF27D9"/>
    <w:rsid w:val="00DF2BE0"/>
    <w:rsid w:val="00DF49BB"/>
    <w:rsid w:val="00DF6F70"/>
    <w:rsid w:val="00E01059"/>
    <w:rsid w:val="00E01420"/>
    <w:rsid w:val="00E020C5"/>
    <w:rsid w:val="00E03B3A"/>
    <w:rsid w:val="00E04F72"/>
    <w:rsid w:val="00E06704"/>
    <w:rsid w:val="00E10AA5"/>
    <w:rsid w:val="00E10B0E"/>
    <w:rsid w:val="00E122FB"/>
    <w:rsid w:val="00E12B49"/>
    <w:rsid w:val="00E133FF"/>
    <w:rsid w:val="00E13A4F"/>
    <w:rsid w:val="00E142E5"/>
    <w:rsid w:val="00E16771"/>
    <w:rsid w:val="00E17417"/>
    <w:rsid w:val="00E2014C"/>
    <w:rsid w:val="00E22008"/>
    <w:rsid w:val="00E24A55"/>
    <w:rsid w:val="00E32A7F"/>
    <w:rsid w:val="00E34ABF"/>
    <w:rsid w:val="00E3512A"/>
    <w:rsid w:val="00E372D7"/>
    <w:rsid w:val="00E376B3"/>
    <w:rsid w:val="00E41889"/>
    <w:rsid w:val="00E428BB"/>
    <w:rsid w:val="00E44096"/>
    <w:rsid w:val="00E4410A"/>
    <w:rsid w:val="00E46097"/>
    <w:rsid w:val="00E46FE2"/>
    <w:rsid w:val="00E474C5"/>
    <w:rsid w:val="00E50F33"/>
    <w:rsid w:val="00E52E0E"/>
    <w:rsid w:val="00E54B3E"/>
    <w:rsid w:val="00E567A9"/>
    <w:rsid w:val="00E56FE8"/>
    <w:rsid w:val="00E570F5"/>
    <w:rsid w:val="00E57618"/>
    <w:rsid w:val="00E61513"/>
    <w:rsid w:val="00E6384F"/>
    <w:rsid w:val="00E648B4"/>
    <w:rsid w:val="00E65EA4"/>
    <w:rsid w:val="00E7065D"/>
    <w:rsid w:val="00E74CE0"/>
    <w:rsid w:val="00E75546"/>
    <w:rsid w:val="00E766EC"/>
    <w:rsid w:val="00E76958"/>
    <w:rsid w:val="00E76BAC"/>
    <w:rsid w:val="00E76E9D"/>
    <w:rsid w:val="00E817F5"/>
    <w:rsid w:val="00E81DF4"/>
    <w:rsid w:val="00E85C00"/>
    <w:rsid w:val="00E863BE"/>
    <w:rsid w:val="00E86743"/>
    <w:rsid w:val="00E86996"/>
    <w:rsid w:val="00E86E30"/>
    <w:rsid w:val="00E8773E"/>
    <w:rsid w:val="00E91786"/>
    <w:rsid w:val="00E9465C"/>
    <w:rsid w:val="00E967C1"/>
    <w:rsid w:val="00E9681D"/>
    <w:rsid w:val="00E96EF3"/>
    <w:rsid w:val="00EA01F6"/>
    <w:rsid w:val="00EA0577"/>
    <w:rsid w:val="00EA13A2"/>
    <w:rsid w:val="00EA1422"/>
    <w:rsid w:val="00EA1625"/>
    <w:rsid w:val="00EA2676"/>
    <w:rsid w:val="00EA3951"/>
    <w:rsid w:val="00EA4604"/>
    <w:rsid w:val="00EA5141"/>
    <w:rsid w:val="00EB1726"/>
    <w:rsid w:val="00EB3E94"/>
    <w:rsid w:val="00EB4886"/>
    <w:rsid w:val="00EB770A"/>
    <w:rsid w:val="00EC0DFC"/>
    <w:rsid w:val="00EC2019"/>
    <w:rsid w:val="00EC45BA"/>
    <w:rsid w:val="00EC4D2C"/>
    <w:rsid w:val="00EC7EA0"/>
    <w:rsid w:val="00ED00A4"/>
    <w:rsid w:val="00ED09E5"/>
    <w:rsid w:val="00ED5D99"/>
    <w:rsid w:val="00ED6C2C"/>
    <w:rsid w:val="00ED75F9"/>
    <w:rsid w:val="00ED785C"/>
    <w:rsid w:val="00ED78BF"/>
    <w:rsid w:val="00EE0864"/>
    <w:rsid w:val="00EE1296"/>
    <w:rsid w:val="00EE1BD0"/>
    <w:rsid w:val="00EE2802"/>
    <w:rsid w:val="00EF3B9E"/>
    <w:rsid w:val="00EF3C75"/>
    <w:rsid w:val="00EF5F4B"/>
    <w:rsid w:val="00F00DA3"/>
    <w:rsid w:val="00F02272"/>
    <w:rsid w:val="00F052A1"/>
    <w:rsid w:val="00F057ED"/>
    <w:rsid w:val="00F05885"/>
    <w:rsid w:val="00F075FD"/>
    <w:rsid w:val="00F07D0A"/>
    <w:rsid w:val="00F11C7A"/>
    <w:rsid w:val="00F121C3"/>
    <w:rsid w:val="00F136CC"/>
    <w:rsid w:val="00F143A3"/>
    <w:rsid w:val="00F1700A"/>
    <w:rsid w:val="00F176FD"/>
    <w:rsid w:val="00F17B8E"/>
    <w:rsid w:val="00F201D1"/>
    <w:rsid w:val="00F20597"/>
    <w:rsid w:val="00F225DD"/>
    <w:rsid w:val="00F22F3D"/>
    <w:rsid w:val="00F24F07"/>
    <w:rsid w:val="00F2789A"/>
    <w:rsid w:val="00F30148"/>
    <w:rsid w:val="00F3053A"/>
    <w:rsid w:val="00F31046"/>
    <w:rsid w:val="00F31568"/>
    <w:rsid w:val="00F31D60"/>
    <w:rsid w:val="00F31EF3"/>
    <w:rsid w:val="00F32F04"/>
    <w:rsid w:val="00F34F6F"/>
    <w:rsid w:val="00F41C6D"/>
    <w:rsid w:val="00F42394"/>
    <w:rsid w:val="00F441A0"/>
    <w:rsid w:val="00F443AB"/>
    <w:rsid w:val="00F454D8"/>
    <w:rsid w:val="00F51F6F"/>
    <w:rsid w:val="00F52334"/>
    <w:rsid w:val="00F52723"/>
    <w:rsid w:val="00F52BDD"/>
    <w:rsid w:val="00F53F77"/>
    <w:rsid w:val="00F567B3"/>
    <w:rsid w:val="00F573A6"/>
    <w:rsid w:val="00F60169"/>
    <w:rsid w:val="00F6084B"/>
    <w:rsid w:val="00F60E10"/>
    <w:rsid w:val="00F62EFF"/>
    <w:rsid w:val="00F65693"/>
    <w:rsid w:val="00F66428"/>
    <w:rsid w:val="00F66B39"/>
    <w:rsid w:val="00F702D2"/>
    <w:rsid w:val="00F70E09"/>
    <w:rsid w:val="00F7135E"/>
    <w:rsid w:val="00F71636"/>
    <w:rsid w:val="00F716A4"/>
    <w:rsid w:val="00F72437"/>
    <w:rsid w:val="00F72B4D"/>
    <w:rsid w:val="00F763BD"/>
    <w:rsid w:val="00F7722E"/>
    <w:rsid w:val="00F773CF"/>
    <w:rsid w:val="00F81AF9"/>
    <w:rsid w:val="00F82A8B"/>
    <w:rsid w:val="00F83ADE"/>
    <w:rsid w:val="00F8698B"/>
    <w:rsid w:val="00F86C78"/>
    <w:rsid w:val="00F87D0D"/>
    <w:rsid w:val="00F90E2D"/>
    <w:rsid w:val="00F930C0"/>
    <w:rsid w:val="00F934B1"/>
    <w:rsid w:val="00F93D68"/>
    <w:rsid w:val="00F96182"/>
    <w:rsid w:val="00F962CA"/>
    <w:rsid w:val="00FA18EE"/>
    <w:rsid w:val="00FA2852"/>
    <w:rsid w:val="00FA3958"/>
    <w:rsid w:val="00FA3A8F"/>
    <w:rsid w:val="00FA519A"/>
    <w:rsid w:val="00FA52E8"/>
    <w:rsid w:val="00FA5775"/>
    <w:rsid w:val="00FA635A"/>
    <w:rsid w:val="00FA7166"/>
    <w:rsid w:val="00FB0119"/>
    <w:rsid w:val="00FB042D"/>
    <w:rsid w:val="00FB04CE"/>
    <w:rsid w:val="00FB1905"/>
    <w:rsid w:val="00FB409A"/>
    <w:rsid w:val="00FB6FC7"/>
    <w:rsid w:val="00FB7850"/>
    <w:rsid w:val="00FB7961"/>
    <w:rsid w:val="00FC0B3F"/>
    <w:rsid w:val="00FC10AC"/>
    <w:rsid w:val="00FC16B1"/>
    <w:rsid w:val="00FC41B2"/>
    <w:rsid w:val="00FC4FC6"/>
    <w:rsid w:val="00FC52C4"/>
    <w:rsid w:val="00FC57D7"/>
    <w:rsid w:val="00FC5EF2"/>
    <w:rsid w:val="00FC6156"/>
    <w:rsid w:val="00FC62C3"/>
    <w:rsid w:val="00FC7467"/>
    <w:rsid w:val="00FC7A04"/>
    <w:rsid w:val="00FC7DC0"/>
    <w:rsid w:val="00FD40CD"/>
    <w:rsid w:val="00FD446D"/>
    <w:rsid w:val="00FD4570"/>
    <w:rsid w:val="00FD5FE9"/>
    <w:rsid w:val="00FD65D3"/>
    <w:rsid w:val="00FD7E73"/>
    <w:rsid w:val="00FE1E2E"/>
    <w:rsid w:val="00FE2201"/>
    <w:rsid w:val="00FE3B30"/>
    <w:rsid w:val="00FE3FF4"/>
    <w:rsid w:val="00FE4BE7"/>
    <w:rsid w:val="00FE4C9C"/>
    <w:rsid w:val="00FE67E9"/>
    <w:rsid w:val="00FF03DC"/>
    <w:rsid w:val="00FF0A14"/>
    <w:rsid w:val="00FF2B5B"/>
    <w:rsid w:val="00FF30A5"/>
    <w:rsid w:val="00FF434C"/>
    <w:rsid w:val="00FF5EBD"/>
    <w:rsid w:val="0124F658"/>
    <w:rsid w:val="0136A114"/>
    <w:rsid w:val="01382F6A"/>
    <w:rsid w:val="0141FD48"/>
    <w:rsid w:val="017DED8C"/>
    <w:rsid w:val="0198C6DF"/>
    <w:rsid w:val="01F49E4F"/>
    <w:rsid w:val="02ED76B9"/>
    <w:rsid w:val="03C5B8EE"/>
    <w:rsid w:val="03E46668"/>
    <w:rsid w:val="03E7F2C6"/>
    <w:rsid w:val="03FDDE0A"/>
    <w:rsid w:val="044963C7"/>
    <w:rsid w:val="046E31F8"/>
    <w:rsid w:val="04B4F816"/>
    <w:rsid w:val="04FF693E"/>
    <w:rsid w:val="051FCCED"/>
    <w:rsid w:val="05934961"/>
    <w:rsid w:val="05A3BD19"/>
    <w:rsid w:val="05F44177"/>
    <w:rsid w:val="06FF4C1E"/>
    <w:rsid w:val="0730AB29"/>
    <w:rsid w:val="0764D448"/>
    <w:rsid w:val="07803B47"/>
    <w:rsid w:val="07A6D3B2"/>
    <w:rsid w:val="07B2DC65"/>
    <w:rsid w:val="07ED3146"/>
    <w:rsid w:val="08277F00"/>
    <w:rsid w:val="08842943"/>
    <w:rsid w:val="096AF2D3"/>
    <w:rsid w:val="099C39D3"/>
    <w:rsid w:val="09B45247"/>
    <w:rsid w:val="0A55F6E0"/>
    <w:rsid w:val="0AA79889"/>
    <w:rsid w:val="0AB4F3A8"/>
    <w:rsid w:val="0AE7D9AB"/>
    <w:rsid w:val="0B2DC38A"/>
    <w:rsid w:val="0B57398E"/>
    <w:rsid w:val="0B7116C0"/>
    <w:rsid w:val="0BE76708"/>
    <w:rsid w:val="0BF6FCDD"/>
    <w:rsid w:val="0C2E883E"/>
    <w:rsid w:val="0C47CB8E"/>
    <w:rsid w:val="0C71A25A"/>
    <w:rsid w:val="0C746275"/>
    <w:rsid w:val="0CD27B05"/>
    <w:rsid w:val="0D075D29"/>
    <w:rsid w:val="0D119873"/>
    <w:rsid w:val="0D236B7D"/>
    <w:rsid w:val="0D23DA4A"/>
    <w:rsid w:val="0D3E059F"/>
    <w:rsid w:val="0D66015D"/>
    <w:rsid w:val="0E2AFAD7"/>
    <w:rsid w:val="0E2DF69B"/>
    <w:rsid w:val="0E32DCD6"/>
    <w:rsid w:val="0E7AD21F"/>
    <w:rsid w:val="0EA0F586"/>
    <w:rsid w:val="0ED4EAEF"/>
    <w:rsid w:val="0F28B247"/>
    <w:rsid w:val="0F6B5F0A"/>
    <w:rsid w:val="0F7DE75B"/>
    <w:rsid w:val="1046B48A"/>
    <w:rsid w:val="105D414B"/>
    <w:rsid w:val="10662CAC"/>
    <w:rsid w:val="107B1847"/>
    <w:rsid w:val="10938B6C"/>
    <w:rsid w:val="10D715E7"/>
    <w:rsid w:val="1107D013"/>
    <w:rsid w:val="112F710C"/>
    <w:rsid w:val="115B0A4A"/>
    <w:rsid w:val="11618FBE"/>
    <w:rsid w:val="1194773D"/>
    <w:rsid w:val="1195A391"/>
    <w:rsid w:val="119E038F"/>
    <w:rsid w:val="11A56F61"/>
    <w:rsid w:val="12528EDF"/>
    <w:rsid w:val="12A3E4F4"/>
    <w:rsid w:val="12C77372"/>
    <w:rsid w:val="12FDA3F0"/>
    <w:rsid w:val="131E0102"/>
    <w:rsid w:val="137F3B89"/>
    <w:rsid w:val="13AB10AD"/>
    <w:rsid w:val="13E64D56"/>
    <w:rsid w:val="14997458"/>
    <w:rsid w:val="14AD7B9A"/>
    <w:rsid w:val="14FFE24E"/>
    <w:rsid w:val="1504DEDC"/>
    <w:rsid w:val="15346B98"/>
    <w:rsid w:val="15773BF0"/>
    <w:rsid w:val="15B79DCC"/>
    <w:rsid w:val="15F9015C"/>
    <w:rsid w:val="16150E17"/>
    <w:rsid w:val="167FD4F0"/>
    <w:rsid w:val="169B86D2"/>
    <w:rsid w:val="16AFBDAB"/>
    <w:rsid w:val="16C1D327"/>
    <w:rsid w:val="16CB0AFB"/>
    <w:rsid w:val="174FCB04"/>
    <w:rsid w:val="176CCED2"/>
    <w:rsid w:val="17899E96"/>
    <w:rsid w:val="179C333A"/>
    <w:rsid w:val="17E2C971"/>
    <w:rsid w:val="17EE2CDA"/>
    <w:rsid w:val="1809304E"/>
    <w:rsid w:val="18771BAF"/>
    <w:rsid w:val="1906C160"/>
    <w:rsid w:val="191F54AE"/>
    <w:rsid w:val="1934D0FA"/>
    <w:rsid w:val="194986E3"/>
    <w:rsid w:val="19BB506A"/>
    <w:rsid w:val="19D8CF5C"/>
    <w:rsid w:val="19F31B05"/>
    <w:rsid w:val="1A1460F5"/>
    <w:rsid w:val="1A23AB0A"/>
    <w:rsid w:val="1A4BF1F4"/>
    <w:rsid w:val="1ADA851F"/>
    <w:rsid w:val="1AE56254"/>
    <w:rsid w:val="1B089217"/>
    <w:rsid w:val="1B740BFB"/>
    <w:rsid w:val="1BAE2DD6"/>
    <w:rsid w:val="1BE9360B"/>
    <w:rsid w:val="1BF10037"/>
    <w:rsid w:val="1C3F60C8"/>
    <w:rsid w:val="1C45C16F"/>
    <w:rsid w:val="1C7290F9"/>
    <w:rsid w:val="1C8ECAFB"/>
    <w:rsid w:val="1C983EF9"/>
    <w:rsid w:val="1CAC4188"/>
    <w:rsid w:val="1CC44DB0"/>
    <w:rsid w:val="1CE77051"/>
    <w:rsid w:val="1D0087CA"/>
    <w:rsid w:val="1D2244D5"/>
    <w:rsid w:val="1D5C480F"/>
    <w:rsid w:val="1D863324"/>
    <w:rsid w:val="1D9E4515"/>
    <w:rsid w:val="1E018FF0"/>
    <w:rsid w:val="1E03EE3A"/>
    <w:rsid w:val="1E087348"/>
    <w:rsid w:val="1E374086"/>
    <w:rsid w:val="1E4368DF"/>
    <w:rsid w:val="1EE8E1B7"/>
    <w:rsid w:val="1F321C15"/>
    <w:rsid w:val="1F3F0DDD"/>
    <w:rsid w:val="1F963A4C"/>
    <w:rsid w:val="200B8894"/>
    <w:rsid w:val="202AD5E8"/>
    <w:rsid w:val="204F9D22"/>
    <w:rsid w:val="205E3DD1"/>
    <w:rsid w:val="2097491B"/>
    <w:rsid w:val="2189620C"/>
    <w:rsid w:val="222D50D6"/>
    <w:rsid w:val="22408FE4"/>
    <w:rsid w:val="22BC3F16"/>
    <w:rsid w:val="22CB9F61"/>
    <w:rsid w:val="234967ED"/>
    <w:rsid w:val="23518388"/>
    <w:rsid w:val="237315D4"/>
    <w:rsid w:val="237CEE86"/>
    <w:rsid w:val="2382507F"/>
    <w:rsid w:val="24BACF33"/>
    <w:rsid w:val="24C0E6FB"/>
    <w:rsid w:val="250F84E7"/>
    <w:rsid w:val="258099F5"/>
    <w:rsid w:val="25FEF908"/>
    <w:rsid w:val="262EC2C2"/>
    <w:rsid w:val="264CC64E"/>
    <w:rsid w:val="26A94A87"/>
    <w:rsid w:val="277137AD"/>
    <w:rsid w:val="27857C69"/>
    <w:rsid w:val="2785C827"/>
    <w:rsid w:val="27D1EFF8"/>
    <w:rsid w:val="283B9079"/>
    <w:rsid w:val="285F0DBE"/>
    <w:rsid w:val="2870F271"/>
    <w:rsid w:val="28B3E169"/>
    <w:rsid w:val="2907A064"/>
    <w:rsid w:val="2930DD66"/>
    <w:rsid w:val="297717F7"/>
    <w:rsid w:val="29C70624"/>
    <w:rsid w:val="29ED2075"/>
    <w:rsid w:val="2A282A4A"/>
    <w:rsid w:val="2A3D827F"/>
    <w:rsid w:val="2B038E1A"/>
    <w:rsid w:val="2B0952DC"/>
    <w:rsid w:val="2B0AE599"/>
    <w:rsid w:val="2B5BB563"/>
    <w:rsid w:val="2C2F2F6F"/>
    <w:rsid w:val="2C5926E3"/>
    <w:rsid w:val="2CC024F4"/>
    <w:rsid w:val="2CF6D6AD"/>
    <w:rsid w:val="2D346C22"/>
    <w:rsid w:val="2D862F1A"/>
    <w:rsid w:val="2D886FC3"/>
    <w:rsid w:val="2DC7030C"/>
    <w:rsid w:val="2DF16CB0"/>
    <w:rsid w:val="2E20BF0F"/>
    <w:rsid w:val="2E7604B0"/>
    <w:rsid w:val="2ED9C064"/>
    <w:rsid w:val="2F0FFD86"/>
    <w:rsid w:val="2F130CB6"/>
    <w:rsid w:val="2F37E44E"/>
    <w:rsid w:val="2F3EB96C"/>
    <w:rsid w:val="2F71FAE6"/>
    <w:rsid w:val="2FD16342"/>
    <w:rsid w:val="2FEF29C4"/>
    <w:rsid w:val="3028AC39"/>
    <w:rsid w:val="3058F036"/>
    <w:rsid w:val="3091F84F"/>
    <w:rsid w:val="30DBDDAF"/>
    <w:rsid w:val="3128AFB2"/>
    <w:rsid w:val="31983CE4"/>
    <w:rsid w:val="31A103E7"/>
    <w:rsid w:val="31A9A972"/>
    <w:rsid w:val="31C68DBB"/>
    <w:rsid w:val="32340B2C"/>
    <w:rsid w:val="32AA7DFE"/>
    <w:rsid w:val="32BAEB39"/>
    <w:rsid w:val="32C62623"/>
    <w:rsid w:val="33002C4F"/>
    <w:rsid w:val="330A0DD0"/>
    <w:rsid w:val="3342DD58"/>
    <w:rsid w:val="344D503B"/>
    <w:rsid w:val="345AB996"/>
    <w:rsid w:val="3463B6F1"/>
    <w:rsid w:val="348741D9"/>
    <w:rsid w:val="349630B6"/>
    <w:rsid w:val="34BF29C1"/>
    <w:rsid w:val="350D6E59"/>
    <w:rsid w:val="353A8456"/>
    <w:rsid w:val="353BE2C8"/>
    <w:rsid w:val="35C9B559"/>
    <w:rsid w:val="35DB67EE"/>
    <w:rsid w:val="36536B95"/>
    <w:rsid w:val="369B0E65"/>
    <w:rsid w:val="369BFA21"/>
    <w:rsid w:val="36A29ECF"/>
    <w:rsid w:val="36CDCB35"/>
    <w:rsid w:val="36D553DA"/>
    <w:rsid w:val="36E925BB"/>
    <w:rsid w:val="36FB51EC"/>
    <w:rsid w:val="3701DA0C"/>
    <w:rsid w:val="374598EC"/>
    <w:rsid w:val="37698B03"/>
    <w:rsid w:val="3777679C"/>
    <w:rsid w:val="37BEC737"/>
    <w:rsid w:val="37E50765"/>
    <w:rsid w:val="38C05B62"/>
    <w:rsid w:val="38D2F571"/>
    <w:rsid w:val="38E6346B"/>
    <w:rsid w:val="38EEAB2F"/>
    <w:rsid w:val="39082D0E"/>
    <w:rsid w:val="39307354"/>
    <w:rsid w:val="396BE4F8"/>
    <w:rsid w:val="3977A7D3"/>
    <w:rsid w:val="39C8303C"/>
    <w:rsid w:val="3A204989"/>
    <w:rsid w:val="3A39E5E1"/>
    <w:rsid w:val="3A5FF945"/>
    <w:rsid w:val="3BB3A6FD"/>
    <w:rsid w:val="3BCBF26C"/>
    <w:rsid w:val="3C016FFF"/>
    <w:rsid w:val="3C7E1075"/>
    <w:rsid w:val="3CD070AC"/>
    <w:rsid w:val="3CE9EBCB"/>
    <w:rsid w:val="3D09BC6B"/>
    <w:rsid w:val="3D1F90CB"/>
    <w:rsid w:val="3D227F39"/>
    <w:rsid w:val="3D4BB73E"/>
    <w:rsid w:val="3D6B539A"/>
    <w:rsid w:val="3D923E22"/>
    <w:rsid w:val="3D97B648"/>
    <w:rsid w:val="3DD6C5A4"/>
    <w:rsid w:val="3E1AFB49"/>
    <w:rsid w:val="3E23A703"/>
    <w:rsid w:val="3E87CD1B"/>
    <w:rsid w:val="3EA0CECE"/>
    <w:rsid w:val="3EBF530D"/>
    <w:rsid w:val="3F8216F4"/>
    <w:rsid w:val="3FD515F1"/>
    <w:rsid w:val="3FEFF581"/>
    <w:rsid w:val="40195EED"/>
    <w:rsid w:val="4091DDA6"/>
    <w:rsid w:val="409AC1CC"/>
    <w:rsid w:val="40A2426D"/>
    <w:rsid w:val="4170B5B8"/>
    <w:rsid w:val="4240D1BD"/>
    <w:rsid w:val="4289F36C"/>
    <w:rsid w:val="428C89C6"/>
    <w:rsid w:val="42EF62E3"/>
    <w:rsid w:val="42F8355A"/>
    <w:rsid w:val="43CCC4A3"/>
    <w:rsid w:val="4455FA30"/>
    <w:rsid w:val="445C398E"/>
    <w:rsid w:val="4516BE07"/>
    <w:rsid w:val="452D8116"/>
    <w:rsid w:val="455125B7"/>
    <w:rsid w:val="4584C5AD"/>
    <w:rsid w:val="46054D7C"/>
    <w:rsid w:val="4623048C"/>
    <w:rsid w:val="4626B2FB"/>
    <w:rsid w:val="462F06A1"/>
    <w:rsid w:val="463E4030"/>
    <w:rsid w:val="46952A1A"/>
    <w:rsid w:val="46D197AD"/>
    <w:rsid w:val="4711BC81"/>
    <w:rsid w:val="47314DCA"/>
    <w:rsid w:val="4791F180"/>
    <w:rsid w:val="47B2AD63"/>
    <w:rsid w:val="48824B19"/>
    <w:rsid w:val="499541AE"/>
    <w:rsid w:val="499A081C"/>
    <w:rsid w:val="49A42A5A"/>
    <w:rsid w:val="4B2D4D53"/>
    <w:rsid w:val="4B4FB51F"/>
    <w:rsid w:val="4B9AA226"/>
    <w:rsid w:val="4BD27890"/>
    <w:rsid w:val="4BD7F199"/>
    <w:rsid w:val="4C349EC3"/>
    <w:rsid w:val="4C64DB35"/>
    <w:rsid w:val="4C770D5F"/>
    <w:rsid w:val="4C7DD4AC"/>
    <w:rsid w:val="4CF6820E"/>
    <w:rsid w:val="4D11355A"/>
    <w:rsid w:val="4D78EF14"/>
    <w:rsid w:val="4D8FB799"/>
    <w:rsid w:val="4E4A321D"/>
    <w:rsid w:val="4EDA2A29"/>
    <w:rsid w:val="4F515245"/>
    <w:rsid w:val="4F5C1431"/>
    <w:rsid w:val="4F6C90C9"/>
    <w:rsid w:val="4FA2B4DF"/>
    <w:rsid w:val="4FF5C11B"/>
    <w:rsid w:val="501CCB11"/>
    <w:rsid w:val="504C0F4F"/>
    <w:rsid w:val="5078FB7C"/>
    <w:rsid w:val="50D5AD32"/>
    <w:rsid w:val="516E0D6D"/>
    <w:rsid w:val="518D29DE"/>
    <w:rsid w:val="51B9E657"/>
    <w:rsid w:val="51F693C7"/>
    <w:rsid w:val="51F6E216"/>
    <w:rsid w:val="524EBF60"/>
    <w:rsid w:val="52847784"/>
    <w:rsid w:val="53CC5B2A"/>
    <w:rsid w:val="53D84F70"/>
    <w:rsid w:val="5424232C"/>
    <w:rsid w:val="54E557E8"/>
    <w:rsid w:val="54ED043A"/>
    <w:rsid w:val="553D8C1A"/>
    <w:rsid w:val="556C4CF6"/>
    <w:rsid w:val="55BD0960"/>
    <w:rsid w:val="56C55F8D"/>
    <w:rsid w:val="576AAAE4"/>
    <w:rsid w:val="57D181C7"/>
    <w:rsid w:val="58151283"/>
    <w:rsid w:val="582CDDEA"/>
    <w:rsid w:val="58796ABF"/>
    <w:rsid w:val="58EA218D"/>
    <w:rsid w:val="592F888D"/>
    <w:rsid w:val="59592DDB"/>
    <w:rsid w:val="597BD249"/>
    <w:rsid w:val="59A08167"/>
    <w:rsid w:val="5A554914"/>
    <w:rsid w:val="5AFF2682"/>
    <w:rsid w:val="5B055A18"/>
    <w:rsid w:val="5B75AF2A"/>
    <w:rsid w:val="5BC21A9B"/>
    <w:rsid w:val="5BF16C40"/>
    <w:rsid w:val="5C6B16A1"/>
    <w:rsid w:val="5C99CA02"/>
    <w:rsid w:val="5CFEF947"/>
    <w:rsid w:val="5D4DAD03"/>
    <w:rsid w:val="5D94D722"/>
    <w:rsid w:val="5D997456"/>
    <w:rsid w:val="5DF6481B"/>
    <w:rsid w:val="5E1BA259"/>
    <w:rsid w:val="5E6022E0"/>
    <w:rsid w:val="5E6395B9"/>
    <w:rsid w:val="5E9EC0F3"/>
    <w:rsid w:val="5F32BC66"/>
    <w:rsid w:val="5F7F1026"/>
    <w:rsid w:val="609BAA1A"/>
    <w:rsid w:val="60D3513E"/>
    <w:rsid w:val="61094ADC"/>
    <w:rsid w:val="6117755F"/>
    <w:rsid w:val="614687F8"/>
    <w:rsid w:val="61485269"/>
    <w:rsid w:val="618750E3"/>
    <w:rsid w:val="61943C78"/>
    <w:rsid w:val="619C4114"/>
    <w:rsid w:val="61EF858B"/>
    <w:rsid w:val="61F22A6A"/>
    <w:rsid w:val="6231C506"/>
    <w:rsid w:val="623EE5A9"/>
    <w:rsid w:val="62A1D455"/>
    <w:rsid w:val="62AC47B2"/>
    <w:rsid w:val="62D1C699"/>
    <w:rsid w:val="63116E69"/>
    <w:rsid w:val="635A61C2"/>
    <w:rsid w:val="639D7D66"/>
    <w:rsid w:val="639FDF08"/>
    <w:rsid w:val="63ECD63D"/>
    <w:rsid w:val="6404EEC7"/>
    <w:rsid w:val="641983DE"/>
    <w:rsid w:val="6430BCF3"/>
    <w:rsid w:val="64441543"/>
    <w:rsid w:val="64A254E2"/>
    <w:rsid w:val="6544B277"/>
    <w:rsid w:val="65AC5724"/>
    <w:rsid w:val="65E12AA7"/>
    <w:rsid w:val="65E72B4C"/>
    <w:rsid w:val="65F314A8"/>
    <w:rsid w:val="660113A0"/>
    <w:rsid w:val="66148DF7"/>
    <w:rsid w:val="66290028"/>
    <w:rsid w:val="66A445EF"/>
    <w:rsid w:val="66AEC8E0"/>
    <w:rsid w:val="6786450A"/>
    <w:rsid w:val="67C6FE7A"/>
    <w:rsid w:val="67E3B8A7"/>
    <w:rsid w:val="680673EF"/>
    <w:rsid w:val="6809BF67"/>
    <w:rsid w:val="682932E2"/>
    <w:rsid w:val="683D76E2"/>
    <w:rsid w:val="68854917"/>
    <w:rsid w:val="693E5AA5"/>
    <w:rsid w:val="6960E13E"/>
    <w:rsid w:val="69872032"/>
    <w:rsid w:val="699136FE"/>
    <w:rsid w:val="69C40DC9"/>
    <w:rsid w:val="69C9F963"/>
    <w:rsid w:val="69F8B9B5"/>
    <w:rsid w:val="6A743ED0"/>
    <w:rsid w:val="6A7DBEAE"/>
    <w:rsid w:val="6AC1F871"/>
    <w:rsid w:val="6B02AEF5"/>
    <w:rsid w:val="6B030135"/>
    <w:rsid w:val="6B631C72"/>
    <w:rsid w:val="6BB71FAE"/>
    <w:rsid w:val="6BFE6ACB"/>
    <w:rsid w:val="6C0FE90D"/>
    <w:rsid w:val="6C42EDAA"/>
    <w:rsid w:val="6C5E6D3C"/>
    <w:rsid w:val="6C78BFEA"/>
    <w:rsid w:val="6CA09DDC"/>
    <w:rsid w:val="6CE19E03"/>
    <w:rsid w:val="6D35F9D3"/>
    <w:rsid w:val="6D5EFB11"/>
    <w:rsid w:val="6DC8E311"/>
    <w:rsid w:val="6E2C670E"/>
    <w:rsid w:val="6E9062DD"/>
    <w:rsid w:val="6EA34CF6"/>
    <w:rsid w:val="6EAAC0EB"/>
    <w:rsid w:val="6EC0E6A5"/>
    <w:rsid w:val="6ECF19A4"/>
    <w:rsid w:val="6F22FFDA"/>
    <w:rsid w:val="6F8BD5BE"/>
    <w:rsid w:val="6FAB341B"/>
    <w:rsid w:val="6FCADFAE"/>
    <w:rsid w:val="6FFCD36B"/>
    <w:rsid w:val="70279084"/>
    <w:rsid w:val="70E39BA5"/>
    <w:rsid w:val="710AAB1C"/>
    <w:rsid w:val="710EEE06"/>
    <w:rsid w:val="712C92D5"/>
    <w:rsid w:val="7172337A"/>
    <w:rsid w:val="71FB8F87"/>
    <w:rsid w:val="726B8D1C"/>
    <w:rsid w:val="72A4CD85"/>
    <w:rsid w:val="73376D55"/>
    <w:rsid w:val="74A94D23"/>
    <w:rsid w:val="74AFAA71"/>
    <w:rsid w:val="74C47893"/>
    <w:rsid w:val="75174A17"/>
    <w:rsid w:val="754AA5E7"/>
    <w:rsid w:val="75668A73"/>
    <w:rsid w:val="75797FA4"/>
    <w:rsid w:val="76232874"/>
    <w:rsid w:val="762352FC"/>
    <w:rsid w:val="76A2F2A4"/>
    <w:rsid w:val="76E99AC6"/>
    <w:rsid w:val="7711C89A"/>
    <w:rsid w:val="7850B91D"/>
    <w:rsid w:val="78C3EF2A"/>
    <w:rsid w:val="7921D3DC"/>
    <w:rsid w:val="792987A5"/>
    <w:rsid w:val="792E444E"/>
    <w:rsid w:val="79B6F5D1"/>
    <w:rsid w:val="7A8A3F45"/>
    <w:rsid w:val="7AA3D0D2"/>
    <w:rsid w:val="7B31B992"/>
    <w:rsid w:val="7BA46FF1"/>
    <w:rsid w:val="7BB8D479"/>
    <w:rsid w:val="7BCCAE3C"/>
    <w:rsid w:val="7C08A5FE"/>
    <w:rsid w:val="7C1F5FE8"/>
    <w:rsid w:val="7C25CA6D"/>
    <w:rsid w:val="7C2818C3"/>
    <w:rsid w:val="7C5619DC"/>
    <w:rsid w:val="7CD7CF75"/>
    <w:rsid w:val="7CFEB1BF"/>
    <w:rsid w:val="7D0F3701"/>
    <w:rsid w:val="7D2D04B4"/>
    <w:rsid w:val="7D4713A7"/>
    <w:rsid w:val="7D6689F2"/>
    <w:rsid w:val="7DB524C3"/>
    <w:rsid w:val="7E054E90"/>
    <w:rsid w:val="7E31BE43"/>
    <w:rsid w:val="7E43F345"/>
    <w:rsid w:val="7E4A9BEE"/>
    <w:rsid w:val="7E5F9715"/>
    <w:rsid w:val="7E874E5E"/>
    <w:rsid w:val="7F1C81B4"/>
    <w:rsid w:val="7F7A32B0"/>
    <w:rsid w:val="7F7E5865"/>
    <w:rsid w:val="7F86E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D543D2"/>
  <w15:chartTrackingRefBased/>
  <w15:docId w15:val="{2169DC92-1CA1-4865-913F-F2A18F9DD5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3D7BC0"/>
    <w:pPr>
      <w:keepNext/>
      <w:spacing w:before="240" w:after="60"/>
      <w:outlineLvl w:val="1"/>
    </w:pPr>
    <w:rPr>
      <w:rFonts w:ascii="Times New Roman" w:hAnsi="Times New Roman" w:eastAsia="Times New Roman" w:cs="Arial"/>
      <w:b/>
      <w:bCs/>
      <w:iCs/>
      <w:kern w:val="0"/>
      <w:szCs w:val="28"/>
      <w:lang w:eastAsia="de-DE"/>
      <w14:ligatures w14:val="none"/>
    </w:rPr>
  </w:style>
  <w:style w:type="paragraph" w:styleId="berschrift3">
    <w:name w:val="heading 3"/>
    <w:basedOn w:val="Standard"/>
    <w:next w:val="statuten"/>
    <w:link w:val="berschrift3Zchn"/>
    <w:qFormat/>
    <w:rsid w:val="003D7BC0"/>
    <w:pPr>
      <w:keepNext/>
      <w:tabs>
        <w:tab w:val="left" w:pos="1134"/>
      </w:tabs>
      <w:spacing w:before="240" w:after="60"/>
      <w:ind w:left="1134" w:hanging="1134"/>
      <w:outlineLvl w:val="2"/>
    </w:pPr>
    <w:rPr>
      <w:rFonts w:ascii="Times New Roman" w:hAnsi="Times New Roman" w:eastAsia="Times New Roman" w:cs="Arial"/>
      <w:bCs/>
      <w:i/>
      <w:kern w:val="0"/>
      <w:szCs w:val="26"/>
      <w:lang w:eastAsia="de-DE"/>
      <w14:ligatures w14:val="non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EinfAbs" w:customStyle="1">
    <w:name w:val="[Einf. Abs.]"/>
    <w:basedOn w:val="Standard"/>
    <w:uiPriority w:val="99"/>
    <w:rsid w:val="00885EE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885EE2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885EE2"/>
  </w:style>
  <w:style w:type="paragraph" w:styleId="Fuzeile">
    <w:name w:val="footer"/>
    <w:basedOn w:val="Standard"/>
    <w:link w:val="FuzeileZchn"/>
    <w:uiPriority w:val="99"/>
    <w:unhideWhenUsed/>
    <w:rsid w:val="00885EE2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885EE2"/>
  </w:style>
  <w:style w:type="paragraph" w:styleId="Grundtext" w:customStyle="1">
    <w:name w:val="Grundtext"/>
    <w:basedOn w:val="EinfAbs"/>
    <w:qFormat/>
    <w:rsid w:val="00057CED"/>
    <w:pPr>
      <w:spacing w:line="280" w:lineRule="atLeast"/>
    </w:pPr>
    <w:rPr>
      <w:rFonts w:ascii="Verdana" w:hAnsi="Verdana" w:cs="Verdana"/>
      <w:spacing w:val="1"/>
      <w:sz w:val="18"/>
      <w:szCs w:val="18"/>
    </w:rPr>
  </w:style>
  <w:style w:type="paragraph" w:styleId="PfadiZueriTitel" w:customStyle="1">
    <w:name w:val="Pfadi_Zueri_Titel"/>
    <w:basedOn w:val="EinfAbs"/>
    <w:qFormat/>
    <w:rsid w:val="007F4267"/>
    <w:pPr>
      <w:tabs>
        <w:tab w:val="left" w:pos="280"/>
      </w:tabs>
      <w:spacing w:line="280" w:lineRule="atLeast"/>
    </w:pPr>
    <w:rPr>
      <w:rFonts w:ascii="Verdana" w:hAnsi="Verdana" w:cs="Verdana"/>
      <w:b/>
      <w:bCs/>
      <w:caps/>
      <w:sz w:val="26"/>
      <w:szCs w:val="26"/>
    </w:rPr>
  </w:style>
  <w:style w:type="paragraph" w:styleId="PfadiZueriUntertitel1" w:customStyle="1">
    <w:name w:val="Pfadi_Zueri_Untertitel_1"/>
    <w:basedOn w:val="EinfAbs"/>
    <w:qFormat/>
    <w:rsid w:val="007F4267"/>
    <w:pPr>
      <w:tabs>
        <w:tab w:val="left" w:pos="280"/>
      </w:tabs>
      <w:spacing w:line="280" w:lineRule="atLeast"/>
    </w:pPr>
    <w:rPr>
      <w:rFonts w:ascii="Verdana" w:hAnsi="Verdana" w:cs="Verdana"/>
      <w:b/>
      <w:bCs/>
      <w:color w:val="0057A5"/>
      <w:sz w:val="18"/>
      <w:szCs w:val="18"/>
    </w:rPr>
  </w:style>
  <w:style w:type="paragraph" w:styleId="PfadiZueriUnteritel2" w:customStyle="1">
    <w:name w:val="Pfadi_Zueri_Unteritel_2"/>
    <w:basedOn w:val="EinfAbs"/>
    <w:qFormat/>
    <w:rsid w:val="007F4267"/>
    <w:pPr>
      <w:tabs>
        <w:tab w:val="left" w:pos="280"/>
      </w:tabs>
      <w:spacing w:line="280" w:lineRule="atLeast"/>
    </w:pPr>
    <w:rPr>
      <w:rFonts w:ascii="Verdana" w:hAnsi="Verdana" w:cs="Verdana"/>
      <w:i/>
      <w:iCs/>
      <w:sz w:val="18"/>
      <w:szCs w:val="18"/>
    </w:rPr>
  </w:style>
  <w:style w:type="paragraph" w:styleId="PfadiZueriLauftext" w:customStyle="1">
    <w:name w:val="Pfadi_Zueri_Lauftext"/>
    <w:basedOn w:val="EinfAbs"/>
    <w:qFormat/>
    <w:rsid w:val="007F4267"/>
    <w:pPr>
      <w:tabs>
        <w:tab w:val="left" w:pos="280"/>
      </w:tabs>
      <w:spacing w:line="280" w:lineRule="atLeast"/>
    </w:pPr>
    <w:rPr>
      <w:rFonts w:ascii="Verdana" w:hAnsi="Verdana" w:cs="Verdana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1F36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6F1F36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457B9"/>
    <w:pPr>
      <w:ind w:left="720"/>
      <w:contextualSpacing/>
    </w:pPr>
  </w:style>
  <w:style w:type="table" w:styleId="Tabellenraster">
    <w:name w:val="Table Grid"/>
    <w:basedOn w:val="NormaleTabelle"/>
    <w:uiPriority w:val="39"/>
    <w:rsid w:val="00D507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rschrift2Zchn" w:customStyle="1">
    <w:name w:val="Überschrift 2 Zchn"/>
    <w:basedOn w:val="Absatz-Standardschriftart"/>
    <w:link w:val="berschrift2"/>
    <w:rsid w:val="003D7BC0"/>
    <w:rPr>
      <w:rFonts w:ascii="Times New Roman" w:hAnsi="Times New Roman" w:eastAsia="Times New Roman" w:cs="Arial"/>
      <w:b/>
      <w:bCs/>
      <w:iCs/>
      <w:kern w:val="0"/>
      <w:szCs w:val="28"/>
      <w:lang w:eastAsia="de-DE"/>
      <w14:ligatures w14:val="none"/>
    </w:rPr>
  </w:style>
  <w:style w:type="character" w:styleId="berschrift3Zchn" w:customStyle="1">
    <w:name w:val="Überschrift 3 Zchn"/>
    <w:basedOn w:val="Absatz-Standardschriftart"/>
    <w:link w:val="berschrift3"/>
    <w:rsid w:val="003D7BC0"/>
    <w:rPr>
      <w:rFonts w:ascii="Times New Roman" w:hAnsi="Times New Roman" w:eastAsia="Times New Roman" w:cs="Arial"/>
      <w:bCs/>
      <w:i/>
      <w:kern w:val="0"/>
      <w:szCs w:val="26"/>
      <w:lang w:eastAsia="de-DE"/>
      <w14:ligatures w14:val="none"/>
    </w:rPr>
  </w:style>
  <w:style w:type="paragraph" w:styleId="statuten" w:customStyle="1">
    <w:name w:val="statuten"/>
    <w:basedOn w:val="Standard"/>
    <w:rsid w:val="003D7BC0"/>
    <w:pPr>
      <w:ind w:left="1134" w:firstLine="426"/>
    </w:pPr>
    <w:rPr>
      <w:rFonts w:ascii="Times New Roman" w:hAnsi="Times New Roman" w:eastAsia="Times New Roman" w:cs="Times New Roman"/>
      <w:kern w:val="0"/>
      <w:szCs w:val="20"/>
      <w:lang w:eastAsia="de-DE"/>
      <w14:ligatures w14:val="none"/>
    </w:rPr>
  </w:style>
  <w:style w:type="paragraph" w:styleId="berarbeitung">
    <w:name w:val="Revision"/>
    <w:hidden/>
    <w:uiPriority w:val="99"/>
    <w:semiHidden/>
    <w:rsid w:val="00DF4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endix\Downloads\Politische%20Arbeit%20der%20Pfadi%20Zu&#776;ri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28EA53577E846886C0AC8FC45FB52" ma:contentTypeVersion="18" ma:contentTypeDescription="Ein neues Dokument erstellen." ma:contentTypeScope="" ma:versionID="f2ad3f54514f85d6afcb654338bd7b1b">
  <xsd:schema xmlns:xsd="http://www.w3.org/2001/XMLSchema" xmlns:xs="http://www.w3.org/2001/XMLSchema" xmlns:p="http://schemas.microsoft.com/office/2006/metadata/properties" xmlns:ns2="82dee26b-62ba-4aac-b712-63c064252125" xmlns:ns3="cb571c7d-ef37-4bf3-a312-d435d0a34b61" targetNamespace="http://schemas.microsoft.com/office/2006/metadata/properties" ma:root="true" ma:fieldsID="609f572d0df1184c94524208c64434be" ns2:_="" ns3:_="">
    <xsd:import namespace="82dee26b-62ba-4aac-b712-63c064252125"/>
    <xsd:import namespace="cb571c7d-ef37-4bf3-a312-d435d0a34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typ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ee26b-62ba-4aac-b712-63c064252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068ab8e-5aa3-479c-b803-65103464d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yp" ma:index="23" nillable="true" ma:displayName="typ" ma:format="Thumbnail" ma:internalName="typ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71c7d-ef37-4bf3-a312-d435d0a34b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aa7baa06-4fb3-498c-8469-f23b12e9b1f7}" ma:internalName="TaxCatchAll" ma:readOnly="false" ma:showField="CatchAllData" ma:web="cb571c7d-ef37-4bf3-a312-d435d0a34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571c7d-ef37-4bf3-a312-d435d0a34b61" xsi:nil="true"/>
    <lcf76f155ced4ddcb4097134ff3c332f xmlns="82dee26b-62ba-4aac-b712-63c064252125">
      <Terms xmlns="http://schemas.microsoft.com/office/infopath/2007/PartnerControls"/>
    </lcf76f155ced4ddcb4097134ff3c332f>
    <typ xmlns="82dee26b-62ba-4aac-b712-63c06425212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165223-FED9-4559-8231-939F7FC77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7EF48-B2EA-4A73-B457-67543B8F6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ee26b-62ba-4aac-b712-63c064252125"/>
    <ds:schemaRef ds:uri="cb571c7d-ef37-4bf3-a312-d435d0a34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A444A-7842-4343-939C-86CD2D7299A0}">
  <ds:schemaRefs>
    <ds:schemaRef ds:uri="http://schemas.microsoft.com/office/2006/metadata/properties"/>
    <ds:schemaRef ds:uri="http://schemas.microsoft.com/office/infopath/2007/PartnerControls"/>
    <ds:schemaRef ds:uri="cb571c7d-ef37-4bf3-a312-d435d0a34b61"/>
    <ds:schemaRef ds:uri="82dee26b-62ba-4aac-b712-63c064252125"/>
  </ds:schemaRefs>
</ds:datastoreItem>
</file>

<file path=customXml/itemProps4.xml><?xml version="1.0" encoding="utf-8"?>
<ds:datastoreItem xmlns:ds="http://schemas.openxmlformats.org/officeDocument/2006/customXml" ds:itemID="{39BF2635-71A2-684D-8F1F-E180FA77239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Politische Arbeit der Pfadi Züri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Tobias Juon</dc:creator>
  <keywords/>
  <dc:description/>
  <lastModifiedBy>Nadja Stemmle / Minx</lastModifiedBy>
  <revision>975</revision>
  <lastPrinted>2023-11-10T08:50:00.0000000Z</lastPrinted>
  <dcterms:created xsi:type="dcterms:W3CDTF">2024-10-09T11:21:00.0000000Z</dcterms:created>
  <dcterms:modified xsi:type="dcterms:W3CDTF">2025-04-08T15:56:40.9984680Z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0x0101005D128EA53577E846886C0AC8FC45FB52</vt:lpwstr>
  </property>
  <property fmtid="{D5CDD505-2E9C-101B-9397-08002B2CF9AE}" pid="3" name="MediaServiceImageTags">
    <vt:lpwstr/>
  </property>
</Properties>
</file>